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F57" w:rsidRDefault="00B22F57" w:rsidP="00B22F57">
      <w:pPr>
        <w:pStyle w:val="Title"/>
      </w:pPr>
      <w:r>
        <w:t>CLINICAL APPOINTMENT CONTRACT</w:t>
      </w:r>
    </w:p>
    <w:p w:rsidR="00471055" w:rsidRPr="00471055" w:rsidRDefault="00471055" w:rsidP="00471055">
      <w:pPr>
        <w:pStyle w:val="TITLE2"/>
      </w:pPr>
      <w:r>
        <w:t>PHYSICIAN</w:t>
      </w:r>
    </w:p>
    <w:p w:rsidR="00972D04" w:rsidRDefault="0058297B" w:rsidP="00B22F57">
      <w:r>
        <w:t>PHYSICIAN</w:t>
      </w:r>
      <w:r w:rsidR="00684A83">
        <w:t>:</w:t>
      </w:r>
      <w:r w:rsidR="00684A83">
        <w:tab/>
      </w:r>
      <w:r w:rsidR="00684A83">
        <w:tab/>
      </w:r>
      <w:r>
        <w:tab/>
      </w:r>
      <w:bookmarkStart w:id="0" w:name="Text1"/>
      <w:r w:rsidR="00A22D99">
        <w:fldChar w:fldCharType="begin">
          <w:ffData>
            <w:name w:val="Text1"/>
            <w:enabled/>
            <w:calcOnExit/>
            <w:textInput/>
          </w:ffData>
        </w:fldChar>
      </w:r>
      <w:r w:rsidR="00A22D99">
        <w:instrText xml:space="preserve"> FORMTEXT </w:instrText>
      </w:r>
      <w:r w:rsidR="00A22D99">
        <w:fldChar w:fldCharType="separate"/>
      </w:r>
      <w:bookmarkStart w:id="1" w:name="_GoBack"/>
      <w:r w:rsidR="007561DC">
        <w:rPr>
          <w:noProof/>
        </w:rPr>
        <w:t> </w:t>
      </w:r>
      <w:r w:rsidR="007561DC">
        <w:rPr>
          <w:noProof/>
        </w:rPr>
        <w:t> </w:t>
      </w:r>
      <w:r w:rsidR="007561DC">
        <w:rPr>
          <w:noProof/>
        </w:rPr>
        <w:t> </w:t>
      </w:r>
      <w:r w:rsidR="007561DC">
        <w:rPr>
          <w:noProof/>
        </w:rPr>
        <w:t> </w:t>
      </w:r>
      <w:r w:rsidR="007561DC">
        <w:rPr>
          <w:noProof/>
        </w:rPr>
        <w:t> </w:t>
      </w:r>
      <w:bookmarkEnd w:id="1"/>
      <w:r w:rsidR="00A22D99">
        <w:fldChar w:fldCharType="end"/>
      </w:r>
      <w:bookmarkEnd w:id="0"/>
    </w:p>
    <w:p w:rsidR="0058297B" w:rsidRDefault="00BA43CB" w:rsidP="0058297B">
      <w:r>
        <w:t>ACADEMIC RANK:</w:t>
      </w:r>
      <w:r>
        <w:tab/>
      </w:r>
      <w:r>
        <w:tab/>
      </w:r>
      <w:bookmarkStart w:id="2" w:name="Text2"/>
      <w:r w:rsidR="00A22D99">
        <w:fldChar w:fldCharType="begin">
          <w:ffData>
            <w:name w:val="Text2"/>
            <w:enabled/>
            <w:calcOnExit/>
            <w:textInput/>
          </w:ffData>
        </w:fldChar>
      </w:r>
      <w:r w:rsidR="00A22D99">
        <w:instrText xml:space="preserve"> FORMTEXT </w:instrText>
      </w:r>
      <w:r w:rsidR="00A22D99">
        <w:fldChar w:fldCharType="separate"/>
      </w:r>
      <w:r w:rsidR="007561DC">
        <w:t> </w:t>
      </w:r>
      <w:r w:rsidR="007561DC">
        <w:t> </w:t>
      </w:r>
      <w:r w:rsidR="007561DC">
        <w:t> </w:t>
      </w:r>
      <w:r w:rsidR="007561DC">
        <w:t> </w:t>
      </w:r>
      <w:r w:rsidR="007561DC">
        <w:t> </w:t>
      </w:r>
      <w:r w:rsidR="00A22D99">
        <w:fldChar w:fldCharType="end"/>
      </w:r>
      <w:bookmarkEnd w:id="2"/>
    </w:p>
    <w:p w:rsidR="002D2AC0" w:rsidRDefault="002D2AC0" w:rsidP="00B22F57">
      <w:r>
        <w:t>TENURE STATUS:</w:t>
      </w:r>
      <w:r>
        <w:tab/>
      </w:r>
      <w:r>
        <w:tab/>
      </w:r>
      <w:bookmarkStart w:id="3" w:name="Text120"/>
      <w:r>
        <w:fldChar w:fldCharType="begin">
          <w:ffData>
            <w:name w:val="Text120"/>
            <w:enabled/>
            <w:calcOnExit/>
            <w:textInput/>
          </w:ffData>
        </w:fldChar>
      </w:r>
      <w:r>
        <w:instrText xml:space="preserve"> FORMTEXT </w:instrText>
      </w:r>
      <w:r>
        <w:fldChar w:fldCharType="separate"/>
      </w:r>
      <w:r w:rsidR="007561DC">
        <w:rPr>
          <w:noProof/>
        </w:rPr>
        <w:t> </w:t>
      </w:r>
      <w:r w:rsidR="007561DC">
        <w:rPr>
          <w:noProof/>
        </w:rPr>
        <w:t> </w:t>
      </w:r>
      <w:r w:rsidR="007561DC">
        <w:rPr>
          <w:noProof/>
        </w:rPr>
        <w:t> </w:t>
      </w:r>
      <w:r w:rsidR="007561DC">
        <w:rPr>
          <w:noProof/>
        </w:rPr>
        <w:t> </w:t>
      </w:r>
      <w:r w:rsidR="007561DC">
        <w:rPr>
          <w:noProof/>
        </w:rPr>
        <w:t> </w:t>
      </w:r>
      <w:r>
        <w:fldChar w:fldCharType="end"/>
      </w:r>
      <w:bookmarkEnd w:id="3"/>
    </w:p>
    <w:p w:rsidR="00B22F57" w:rsidRDefault="00B22F57" w:rsidP="00B22F57">
      <w:r>
        <w:t>DEPARTMENT:</w:t>
      </w:r>
      <w:r>
        <w:tab/>
      </w:r>
      <w:r>
        <w:tab/>
      </w:r>
      <w:bookmarkStart w:id="4" w:name="Text3"/>
      <w:r w:rsidR="00A22D99">
        <w:fldChar w:fldCharType="begin">
          <w:ffData>
            <w:name w:val="Text3"/>
            <w:enabled/>
            <w:calcOnExit/>
            <w:textInput/>
          </w:ffData>
        </w:fldChar>
      </w:r>
      <w:r w:rsidR="00A22D99">
        <w:instrText xml:space="preserve"> FORMTEXT </w:instrText>
      </w:r>
      <w:r w:rsidR="00A22D99">
        <w:fldChar w:fldCharType="separate"/>
      </w:r>
      <w:r w:rsidR="007561DC">
        <w:rPr>
          <w:noProof/>
        </w:rPr>
        <w:t> </w:t>
      </w:r>
      <w:r w:rsidR="007561DC">
        <w:rPr>
          <w:noProof/>
        </w:rPr>
        <w:t> </w:t>
      </w:r>
      <w:r w:rsidR="007561DC">
        <w:rPr>
          <w:noProof/>
        </w:rPr>
        <w:t> </w:t>
      </w:r>
      <w:r w:rsidR="007561DC">
        <w:rPr>
          <w:noProof/>
        </w:rPr>
        <w:t> </w:t>
      </w:r>
      <w:r w:rsidR="007561DC">
        <w:rPr>
          <w:noProof/>
        </w:rPr>
        <w:t> </w:t>
      </w:r>
      <w:r w:rsidR="00A22D99">
        <w:fldChar w:fldCharType="end"/>
      </w:r>
      <w:bookmarkEnd w:id="4"/>
    </w:p>
    <w:p w:rsidR="00F46C64" w:rsidRDefault="00F46C64" w:rsidP="00B22F57">
      <w:r>
        <w:t>COMMENCEMENT DATE:</w:t>
      </w:r>
      <w:r w:rsidR="00BA43CB">
        <w:tab/>
      </w:r>
      <w:bookmarkStart w:id="5" w:name="Text4"/>
      <w:r w:rsidR="00A22D99">
        <w:fldChar w:fldCharType="begin">
          <w:ffData>
            <w:name w:val="Text4"/>
            <w:enabled/>
            <w:calcOnExit/>
            <w:textInput/>
          </w:ffData>
        </w:fldChar>
      </w:r>
      <w:r w:rsidR="00A22D99">
        <w:instrText xml:space="preserve"> FORMTEXT </w:instrText>
      </w:r>
      <w:r w:rsidR="00A22D99">
        <w:fldChar w:fldCharType="separate"/>
      </w:r>
      <w:r w:rsidR="007561DC">
        <w:rPr>
          <w:noProof/>
        </w:rPr>
        <w:t> </w:t>
      </w:r>
      <w:r w:rsidR="007561DC">
        <w:rPr>
          <w:noProof/>
        </w:rPr>
        <w:t> </w:t>
      </w:r>
      <w:r w:rsidR="007561DC">
        <w:rPr>
          <w:noProof/>
        </w:rPr>
        <w:t> </w:t>
      </w:r>
      <w:r w:rsidR="007561DC">
        <w:rPr>
          <w:noProof/>
        </w:rPr>
        <w:t> </w:t>
      </w:r>
      <w:r w:rsidR="007561DC">
        <w:rPr>
          <w:noProof/>
        </w:rPr>
        <w:t> </w:t>
      </w:r>
      <w:r w:rsidR="00A22D99">
        <w:fldChar w:fldCharType="end"/>
      </w:r>
      <w:bookmarkEnd w:id="5"/>
    </w:p>
    <w:p w:rsidR="0058297B" w:rsidRDefault="00F46C64" w:rsidP="00B22F57">
      <w:r>
        <w:t>CONTRACT END DATE</w:t>
      </w:r>
      <w:r w:rsidR="0058297B">
        <w:t>:</w:t>
      </w:r>
      <w:r w:rsidR="00BA43CB">
        <w:tab/>
      </w:r>
      <w:bookmarkStart w:id="6" w:name="Text5"/>
      <w:r w:rsidR="00D01A5E">
        <w:fldChar w:fldCharType="begin">
          <w:ffData>
            <w:name w:val="Text5"/>
            <w:enabled/>
            <w:calcOnExit/>
            <w:textInput/>
          </w:ffData>
        </w:fldChar>
      </w:r>
      <w:r w:rsidR="00D01A5E">
        <w:instrText xml:space="preserve"> FORMTEXT </w:instrText>
      </w:r>
      <w:r w:rsidR="00D01A5E">
        <w:fldChar w:fldCharType="separate"/>
      </w:r>
      <w:r w:rsidR="007561DC">
        <w:rPr>
          <w:noProof/>
        </w:rPr>
        <w:t> </w:t>
      </w:r>
      <w:r w:rsidR="007561DC">
        <w:rPr>
          <w:noProof/>
        </w:rPr>
        <w:t> </w:t>
      </w:r>
      <w:r w:rsidR="007561DC">
        <w:rPr>
          <w:noProof/>
        </w:rPr>
        <w:t> </w:t>
      </w:r>
      <w:r w:rsidR="007561DC">
        <w:rPr>
          <w:noProof/>
        </w:rPr>
        <w:t> </w:t>
      </w:r>
      <w:r w:rsidR="007561DC">
        <w:rPr>
          <w:noProof/>
        </w:rPr>
        <w:t> </w:t>
      </w:r>
      <w:r w:rsidR="00D01A5E">
        <w:fldChar w:fldCharType="end"/>
      </w:r>
      <w:bookmarkEnd w:id="6"/>
    </w:p>
    <w:p w:rsidR="00B22F57" w:rsidRDefault="00B22F57" w:rsidP="00B22F57"/>
    <w:p w:rsidR="00B22F57" w:rsidRDefault="00B22F57" w:rsidP="00B22F57"/>
    <w:p w:rsidR="00B22F57" w:rsidRDefault="00B22F57" w:rsidP="00B22F57">
      <w:pPr>
        <w:pStyle w:val="IndentFirstLine"/>
      </w:pPr>
      <w:r>
        <w:t>THIS CLINICAL APPOINTMENT CONTRACT ("Agreement") is made and entered into by the University of North Texas Health Science Center</w:t>
      </w:r>
      <w:r w:rsidR="0058297B">
        <w:t>, a Texas state institution of higher education</w:t>
      </w:r>
      <w:r>
        <w:t xml:space="preserve"> (“UNTHSC”)</w:t>
      </w:r>
      <w:r w:rsidR="0058297B">
        <w:t>,</w:t>
      </w:r>
      <w:r>
        <w:t xml:space="preserve"> and</w:t>
      </w:r>
      <w:r w:rsidR="0058297B">
        <w:t xml:space="preserve"> by Physician,</w:t>
      </w:r>
      <w:r>
        <w:t xml:space="preserve"> effective </w:t>
      </w:r>
      <w:r w:rsidR="0058297B">
        <w:t>upon date of last signature below</w:t>
      </w:r>
      <w:r w:rsidR="0026186C">
        <w:t xml:space="preserve"> and contingent upon faculty appointment</w:t>
      </w:r>
      <w:r>
        <w:t>.</w:t>
      </w:r>
    </w:p>
    <w:p w:rsidR="00B22F57" w:rsidRDefault="00B22F57" w:rsidP="00B22F57">
      <w:pPr>
        <w:pStyle w:val="TITLE2"/>
      </w:pPr>
      <w:r>
        <w:t>RECITALS</w:t>
      </w:r>
    </w:p>
    <w:p w:rsidR="00B22F57" w:rsidRDefault="00B22F57" w:rsidP="00B22F57">
      <w:pPr>
        <w:pStyle w:val="IndentFirstLine"/>
      </w:pPr>
      <w:r>
        <w:t>A.</w:t>
      </w:r>
      <w:r>
        <w:tab/>
        <w:t>U</w:t>
      </w:r>
      <w:r w:rsidR="00EE632B">
        <w:t>NTHSC</w:t>
      </w:r>
      <w:r w:rsidR="00F95774">
        <w:t>’s</w:t>
      </w:r>
      <w:r w:rsidR="00EE632B">
        <w:t xml:space="preserve"> Clinical Practice</w:t>
      </w:r>
      <w:r>
        <w:t xml:space="preserve"> Group (“</w:t>
      </w:r>
      <w:r w:rsidR="00F46C64">
        <w:t>UNT|Health</w:t>
      </w:r>
      <w:r>
        <w:t>”) is the medical service, research</w:t>
      </w:r>
      <w:r w:rsidR="00156B1F">
        <w:t>,</w:t>
      </w:r>
      <w:r>
        <w:t xml:space="preserve"> and development plan of UNTHSC organized for the purpose</w:t>
      </w:r>
      <w:r w:rsidR="00156B1F">
        <w:t>s</w:t>
      </w:r>
      <w:r>
        <w:t xml:space="preserve"> of</w:t>
      </w:r>
      <w:r w:rsidR="00156B1F">
        <w:t xml:space="preserve"> providing health care </w:t>
      </w:r>
      <w:r w:rsidR="005B1246">
        <w:t>s</w:t>
      </w:r>
      <w:r w:rsidR="00B443BC">
        <w:t>ervices</w:t>
      </w:r>
      <w:r w:rsidR="00156B1F">
        <w:t>,</w:t>
      </w:r>
      <w:r>
        <w:t xml:space="preserve"> </w:t>
      </w:r>
      <w:r w:rsidR="00156B1F">
        <w:t xml:space="preserve">advancing the mission of UNTHSC and its medical school, the Texas College of Osteopathic Medicine (“TCOM”), and </w:t>
      </w:r>
      <w:r>
        <w:t xml:space="preserve">managing and holding in trust the professional income of faculty members </w:t>
      </w:r>
      <w:r w:rsidR="00156B1F">
        <w:t xml:space="preserve">providing professional medical </w:t>
      </w:r>
      <w:r w:rsidR="005B1246">
        <w:t>s</w:t>
      </w:r>
      <w:r w:rsidR="00B443BC">
        <w:t>ervices</w:t>
      </w:r>
      <w:r w:rsidR="00156B1F">
        <w:t xml:space="preserve"> through </w:t>
      </w:r>
      <w:r w:rsidR="00F46C64">
        <w:t>UNT|Health</w:t>
      </w:r>
      <w:r>
        <w:t xml:space="preserve">.  </w:t>
      </w:r>
    </w:p>
    <w:p w:rsidR="00B22F57" w:rsidRDefault="00B22F57" w:rsidP="00B22F57">
      <w:pPr>
        <w:pStyle w:val="IndentFirstLine"/>
      </w:pPr>
      <w:r>
        <w:t xml:space="preserve">B. </w:t>
      </w:r>
      <w:r w:rsidR="00156B1F">
        <w:tab/>
      </w:r>
      <w:r>
        <w:t xml:space="preserve">UNTHSC desires to employ Physician to provide administrative and professional medical </w:t>
      </w:r>
      <w:r w:rsidR="005B1246">
        <w:t>s</w:t>
      </w:r>
      <w:r w:rsidR="00B443BC">
        <w:t>ervices</w:t>
      </w:r>
      <w:r>
        <w:t xml:space="preserve">, teaching, and related </w:t>
      </w:r>
      <w:r w:rsidR="005B1246">
        <w:t>s</w:t>
      </w:r>
      <w:r w:rsidR="00B443BC">
        <w:t>ervices</w:t>
      </w:r>
      <w:r>
        <w:t xml:space="preserve"> for and on behalf of </w:t>
      </w:r>
      <w:r w:rsidR="00156B1F">
        <w:t>UNTHSC,</w:t>
      </w:r>
      <w:r>
        <w:t xml:space="preserve"> and </w:t>
      </w:r>
      <w:r w:rsidR="00156B1F">
        <w:t>Physician</w:t>
      </w:r>
      <w:r>
        <w:t xml:space="preserve"> desires to accept employment with UNTHSC under the terms and conditions of this Agreement.</w:t>
      </w:r>
    </w:p>
    <w:p w:rsidR="00B22F57" w:rsidRDefault="00B22F57" w:rsidP="00B22F57">
      <w:pPr>
        <w:pStyle w:val="TITLE2"/>
      </w:pPr>
      <w:r>
        <w:t>AGREEMENT</w:t>
      </w:r>
    </w:p>
    <w:p w:rsidR="00B22F57" w:rsidRPr="004558A0" w:rsidRDefault="00B22F57" w:rsidP="002055D5">
      <w:pPr>
        <w:pStyle w:val="Heading1"/>
        <w:rPr>
          <w:vanish/>
          <w:specVanish/>
        </w:rPr>
      </w:pPr>
      <w:r>
        <w:t xml:space="preserve">Employment of </w:t>
      </w:r>
      <w:r w:rsidR="00156B1F">
        <w:t>Physician</w:t>
      </w:r>
    </w:p>
    <w:p w:rsidR="00AA5777" w:rsidRDefault="004558A0" w:rsidP="005B4C46">
      <w:pPr>
        <w:pStyle w:val="BodyText"/>
      </w:pPr>
      <w:r>
        <w:t xml:space="preserve">.  </w:t>
      </w:r>
      <w:r w:rsidR="00B22F57">
        <w:t xml:space="preserve">UNTHSC hereby employs </w:t>
      </w:r>
      <w:r w:rsidR="00156B1F">
        <w:t>Physician</w:t>
      </w:r>
      <w:r w:rsidR="00B22F57">
        <w:t xml:space="preserve">, and </w:t>
      </w:r>
      <w:r w:rsidR="00156B1F">
        <w:t>Physician</w:t>
      </w:r>
      <w:r w:rsidR="00B22F57">
        <w:t xml:space="preserve"> hereby accepts employment with UNTHSC, upon</w:t>
      </w:r>
      <w:r w:rsidR="00D54553">
        <w:t xml:space="preserve"> Physician’s faculty appointment or re-appointment and in accordance with</w:t>
      </w:r>
      <w:r w:rsidR="00B22F57">
        <w:t xml:space="preserve"> the terms and conditions set forth herein. </w:t>
      </w:r>
      <w:r w:rsidR="00156B1F">
        <w:t xml:space="preserve"> </w:t>
      </w:r>
      <w:r w:rsidR="00D54553">
        <w:t xml:space="preserve">Physician’s faculty appointment is a condition precedent to this Agreement, and neither Physician’s employment nor this Agreement shall become effective prior to such appointment.  </w:t>
      </w:r>
      <w:r w:rsidR="00B22F57">
        <w:t>While this Agreement may be executed</w:t>
      </w:r>
      <w:r w:rsidR="00F46C64">
        <w:t xml:space="preserve"> and effective</w:t>
      </w:r>
      <w:r w:rsidR="00B22F57">
        <w:t xml:space="preserve"> on a differ</w:t>
      </w:r>
      <w:r w:rsidR="00582C10">
        <w:t xml:space="preserve">ent date, the date on which </w:t>
      </w:r>
      <w:r w:rsidR="00B22F57">
        <w:t xml:space="preserve">employment of </w:t>
      </w:r>
      <w:r w:rsidR="00156B1F">
        <w:t>Physician</w:t>
      </w:r>
      <w:r w:rsidR="00B22F57">
        <w:t xml:space="preserve"> will begin is </w:t>
      </w:r>
      <w:r w:rsidR="00F46C64">
        <w:t xml:space="preserve">the </w:t>
      </w:r>
      <w:r w:rsidR="00B22F57">
        <w:t>Commencement Date</w:t>
      </w:r>
      <w:r w:rsidR="00F46C64">
        <w:t xml:space="preserve"> set forth above</w:t>
      </w:r>
      <w:r w:rsidR="00B22F57">
        <w:t xml:space="preserve">. </w:t>
      </w:r>
      <w:r w:rsidR="00F46C64">
        <w:t xml:space="preserve"> </w:t>
      </w:r>
      <w:r w:rsidR="00B22F57">
        <w:t xml:space="preserve">During the term of </w:t>
      </w:r>
      <w:r w:rsidR="00F14E51">
        <w:t>Physician’s</w:t>
      </w:r>
      <w:r w:rsidR="00B22F57">
        <w:t xml:space="preserve"> employment, Physician agrees to comply with federal</w:t>
      </w:r>
      <w:r w:rsidR="005B4C46">
        <w:t xml:space="preserve"> and state</w:t>
      </w:r>
      <w:r w:rsidR="00B22F57">
        <w:t xml:space="preserve"> law</w:t>
      </w:r>
      <w:r w:rsidR="005B4C46">
        <w:t>s</w:t>
      </w:r>
      <w:r w:rsidR="00B22F57">
        <w:t>, regulations</w:t>
      </w:r>
      <w:r w:rsidR="005B4C46">
        <w:t>, and rules,</w:t>
      </w:r>
      <w:r w:rsidR="00B22F57">
        <w:t xml:space="preserve"> </w:t>
      </w:r>
      <w:r w:rsidR="00582C10">
        <w:t xml:space="preserve">UNT System </w:t>
      </w:r>
      <w:r w:rsidR="00ED186D">
        <w:t xml:space="preserve">Board of </w:t>
      </w:r>
      <w:r w:rsidR="00582C10">
        <w:t xml:space="preserve">Regents Rules, </w:t>
      </w:r>
      <w:r w:rsidR="00B22F57">
        <w:t xml:space="preserve">and </w:t>
      </w:r>
      <w:r w:rsidR="00582C10">
        <w:t>UNTHSC</w:t>
      </w:r>
      <w:r w:rsidR="005B4C46">
        <w:t xml:space="preserve"> </w:t>
      </w:r>
      <w:r w:rsidR="00B22F57">
        <w:t>policies, including</w:t>
      </w:r>
      <w:r w:rsidR="005B4C46">
        <w:t xml:space="preserve"> without limitation,</w:t>
      </w:r>
      <w:r w:rsidR="00B22F57">
        <w:t xml:space="preserve"> </w:t>
      </w:r>
      <w:r w:rsidR="005B4C46">
        <w:t xml:space="preserve">the Faculty Bylaws and the Code of Ethics and </w:t>
      </w:r>
      <w:r w:rsidR="00B22F57">
        <w:t>Standard</w:t>
      </w:r>
      <w:r w:rsidR="005B4C46">
        <w:t>s</w:t>
      </w:r>
      <w:r w:rsidR="00B22F57">
        <w:t xml:space="preserve"> of Conduct. </w:t>
      </w:r>
      <w:r w:rsidR="008471E4">
        <w:t xml:space="preserve"> </w:t>
      </w:r>
    </w:p>
    <w:p w:rsidR="00B22F57" w:rsidRPr="004558A0" w:rsidRDefault="00B22F57" w:rsidP="008471E4">
      <w:pPr>
        <w:pStyle w:val="Heading1"/>
        <w:rPr>
          <w:vanish/>
          <w:specVanish/>
        </w:rPr>
      </w:pPr>
      <w:r>
        <w:t xml:space="preserve">Duties </w:t>
      </w:r>
      <w:r w:rsidR="00AA5777">
        <w:t xml:space="preserve">of </w:t>
      </w:r>
      <w:r>
        <w:t xml:space="preserve">and Services by </w:t>
      </w:r>
      <w:r w:rsidR="00156B1F">
        <w:t>Physician</w:t>
      </w:r>
    </w:p>
    <w:p w:rsidR="00B443BC" w:rsidRDefault="004558A0" w:rsidP="004558A0">
      <w:pPr>
        <w:pStyle w:val="BodyText"/>
      </w:pPr>
      <w:r>
        <w:t xml:space="preserve">.  </w:t>
      </w:r>
      <w:r w:rsidR="00156B1F">
        <w:t>Physician</w:t>
      </w:r>
      <w:r w:rsidR="00B22F57">
        <w:t xml:space="preserve"> will be an employee of UNTHSC in provi</w:t>
      </w:r>
      <w:r w:rsidR="00FD1933">
        <w:t>ding</w:t>
      </w:r>
      <w:r w:rsidR="00B22F57">
        <w:t xml:space="preserve"> professional medical </w:t>
      </w:r>
      <w:r w:rsidR="002869E0">
        <w:t>s</w:t>
      </w:r>
      <w:r w:rsidR="00B443BC">
        <w:t>ervices</w:t>
      </w:r>
      <w:r w:rsidR="002869E0">
        <w:t xml:space="preserve"> to patients of UNT|Health</w:t>
      </w:r>
      <w:r w:rsidR="00B22F57">
        <w:t xml:space="preserve"> and</w:t>
      </w:r>
      <w:r w:rsidR="00FD1933">
        <w:t xml:space="preserve"> providing</w:t>
      </w:r>
      <w:r w:rsidR="00B22F57">
        <w:t xml:space="preserve"> teaching faculty </w:t>
      </w:r>
      <w:r w:rsidR="00FD1933">
        <w:t>s</w:t>
      </w:r>
      <w:r w:rsidR="00B443BC">
        <w:t>ervices</w:t>
      </w:r>
      <w:r w:rsidR="00FD1933">
        <w:t xml:space="preserve"> to students of UNTHSC (collectively</w:t>
      </w:r>
      <w:r w:rsidR="00B443BC">
        <w:t xml:space="preserve"> “Services”)</w:t>
      </w:r>
      <w:r w:rsidR="00AC514D">
        <w:t xml:space="preserve">.  </w:t>
      </w:r>
      <w:r w:rsidR="002C03E2">
        <w:t xml:space="preserve">Specific Service duties, responsibilities, performance expectations, and objectives will be established and evaluated in the UNTHSC faculty performance evaluation process.  </w:t>
      </w:r>
      <w:r w:rsidR="002C02C0">
        <w:t xml:space="preserve">Initial </w:t>
      </w:r>
      <w:r w:rsidR="00AC514D">
        <w:t>Full-Time Equivalency (“FTE”) assignment</w:t>
      </w:r>
      <w:r w:rsidR="002C03E2">
        <w:t xml:space="preserve"> </w:t>
      </w:r>
      <w:r w:rsidR="002C02C0">
        <w:t>to</w:t>
      </w:r>
      <w:r w:rsidR="002C03E2">
        <w:t xml:space="preserve"> general</w:t>
      </w:r>
      <w:r w:rsidR="002C02C0">
        <w:t xml:space="preserve"> areas of Service</w:t>
      </w:r>
      <w:r w:rsidR="00B22F57">
        <w:t xml:space="preserve"> </w:t>
      </w:r>
      <w:r w:rsidR="002C02C0">
        <w:t>is</w:t>
      </w:r>
      <w:r w:rsidR="00B22F57">
        <w:t xml:space="preserve"> </w:t>
      </w:r>
      <w:r w:rsidR="002C02C0">
        <w:t>set forth</w:t>
      </w:r>
      <w:r w:rsidR="002C03E2">
        <w:t xml:space="preserve"> in</w:t>
      </w:r>
      <w:r w:rsidR="00B22F57">
        <w:t xml:space="preserve"> Attachment </w:t>
      </w:r>
      <w:r w:rsidR="00B443BC">
        <w:t>A</w:t>
      </w:r>
      <w:r w:rsidR="00B22F57">
        <w:t xml:space="preserve"> to this Agreement.</w:t>
      </w:r>
    </w:p>
    <w:p w:rsidR="00B443BC" w:rsidRPr="004558A0" w:rsidRDefault="00B443BC" w:rsidP="00B06E61">
      <w:pPr>
        <w:pStyle w:val="Heading2"/>
        <w:rPr>
          <w:vanish/>
          <w:specVanish/>
        </w:rPr>
      </w:pPr>
      <w:r>
        <w:t>Employmen</w:t>
      </w:r>
      <w:r w:rsidR="00896277">
        <w:t>t Status</w:t>
      </w:r>
    </w:p>
    <w:p w:rsidR="00B443BC" w:rsidRDefault="004558A0" w:rsidP="004558A0">
      <w:pPr>
        <w:pStyle w:val="BodyTextFirstIndent2"/>
      </w:pPr>
      <w:r>
        <w:t xml:space="preserve">.  </w:t>
      </w:r>
      <w:r w:rsidR="00AD0EE2">
        <w:t>Physicians</w:t>
      </w:r>
      <w:r w:rsidR="00582C10">
        <w:t>, full-time or part-time,</w:t>
      </w:r>
      <w:r w:rsidR="00AD0EE2">
        <w:t xml:space="preserve"> will perform Services and devote </w:t>
      </w:r>
      <w:r w:rsidR="00896277">
        <w:t xml:space="preserve">such </w:t>
      </w:r>
      <w:r w:rsidR="00AD0EE2">
        <w:t>professional efforts</w:t>
      </w:r>
      <w:r w:rsidR="00896277">
        <w:t xml:space="preserve"> as may be required by and</w:t>
      </w:r>
      <w:r w:rsidR="00AD0EE2">
        <w:t xml:space="preserve"> in accordance with Texas law and applicable </w:t>
      </w:r>
      <w:r w:rsidR="00AD0EE2">
        <w:lastRenderedPageBreak/>
        <w:t>UNTHSC faculty/personnel policies</w:t>
      </w:r>
      <w:r w:rsidR="009661E1">
        <w:t>,</w:t>
      </w:r>
      <w:r w:rsidR="00AD0EE2">
        <w:t xml:space="preserve"> faculty bylaws</w:t>
      </w:r>
      <w:r w:rsidR="009661E1">
        <w:t>, and UNT|Health Bylaws</w:t>
      </w:r>
      <w:r w:rsidR="00B22F57">
        <w:t xml:space="preserve">. </w:t>
      </w:r>
      <w:r w:rsidR="008471E4">
        <w:t xml:space="preserve"> </w:t>
      </w:r>
      <w:r w:rsidR="009661E1">
        <w:t>Except as provided in Section</w:t>
      </w:r>
      <w:r w:rsidR="00884C51">
        <w:t xml:space="preserve"> </w:t>
      </w:r>
      <w:r w:rsidR="00884C51">
        <w:fldChar w:fldCharType="begin"/>
      </w:r>
      <w:r w:rsidR="00884C51">
        <w:instrText xml:space="preserve"> REF _Ref299036856 \r \p \h </w:instrText>
      </w:r>
      <w:r w:rsidR="00884C51">
        <w:fldChar w:fldCharType="separate"/>
      </w:r>
      <w:r w:rsidR="007561DC">
        <w:t>4 below</w:t>
      </w:r>
      <w:r w:rsidR="00884C51">
        <w:fldChar w:fldCharType="end"/>
      </w:r>
      <w:r w:rsidR="009661E1">
        <w:t>,</w:t>
      </w:r>
      <w:r w:rsidR="00582C10">
        <w:t xml:space="preserve"> Physician</w:t>
      </w:r>
      <w:r w:rsidR="005D46C7">
        <w:t xml:space="preserve"> will devote Physician’s full</w:t>
      </w:r>
      <w:r w:rsidR="00582C10">
        <w:t xml:space="preserve"> professional efforts to performance of the Services and the affairs of UNTHSC and UNT|Health.</w:t>
      </w:r>
    </w:p>
    <w:p w:rsidR="00B443BC" w:rsidRPr="004558A0" w:rsidRDefault="00B443BC" w:rsidP="00B443BC">
      <w:pPr>
        <w:pStyle w:val="Heading2"/>
        <w:rPr>
          <w:vanish/>
          <w:specVanish/>
        </w:rPr>
      </w:pPr>
      <w:r>
        <w:t>Performance of Services</w:t>
      </w:r>
    </w:p>
    <w:p w:rsidR="00B22F57" w:rsidRDefault="004558A0" w:rsidP="004558A0">
      <w:pPr>
        <w:pStyle w:val="BodyTextFirstIndent2"/>
      </w:pPr>
      <w:r>
        <w:t xml:space="preserve">.  </w:t>
      </w:r>
      <w:r w:rsidR="00156B1F">
        <w:t>Physician</w:t>
      </w:r>
      <w:r w:rsidR="00B22F57">
        <w:t xml:space="preserve">'s </w:t>
      </w:r>
      <w:r w:rsidR="00B443BC">
        <w:t>Services</w:t>
      </w:r>
      <w:r w:rsidR="00B22F57">
        <w:t xml:space="preserve"> will be performed at such times and places in Tarrant County, Texas and surrounding areas as may be reasonably designated from time to time by UNTHSC after consultation with </w:t>
      </w:r>
      <w:r w:rsidR="00156B1F">
        <w:t>Physician</w:t>
      </w:r>
      <w:r w:rsidR="00B22F57">
        <w:t xml:space="preserve">. </w:t>
      </w:r>
      <w:r w:rsidR="008471E4">
        <w:t xml:space="preserve"> </w:t>
      </w:r>
      <w:r w:rsidR="00B22F57">
        <w:t xml:space="preserve">UNTHSC shall notify </w:t>
      </w:r>
      <w:r w:rsidR="00156B1F">
        <w:t>Physician</w:t>
      </w:r>
      <w:r w:rsidR="00B22F57">
        <w:t xml:space="preserve"> reasonably in advance of the times and dates of </w:t>
      </w:r>
      <w:r w:rsidR="00B443BC">
        <w:t>Services</w:t>
      </w:r>
      <w:r w:rsidR="00B22F57">
        <w:t xml:space="preserve"> to be provided by Physician, along with the clinical location for the provision of such </w:t>
      </w:r>
      <w:r w:rsidR="00B443BC">
        <w:t>Services</w:t>
      </w:r>
      <w:r w:rsidR="00AD0EE2">
        <w:t>,</w:t>
      </w:r>
      <w:r w:rsidR="00B22F57">
        <w:t xml:space="preserve"> as may from time to time be designated during the term of this Agreement.</w:t>
      </w:r>
    </w:p>
    <w:p w:rsidR="00B443BC" w:rsidRPr="004558A0" w:rsidRDefault="00B443BC" w:rsidP="00B443BC">
      <w:pPr>
        <w:pStyle w:val="Heading2"/>
        <w:rPr>
          <w:vanish/>
          <w:specVanish/>
        </w:rPr>
      </w:pPr>
      <w:r>
        <w:t>Administrative Positions</w:t>
      </w:r>
    </w:p>
    <w:p w:rsidR="00B22F57" w:rsidRDefault="004558A0" w:rsidP="004558A0">
      <w:pPr>
        <w:pStyle w:val="BodyTextFirstIndent2"/>
      </w:pPr>
      <w:r>
        <w:t xml:space="preserve">.  </w:t>
      </w:r>
      <w:r w:rsidR="00B22F57">
        <w:t xml:space="preserve">Physicians with administrative rank (such as chairman and director) serve in such administrative positions at the sole </w:t>
      </w:r>
      <w:r w:rsidR="00AD0EE2">
        <w:t>discretion</w:t>
      </w:r>
      <w:r w:rsidR="00B22F57">
        <w:t xml:space="preserve"> of UNTHSC and may be removed from their position at any time without cause.</w:t>
      </w:r>
    </w:p>
    <w:p w:rsidR="008471E4" w:rsidRPr="004558A0" w:rsidRDefault="00B22F57" w:rsidP="008471E4">
      <w:pPr>
        <w:pStyle w:val="Heading1"/>
        <w:rPr>
          <w:vanish/>
          <w:specVanish/>
        </w:rPr>
      </w:pPr>
      <w:r>
        <w:t>Training and Supervision</w:t>
      </w:r>
    </w:p>
    <w:p w:rsidR="00B22F57" w:rsidRDefault="004558A0" w:rsidP="004558A0">
      <w:pPr>
        <w:pStyle w:val="BodyText"/>
      </w:pPr>
      <w:r>
        <w:t xml:space="preserve">.  </w:t>
      </w:r>
      <w:r w:rsidR="00B22F57">
        <w:t xml:space="preserve">If </w:t>
      </w:r>
      <w:r w:rsidR="00156B1F">
        <w:t>Physician</w:t>
      </w:r>
      <w:r w:rsidR="00B22F57">
        <w:t xml:space="preserve">'s duties include training or supervision of any medical students, medical residents, or fellows, or other persons in a training capacity, </w:t>
      </w:r>
      <w:r w:rsidR="00156B1F">
        <w:t>Physician</w:t>
      </w:r>
      <w:r w:rsidR="00B22F57">
        <w:t xml:space="preserve"> will provide such training or supervision in a manner consistent with ACGME or AOA (as applicable) standards, federal and state reimbursement rules and other rules, the bylaws and program requirements of the applicable training institutions</w:t>
      </w:r>
      <w:r w:rsidR="00AD0EE2">
        <w:t>,</w:t>
      </w:r>
      <w:r w:rsidR="00B22F57">
        <w:t xml:space="preserve"> and the applicable policies of UNTHSC. </w:t>
      </w:r>
      <w:r w:rsidR="008471E4">
        <w:t xml:space="preserve"> </w:t>
      </w:r>
      <w:r w:rsidR="00B22F57">
        <w:t xml:space="preserve">If </w:t>
      </w:r>
      <w:r w:rsidR="00156B1F">
        <w:t>Physician</w:t>
      </w:r>
      <w:r w:rsidR="00B22F57">
        <w:t xml:space="preserve">'s duties include the training or supervision of non-physician providers (nurse practitioners, CRNAs, physician assistants, and others), </w:t>
      </w:r>
      <w:r w:rsidR="00156B1F">
        <w:t>Physician</w:t>
      </w:r>
      <w:r w:rsidR="00B22F57">
        <w:t xml:space="preserve"> will provide such supervision according to applicable standards of care, Texas Medical Board ("TMB") rules and regulations, and requirements of the facility or institution where such training is to occur. </w:t>
      </w:r>
      <w:r w:rsidR="008471E4">
        <w:t xml:space="preserve"> </w:t>
      </w:r>
      <w:r w:rsidR="00156B1F">
        <w:t>Physician</w:t>
      </w:r>
      <w:r w:rsidR="00B22F57">
        <w:t xml:space="preserve"> will not enter into any training or supervisory relationships without the prior written approval of UNTHSC and the institution where such training is to occur.</w:t>
      </w:r>
    </w:p>
    <w:p w:rsidR="008471E4" w:rsidRPr="004558A0" w:rsidRDefault="00B22F57" w:rsidP="008471E4">
      <w:pPr>
        <w:pStyle w:val="Heading1"/>
        <w:rPr>
          <w:vanish/>
          <w:specVanish/>
        </w:rPr>
      </w:pPr>
      <w:bookmarkStart w:id="7" w:name="_Ref299036856"/>
      <w:r>
        <w:t>Outside Activities</w:t>
      </w:r>
      <w:bookmarkEnd w:id="7"/>
    </w:p>
    <w:p w:rsidR="00B22F57" w:rsidRDefault="004558A0" w:rsidP="004558A0">
      <w:pPr>
        <w:pStyle w:val="BodyText"/>
      </w:pPr>
      <w:r>
        <w:t xml:space="preserve">.  </w:t>
      </w:r>
      <w:r w:rsidR="00156B1F">
        <w:t>Physician</w:t>
      </w:r>
      <w:r w:rsidR="00B22F57">
        <w:t xml:space="preserve"> is expected to confine </w:t>
      </w:r>
      <w:r w:rsidR="005D46C7">
        <w:t>Physician’s</w:t>
      </w:r>
      <w:r w:rsidR="00B22F57">
        <w:t xml:space="preserve"> professional activities related to the clinical practice of medicine to the activities endorsed or assigned by </w:t>
      </w:r>
      <w:r w:rsidR="00F46C64">
        <w:t>UNT|Health</w:t>
      </w:r>
      <w:r w:rsidR="00B22F57">
        <w:t xml:space="preserve">.  The professional liability insurance coverage provided by UNTHSC is intended as coverage for assigned activities performed for </w:t>
      </w:r>
      <w:r w:rsidR="009661E1">
        <w:t xml:space="preserve">UNTHSC and </w:t>
      </w:r>
      <w:r w:rsidR="00B22F57">
        <w:t>UNT</w:t>
      </w:r>
      <w:r w:rsidR="009661E1">
        <w:t>|</w:t>
      </w:r>
      <w:r w:rsidR="00B22F57">
        <w:t>H</w:t>
      </w:r>
      <w:r w:rsidR="009661E1">
        <w:t>ealth</w:t>
      </w:r>
      <w:r w:rsidR="00B22F57">
        <w:t xml:space="preserve"> and will not cover activities performed outside </w:t>
      </w:r>
      <w:r w:rsidR="009661E1">
        <w:t xml:space="preserve">the course and scope of employment with </w:t>
      </w:r>
      <w:r w:rsidR="00F46C64">
        <w:t>UNTH</w:t>
      </w:r>
      <w:r w:rsidR="009661E1">
        <w:t>SC</w:t>
      </w:r>
      <w:r w:rsidR="00B22F57">
        <w:t xml:space="preserve">.  </w:t>
      </w:r>
      <w:r w:rsidR="00156B1F">
        <w:t>Physician</w:t>
      </w:r>
      <w:r w:rsidR="00B22F57">
        <w:t xml:space="preserve"> will not provide </w:t>
      </w:r>
      <w:r w:rsidR="00B443BC">
        <w:t>Services</w:t>
      </w:r>
      <w:r w:rsidR="00B22F57">
        <w:t xml:space="preserve"> in any capacity of a professional or commercial nature to</w:t>
      </w:r>
      <w:r w:rsidR="009661E1">
        <w:t>,</w:t>
      </w:r>
      <w:r w:rsidR="00B22F57">
        <w:t xml:space="preserve"> or for any person or firm, or engage in any other activity that is competitive with or adverse to the business of </w:t>
      </w:r>
      <w:r w:rsidR="00F46C64">
        <w:t>UNT|Health</w:t>
      </w:r>
      <w:r w:rsidR="00B22F57">
        <w:t>.  Outside activities</w:t>
      </w:r>
      <w:r w:rsidR="002C03E2">
        <w:t xml:space="preserve"> and</w:t>
      </w:r>
      <w:r w:rsidR="00613D90">
        <w:t xml:space="preserve"> employment</w:t>
      </w:r>
      <w:r w:rsidR="002C03E2">
        <w:t>, if any,</w:t>
      </w:r>
      <w:r w:rsidR="00B22F57">
        <w:t xml:space="preserve"> must be</w:t>
      </w:r>
      <w:r w:rsidR="00613D90">
        <w:t xml:space="preserve"> approved</w:t>
      </w:r>
      <w:r w:rsidR="00B22F57">
        <w:t xml:space="preserve"> in accordance with UNTHSC </w:t>
      </w:r>
      <w:r w:rsidR="000A27BD">
        <w:t xml:space="preserve">policies related to </w:t>
      </w:r>
      <w:r w:rsidR="00B22F57">
        <w:t xml:space="preserve">outside employment </w:t>
      </w:r>
      <w:r w:rsidR="000A27BD">
        <w:t xml:space="preserve">and </w:t>
      </w:r>
      <w:r w:rsidR="00F46C64">
        <w:t>UNT|Health</w:t>
      </w:r>
      <w:r w:rsidR="009661E1">
        <w:t xml:space="preserve"> B</w:t>
      </w:r>
      <w:r w:rsidR="000A27BD">
        <w:t>ylaws</w:t>
      </w:r>
      <w:r w:rsidR="00B22F57">
        <w:t xml:space="preserve">. </w:t>
      </w:r>
      <w:r w:rsidR="008471E4">
        <w:t xml:space="preserve"> </w:t>
      </w:r>
      <w:r w:rsidR="00B22F57">
        <w:t xml:space="preserve">Educational speaking, expert depositions, or case reviews are not prohibited, but must not interfere with assigned duties or occur during assigned work time pertaining to this </w:t>
      </w:r>
      <w:r w:rsidR="009661E1">
        <w:t>A</w:t>
      </w:r>
      <w:r w:rsidR="00B22F57">
        <w:t xml:space="preserve">greement. </w:t>
      </w:r>
    </w:p>
    <w:p w:rsidR="008471E4" w:rsidRPr="004558A0" w:rsidRDefault="00B22F57" w:rsidP="008471E4">
      <w:pPr>
        <w:pStyle w:val="Heading1"/>
        <w:rPr>
          <w:vanish/>
          <w:specVanish/>
        </w:rPr>
      </w:pPr>
      <w:r>
        <w:t xml:space="preserve">Revenues from </w:t>
      </w:r>
      <w:r w:rsidR="00156B1F">
        <w:t>Physician</w:t>
      </w:r>
      <w:r>
        <w:t>'s Services</w:t>
      </w:r>
    </w:p>
    <w:p w:rsidR="00B22F57" w:rsidRDefault="004558A0" w:rsidP="004558A0">
      <w:pPr>
        <w:pStyle w:val="BodyText"/>
      </w:pPr>
      <w:r>
        <w:t xml:space="preserve">.  </w:t>
      </w:r>
      <w:r w:rsidR="00B22F57">
        <w:t xml:space="preserve">Physician agrees to comply with </w:t>
      </w:r>
      <w:r w:rsidR="00F46C64">
        <w:t>UNT|Health</w:t>
      </w:r>
      <w:r w:rsidR="00B22F57">
        <w:t xml:space="preserve"> Bylaws, including the assignment </w:t>
      </w:r>
      <w:r w:rsidR="009661E1">
        <w:t xml:space="preserve">to UNTHSC </w:t>
      </w:r>
      <w:r w:rsidR="00B22F57">
        <w:t xml:space="preserve">of all professional fees </w:t>
      </w:r>
      <w:r w:rsidR="009661E1">
        <w:t>for Services rendered pursuant to this Agreement</w:t>
      </w:r>
      <w:r w:rsidR="00B22F57">
        <w:t xml:space="preserve">. </w:t>
      </w:r>
      <w:r w:rsidR="008471E4">
        <w:t xml:space="preserve"> </w:t>
      </w:r>
      <w:r w:rsidR="00F46C64">
        <w:t>UNT|Health</w:t>
      </w:r>
      <w:r w:rsidR="00B22F57">
        <w:t xml:space="preserve"> will determine the fees to be charged for the professional </w:t>
      </w:r>
      <w:r w:rsidR="00B443BC">
        <w:t>Services</w:t>
      </w:r>
      <w:r w:rsidR="00B22F57">
        <w:t xml:space="preserve"> rendered on behalf of </w:t>
      </w:r>
      <w:r w:rsidR="00F46C64">
        <w:t>UNT|Health</w:t>
      </w:r>
      <w:r w:rsidR="00B22F57">
        <w:t xml:space="preserve"> by </w:t>
      </w:r>
      <w:r w:rsidR="00156B1F">
        <w:t>Physician</w:t>
      </w:r>
      <w:r w:rsidR="00B22F57">
        <w:t xml:space="preserve">. </w:t>
      </w:r>
      <w:r w:rsidR="008471E4">
        <w:t xml:space="preserve"> </w:t>
      </w:r>
      <w:r w:rsidR="00B22F57">
        <w:t xml:space="preserve">All revenues generated by </w:t>
      </w:r>
      <w:r w:rsidR="00156B1F">
        <w:t>Physician</w:t>
      </w:r>
      <w:r w:rsidR="00B22F57">
        <w:t xml:space="preserve"> for </w:t>
      </w:r>
      <w:r w:rsidR="00B443BC">
        <w:t>Services</w:t>
      </w:r>
      <w:r w:rsidR="00B22F57">
        <w:t xml:space="preserve"> hereunder shall belong to UNTHSC, whether paid directly to </w:t>
      </w:r>
      <w:r w:rsidR="00F46C64">
        <w:t>UNT|Health</w:t>
      </w:r>
      <w:r w:rsidR="00B22F57">
        <w:t xml:space="preserve"> or </w:t>
      </w:r>
      <w:r w:rsidR="00156B1F">
        <w:t>Physician</w:t>
      </w:r>
      <w:r w:rsidR="00B22F57">
        <w:t xml:space="preserve">, and </w:t>
      </w:r>
      <w:r w:rsidR="00156B1F">
        <w:t>Physician</w:t>
      </w:r>
      <w:r w:rsidR="00B22F57">
        <w:t xml:space="preserve"> hereby assigns to UNTHSC the right to receive all such payments or collections. </w:t>
      </w:r>
      <w:r w:rsidR="008471E4">
        <w:t xml:space="preserve"> </w:t>
      </w:r>
      <w:r w:rsidR="00B22F57">
        <w:t xml:space="preserve">UNTHSC shall bill and collect for all professional </w:t>
      </w:r>
      <w:r w:rsidR="00B443BC">
        <w:t>Services</w:t>
      </w:r>
      <w:r w:rsidR="00B22F57">
        <w:t xml:space="preserve"> provided by </w:t>
      </w:r>
      <w:r w:rsidR="00156B1F">
        <w:t>Physician</w:t>
      </w:r>
      <w:r w:rsidR="00B22F57">
        <w:t xml:space="preserve"> hereunder, and </w:t>
      </w:r>
      <w:r w:rsidR="00156B1F">
        <w:t>Physician</w:t>
      </w:r>
      <w:r w:rsidR="00B22F57">
        <w:t xml:space="preserve"> appoints UNTHSC agent and attorney-in-fact for collecting the revenues from such </w:t>
      </w:r>
      <w:r w:rsidR="00B443BC">
        <w:t>Services</w:t>
      </w:r>
      <w:r w:rsidR="00B22F57">
        <w:t xml:space="preserve">. </w:t>
      </w:r>
      <w:r w:rsidR="008471E4">
        <w:t xml:space="preserve"> </w:t>
      </w:r>
      <w:r w:rsidR="00156B1F">
        <w:t>Physician</w:t>
      </w:r>
      <w:r w:rsidR="00B22F57">
        <w:t xml:space="preserve"> agrees, upon request by UNTHSC, to render an accounting of all transactions relating to practice as a physician during the course of employment hereunder. </w:t>
      </w:r>
      <w:r w:rsidR="008471E4">
        <w:t xml:space="preserve"> </w:t>
      </w:r>
      <w:r w:rsidR="00156B1F">
        <w:t>Physician</w:t>
      </w:r>
      <w:r w:rsidR="00B22F57">
        <w:t xml:space="preserve"> shall not, under any circumstances, seek compensation directly from patients or third party payers for </w:t>
      </w:r>
      <w:r w:rsidR="00B443BC">
        <w:t>Services</w:t>
      </w:r>
      <w:r w:rsidR="00B22F57">
        <w:t xml:space="preserve"> provided hereunder, but shall look solely to UNTHSC for payment for such </w:t>
      </w:r>
      <w:r w:rsidR="00B443BC">
        <w:t>Services</w:t>
      </w:r>
      <w:r w:rsidR="00B22F57">
        <w:t xml:space="preserve">. </w:t>
      </w:r>
      <w:r w:rsidR="008471E4">
        <w:t xml:space="preserve"> </w:t>
      </w:r>
      <w:r w:rsidR="00156B1F">
        <w:t>Physician</w:t>
      </w:r>
      <w:r w:rsidR="00B22F57">
        <w:t xml:space="preserve"> will cooperate with </w:t>
      </w:r>
      <w:r w:rsidR="00F46C64">
        <w:t>UNT|Health</w:t>
      </w:r>
      <w:r w:rsidR="00B22F57">
        <w:t xml:space="preserve"> in executing all certifications, forms and other instruments necessary to ensure such revenues are paid to UNTHSC.</w:t>
      </w:r>
      <w:r w:rsidR="008471E4">
        <w:t xml:space="preserve"> </w:t>
      </w:r>
    </w:p>
    <w:p w:rsidR="008471E4" w:rsidRPr="004558A0" w:rsidRDefault="00B22F57" w:rsidP="008471E4">
      <w:pPr>
        <w:pStyle w:val="Heading1"/>
        <w:rPr>
          <w:vanish/>
          <w:specVanish/>
        </w:rPr>
      </w:pPr>
      <w:bookmarkStart w:id="8" w:name="_Ref299036949"/>
      <w:r>
        <w:lastRenderedPageBreak/>
        <w:t>Licensure/Medical Staff</w:t>
      </w:r>
      <w:r w:rsidR="005D46C7">
        <w:t xml:space="preserve"> Membership and Privileges</w:t>
      </w:r>
      <w:bookmarkEnd w:id="8"/>
    </w:p>
    <w:p w:rsidR="00B22F57" w:rsidRDefault="004558A0" w:rsidP="004558A0">
      <w:pPr>
        <w:pStyle w:val="BodyText"/>
      </w:pPr>
      <w:r>
        <w:t xml:space="preserve">.  </w:t>
      </w:r>
      <w:r w:rsidR="00B22F57">
        <w:t xml:space="preserve">As a condition to commencement of employment and as a continuing condition to employment, </w:t>
      </w:r>
      <w:r w:rsidR="00156B1F">
        <w:t>Physician</w:t>
      </w:r>
      <w:r w:rsidR="00B22F57">
        <w:t xml:space="preserve"> agrees that at all times during the term of this Agreement, </w:t>
      </w:r>
      <w:r w:rsidR="00156B1F">
        <w:t>Physician</w:t>
      </w:r>
      <w:r w:rsidR="00B22F57">
        <w:t xml:space="preserve"> shall: </w:t>
      </w:r>
      <w:r w:rsidR="009661E1">
        <w:t xml:space="preserve"> </w:t>
      </w:r>
      <w:r w:rsidR="00B22F57">
        <w:t xml:space="preserve">(a) obtain, on or before the </w:t>
      </w:r>
      <w:r w:rsidR="00F46C64">
        <w:t>Commencement Date</w:t>
      </w:r>
      <w:r w:rsidR="00B22F57">
        <w:t xml:space="preserve">, and maintain a valid and unrestricted license to practice medicine in the State of Texas; (b) obtain in due course and maintain in good standing an appropriate category of medical staff membership and privileges at such hospital(s) as may be reasonably designated by </w:t>
      </w:r>
      <w:r w:rsidR="00F46C64">
        <w:t>UNT|Health</w:t>
      </w:r>
      <w:r w:rsidR="00B22F57">
        <w:t xml:space="preserve">; (c) comply with and provide professional medical </w:t>
      </w:r>
      <w:r w:rsidR="00B443BC">
        <w:t>Services</w:t>
      </w:r>
      <w:r w:rsidR="00B22F57">
        <w:t xml:space="preserve"> in accordance with applicable law, the ethical standards of the medical profession, and the requirements of any accrediting bodies which may have jurisdiction or authority over UNTHSC or any facility at which </w:t>
      </w:r>
      <w:r w:rsidR="00156B1F">
        <w:t>Physician</w:t>
      </w:r>
      <w:r w:rsidR="00B22F57">
        <w:t xml:space="preserve"> regularly performs </w:t>
      </w:r>
      <w:r w:rsidR="00B443BC">
        <w:t>Services</w:t>
      </w:r>
      <w:r w:rsidR="00B22F57">
        <w:t xml:space="preserve"> on behalf of UNTHSC; (d) maintain status as a Medicare and Texas Medical Assistance (Medicaid) provider physician; (e) hold and maintain registration by the federal Drug Enforcement Administration and the Texas Department of Public Safety to dispense and administer controlled substances; (f) maintain the status of a provider physician under the health insurance/managed care pla</w:t>
      </w:r>
      <w:r w:rsidR="005D46C7">
        <w:t>ns in which UNTHSC participates;</w:t>
      </w:r>
      <w:r w:rsidR="00B22F57">
        <w:t xml:space="preserve"> (g) comply with all applicable policies and procedures as may be establis</w:t>
      </w:r>
      <w:r w:rsidR="005D46C7">
        <w:t>hed from time to time by UNTHSC;</w:t>
      </w:r>
      <w:r w:rsidR="00B22F57">
        <w:t xml:space="preserve"> and (h) maintain general certification and all subspecialty certification held by Physician on the </w:t>
      </w:r>
      <w:r w:rsidR="00F46C64">
        <w:t>Commencement Date</w:t>
      </w:r>
      <w:r w:rsidR="00B22F57">
        <w:t xml:space="preserve">. </w:t>
      </w:r>
      <w:r w:rsidR="008471E4">
        <w:t xml:space="preserve"> </w:t>
      </w:r>
      <w:r w:rsidR="00156B1F">
        <w:t>Physician</w:t>
      </w:r>
      <w:r w:rsidR="00B22F57">
        <w:t xml:space="preserve"> shall promptly inform UNTHSC of any restriction, limitation</w:t>
      </w:r>
      <w:r w:rsidR="005D46C7">
        <w:t>,</w:t>
      </w:r>
      <w:r w:rsidR="00B22F57">
        <w:t xml:space="preserve"> or modification of </w:t>
      </w:r>
      <w:r w:rsidR="00156B1F">
        <w:t>Physician</w:t>
      </w:r>
      <w:r w:rsidR="00B22F57">
        <w:t>'s medical licensure, certification, credentials, hospital medical staff privileges, controlled substance registration, status as a Medicare or Medicaid provider physician</w:t>
      </w:r>
      <w:r w:rsidR="005D46C7">
        <w:t>,</w:t>
      </w:r>
      <w:r w:rsidR="00B22F57">
        <w:t xml:space="preserve"> or otherwise on </w:t>
      </w:r>
      <w:r w:rsidR="005D46C7">
        <w:t>Physician’s</w:t>
      </w:r>
      <w:r w:rsidR="00B22F57">
        <w:t xml:space="preserve"> ability to render medical </w:t>
      </w:r>
      <w:r w:rsidR="00B443BC">
        <w:t>Services</w:t>
      </w:r>
      <w:r w:rsidR="00B22F57">
        <w:t xml:space="preserve"> arising during the term of </w:t>
      </w:r>
      <w:r w:rsidR="00F14E51">
        <w:t>Physician’s employment</w:t>
      </w:r>
      <w:r w:rsidR="00B22F57">
        <w:t>.</w:t>
      </w:r>
    </w:p>
    <w:p w:rsidR="008471E4" w:rsidRPr="004558A0" w:rsidRDefault="00B22F57" w:rsidP="008471E4">
      <w:pPr>
        <w:pStyle w:val="Heading1"/>
        <w:rPr>
          <w:vanish/>
          <w:specVanish/>
        </w:rPr>
      </w:pPr>
      <w:bookmarkStart w:id="9" w:name="_Ref299048359"/>
      <w:r>
        <w:t>Compensation</w:t>
      </w:r>
      <w:bookmarkEnd w:id="9"/>
    </w:p>
    <w:p w:rsidR="00CF3B71" w:rsidRDefault="004558A0" w:rsidP="004558A0">
      <w:pPr>
        <w:pStyle w:val="BodyText"/>
      </w:pPr>
      <w:r>
        <w:t xml:space="preserve">.  </w:t>
      </w:r>
    </w:p>
    <w:p w:rsidR="00CF3B71" w:rsidRPr="00CF3B71" w:rsidRDefault="00F14E51" w:rsidP="00CF3B71">
      <w:pPr>
        <w:pStyle w:val="Heading2"/>
        <w:rPr>
          <w:vanish/>
          <w:specVanish/>
        </w:rPr>
      </w:pPr>
      <w:r>
        <w:t>Total</w:t>
      </w:r>
      <w:r w:rsidR="00CF3B71">
        <w:t xml:space="preserve"> Base </w:t>
      </w:r>
      <w:r>
        <w:t>Compensation</w:t>
      </w:r>
    </w:p>
    <w:p w:rsidR="00B22F57" w:rsidRDefault="00CF3B71" w:rsidP="00EB57A0">
      <w:pPr>
        <w:pStyle w:val="BodyTextFirstIndent2"/>
      </w:pPr>
      <w:r>
        <w:t xml:space="preserve">.  </w:t>
      </w:r>
      <w:r w:rsidR="00B22F57">
        <w:t xml:space="preserve">For </w:t>
      </w:r>
      <w:r w:rsidR="00681C29">
        <w:t>and in consideration of the continued satisfactory performance of Services and the covenants agreed and entered into by Physician, UNTHSC will pay to Physician the Total Base Compensation more partic</w:t>
      </w:r>
      <w:r w:rsidR="0097664B">
        <w:t>ularly described in Attachment A</w:t>
      </w:r>
      <w:r w:rsidR="00681C29">
        <w:t xml:space="preserve"> to this Agreement, payable on a monthly basis through UNTHSC’s payroll system through the annual </w:t>
      </w:r>
      <w:r w:rsidR="00F14E51">
        <w:t>t</w:t>
      </w:r>
      <w:r w:rsidR="00681C29">
        <w:t xml:space="preserve">erm of this Agreement, </w:t>
      </w:r>
      <w:r w:rsidR="00681C29" w:rsidRPr="005B61EB">
        <w:t>subject to such withholdings as may be required by applicable federal, state, or local laws</w:t>
      </w:r>
      <w:r w:rsidR="00681C29">
        <w:t xml:space="preserve">, or as authorized by Physician, and prorated for partial years or months during the </w:t>
      </w:r>
      <w:r w:rsidR="00F14E51">
        <w:t>t</w:t>
      </w:r>
      <w:r w:rsidR="00681C29">
        <w:t xml:space="preserve">erm of this Agreement.  </w:t>
      </w:r>
      <w:r w:rsidR="0097664B">
        <w:t>Provided, however, d</w:t>
      </w:r>
      <w:r w:rsidR="00681C29">
        <w:t xml:space="preserve">uring the term of this Agreement, Total Base Compensation shall be subject to adjustment in accordance with the UNTHSC Faculty Compensation Plan in order to address a change in Physician’s duties, responsibilities, accomplishments, and/or clinical productivity.  </w:t>
      </w:r>
      <w:r w:rsidR="00613D90">
        <w:t>A</w:t>
      </w:r>
      <w:r w:rsidR="00681C29">
        <w:t xml:space="preserve">ny </w:t>
      </w:r>
      <w:r w:rsidR="00613D90">
        <w:t>increase or decrease in</w:t>
      </w:r>
      <w:r w:rsidR="00681C29">
        <w:t xml:space="preserve"> Total Base Compensation shall be evidenced by a duly executed Faculty Contract Compensation Worksheet and payroll authorization.  In the event of any conflict between this Agreement and the payroll authorization, the payroll authorization shall control.</w:t>
      </w:r>
    </w:p>
    <w:p w:rsidR="00CF3B71" w:rsidRPr="00EB57A0" w:rsidRDefault="00CF3B71" w:rsidP="00CF3B71">
      <w:pPr>
        <w:pStyle w:val="Heading2"/>
        <w:rPr>
          <w:vanish/>
          <w:specVanish/>
        </w:rPr>
      </w:pPr>
      <w:r>
        <w:t>Incentive Compensation</w:t>
      </w:r>
    </w:p>
    <w:p w:rsidR="00CF3B71" w:rsidRPr="00CF3B71" w:rsidRDefault="00EB57A0" w:rsidP="00EB57A0">
      <w:pPr>
        <w:pStyle w:val="BodyTextFirstIndent2"/>
      </w:pPr>
      <w:r>
        <w:t xml:space="preserve">.  </w:t>
      </w:r>
      <w:r w:rsidR="00CF3B71">
        <w:t>For and in consideration of the continued satisfactory performance of Services, the covenants agreed and entered into by Physician, and exemplary contributions by Physician, UNTHSC will pay to Physician</w:t>
      </w:r>
      <w:r>
        <w:t xml:space="preserve"> the Incentive Compensation, if any, earned and payable in accordance with the UNTHSC Faculty Compensation Plan in effect on the Effective Date of this Agreement.</w:t>
      </w:r>
    </w:p>
    <w:p w:rsidR="002B1754" w:rsidRPr="002B1754" w:rsidRDefault="002B1754" w:rsidP="002B1754">
      <w:pPr>
        <w:pStyle w:val="Heading1"/>
        <w:rPr>
          <w:vanish/>
          <w:specVanish/>
        </w:rPr>
      </w:pPr>
      <w:r>
        <w:t>Benefits</w:t>
      </w:r>
    </w:p>
    <w:p w:rsidR="005F7AA1" w:rsidRDefault="002B1754" w:rsidP="002B1754">
      <w:pPr>
        <w:pStyle w:val="BodyText"/>
      </w:pPr>
      <w:r>
        <w:t xml:space="preserve">.  </w:t>
      </w:r>
      <w:r w:rsidR="005F7AA1">
        <w:t>Physician will be provided those benefit</w:t>
      </w:r>
      <w:r w:rsidR="007E7EE7">
        <w:t xml:space="preserve">s regularly provided to similar employees in accordance with state law and UNTHSC policies, including without limitation, vacation, sick leave, holidays, health and dental insurance, and contributions to retirement.  </w:t>
      </w:r>
      <w:r>
        <w:t xml:space="preserve">Physician is required by state law to contribute to Physician’s retirement account each month through payroll withholding.  </w:t>
      </w:r>
      <w:r w:rsidR="007E7EE7">
        <w:t>Physician will be entitled to five (5) days of educational leave per fiscal year at a time that is mutually agreeable between Physician and Physician’</w:t>
      </w:r>
      <w:r>
        <w:t xml:space="preserve">s department chair.  Physician </w:t>
      </w:r>
      <w:r w:rsidR="00416AF6">
        <w:t>may</w:t>
      </w:r>
      <w:r w:rsidR="007E7EE7">
        <w:t xml:space="preserve"> be </w:t>
      </w:r>
      <w:r w:rsidR="00416AF6">
        <w:t>provided</w:t>
      </w:r>
      <w:r w:rsidR="007E7EE7">
        <w:t xml:space="preserve"> reimbursement up </w:t>
      </w:r>
      <w:r w:rsidR="00416AF6">
        <w:t xml:space="preserve">to $5,000 per fiscal year for </w:t>
      </w:r>
      <w:r w:rsidR="007E7EE7">
        <w:t>professional expenses</w:t>
      </w:r>
      <w:r w:rsidR="00416AF6">
        <w:t xml:space="preserve"> as approved by Physician’s department chair</w:t>
      </w:r>
      <w:r w:rsidR="007E7EE7">
        <w:t xml:space="preserve">, which </w:t>
      </w:r>
      <w:r w:rsidR="00416AF6">
        <w:t xml:space="preserve">may </w:t>
      </w:r>
      <w:r w:rsidR="007E7EE7">
        <w:t>include travel and registration fees for continuing education, professional license fees, professional organization fees, professional books and journals, and other business related periodicals.</w:t>
      </w:r>
      <w:r>
        <w:t xml:space="preserve">  Benefits may be changed from time to time as mandated by the State of Texas or as determined by UNTHSC policy.</w:t>
      </w:r>
    </w:p>
    <w:p w:rsidR="008471E4" w:rsidRPr="004558A0" w:rsidRDefault="00B22F57" w:rsidP="008471E4">
      <w:pPr>
        <w:pStyle w:val="Heading1"/>
        <w:rPr>
          <w:vanish/>
          <w:specVanish/>
        </w:rPr>
      </w:pPr>
      <w:bookmarkStart w:id="10" w:name="_Ref299039422"/>
      <w:r>
        <w:lastRenderedPageBreak/>
        <w:t>Professional Liability Insurance</w:t>
      </w:r>
      <w:bookmarkEnd w:id="10"/>
    </w:p>
    <w:p w:rsidR="00C13772" w:rsidRDefault="004558A0" w:rsidP="004558A0">
      <w:pPr>
        <w:pStyle w:val="BodyText"/>
      </w:pPr>
      <w:r>
        <w:t xml:space="preserve">.  </w:t>
      </w:r>
    </w:p>
    <w:p w:rsidR="00C13772" w:rsidRPr="004558A0" w:rsidRDefault="00C13772" w:rsidP="00C13772">
      <w:pPr>
        <w:pStyle w:val="Heading2"/>
        <w:rPr>
          <w:vanish/>
          <w:specVanish/>
        </w:rPr>
      </w:pPr>
      <w:r>
        <w:t>Coverage and Claims</w:t>
      </w:r>
    </w:p>
    <w:p w:rsidR="00B22F57" w:rsidRDefault="004558A0" w:rsidP="00B06AF4">
      <w:pPr>
        <w:pStyle w:val="BodyTextFirstIndent2"/>
      </w:pPr>
      <w:r>
        <w:t xml:space="preserve">.  </w:t>
      </w:r>
      <w:r w:rsidR="00B22F57">
        <w:t xml:space="preserve">For and in consideration of </w:t>
      </w:r>
      <w:r w:rsidR="00156B1F">
        <w:t>Physician</w:t>
      </w:r>
      <w:r w:rsidR="00B22F57">
        <w:t xml:space="preserve">'s performance of </w:t>
      </w:r>
      <w:r w:rsidR="00B443BC">
        <w:t>Services</w:t>
      </w:r>
      <w:r w:rsidR="00B22F57">
        <w:t xml:space="preserve"> under this Agreement, UNTHSC agrees to obtain (or arrange for) and maintain professional liability insurance either through a commercial professional liability policy or a </w:t>
      </w:r>
      <w:r w:rsidR="00884C51">
        <w:t xml:space="preserve">professional liability </w:t>
      </w:r>
      <w:r w:rsidR="00B22F57">
        <w:t xml:space="preserve">self-insurance plan </w:t>
      </w:r>
      <w:r w:rsidR="00884C51">
        <w:t xml:space="preserve">(“UNTHSC Self-Insurance Plan”) </w:t>
      </w:r>
      <w:r w:rsidR="00B22F57">
        <w:t xml:space="preserve">for </w:t>
      </w:r>
      <w:r w:rsidR="00156B1F">
        <w:t>Physician</w:t>
      </w:r>
      <w:r w:rsidR="00B22F57">
        <w:t xml:space="preserve"> in at least the minimum amounts as specified for active medical staff membership at the hospital(s) describe</w:t>
      </w:r>
      <w:r w:rsidR="005D46C7">
        <w:t xml:space="preserve">d in Section </w:t>
      </w:r>
      <w:r w:rsidR="005D46C7">
        <w:fldChar w:fldCharType="begin"/>
      </w:r>
      <w:r w:rsidR="005D46C7">
        <w:instrText xml:space="preserve"> REF _Ref299036949 \r \p \h </w:instrText>
      </w:r>
      <w:r w:rsidR="005D46C7">
        <w:fldChar w:fldCharType="separate"/>
      </w:r>
      <w:r w:rsidR="007561DC">
        <w:t>6 above</w:t>
      </w:r>
      <w:r w:rsidR="005D46C7">
        <w:fldChar w:fldCharType="end"/>
      </w:r>
      <w:r w:rsidR="00B22F57">
        <w:t xml:space="preserve">. </w:t>
      </w:r>
      <w:r w:rsidR="008471E4">
        <w:t xml:space="preserve"> </w:t>
      </w:r>
      <w:r w:rsidR="00156B1F">
        <w:t>Physician</w:t>
      </w:r>
      <w:r w:rsidR="00B22F57">
        <w:t xml:space="preserve"> shall notify UNTHSC immediately upon </w:t>
      </w:r>
      <w:r w:rsidR="00156B1F">
        <w:t>Physician</w:t>
      </w:r>
      <w:r w:rsidR="00B22F57">
        <w:t xml:space="preserve">'s receipt of notice of a potential professional liability claim against </w:t>
      </w:r>
      <w:r w:rsidR="00156B1F">
        <w:t>Physician</w:t>
      </w:r>
      <w:r w:rsidR="00B22F57">
        <w:t xml:space="preserve">. </w:t>
      </w:r>
      <w:r w:rsidR="008471E4">
        <w:t xml:space="preserve"> </w:t>
      </w:r>
      <w:r w:rsidR="00156B1F">
        <w:t>Physician</w:t>
      </w:r>
      <w:r w:rsidR="00B22F57">
        <w:t xml:space="preserve"> </w:t>
      </w:r>
      <w:r w:rsidR="00884C51">
        <w:t>agrees to</w:t>
      </w:r>
      <w:r w:rsidR="00B22F57">
        <w:t xml:space="preserve"> actively participate in the risk management activities of UNTHSC. </w:t>
      </w:r>
      <w:r w:rsidR="008471E4">
        <w:t xml:space="preserve"> </w:t>
      </w:r>
      <w:r w:rsidR="00B22F57">
        <w:t>UNTHSC has</w:t>
      </w:r>
      <w:r w:rsidR="00884C51">
        <w:t>, after conferring with Physician,</w:t>
      </w:r>
      <w:r w:rsidR="00B22F57">
        <w:t xml:space="preserve"> the sole right and responsibility to </w:t>
      </w:r>
      <w:r w:rsidR="00884C51">
        <w:t xml:space="preserve">defend, </w:t>
      </w:r>
      <w:r w:rsidR="00B22F57">
        <w:t>settle</w:t>
      </w:r>
      <w:r w:rsidR="00884C51">
        <w:t>,</w:t>
      </w:r>
      <w:r w:rsidR="00B22F57">
        <w:t xml:space="preserve"> compromise</w:t>
      </w:r>
      <w:r w:rsidR="00884C51">
        <w:t>,</w:t>
      </w:r>
      <w:r w:rsidR="00B22F57">
        <w:t xml:space="preserve"> and otherwise handle the defense of a claim and any other action when </w:t>
      </w:r>
      <w:r w:rsidR="00156B1F">
        <w:t>Physician</w:t>
      </w:r>
      <w:r w:rsidR="00B22F57">
        <w:t xml:space="preserve">'s </w:t>
      </w:r>
      <w:r w:rsidR="00884C51">
        <w:t xml:space="preserve">insurance </w:t>
      </w:r>
      <w:r w:rsidR="00B22F57">
        <w:t xml:space="preserve">coverage is provided by UNTHSC. </w:t>
      </w:r>
      <w:r w:rsidR="008471E4">
        <w:t xml:space="preserve"> </w:t>
      </w:r>
      <w:r w:rsidR="00B22F57">
        <w:t xml:space="preserve">The nature and terms of insurance or self-insurance coverage will be determined according to standard UNTHSC policies as in effect from time to time. </w:t>
      </w:r>
      <w:r w:rsidR="008471E4">
        <w:t xml:space="preserve"> </w:t>
      </w:r>
      <w:r w:rsidR="00B22F57">
        <w:t xml:space="preserve">This Section </w:t>
      </w:r>
      <w:r w:rsidR="00884C51">
        <w:fldChar w:fldCharType="begin"/>
      </w:r>
      <w:r w:rsidR="00884C51">
        <w:instrText xml:space="preserve"> REF _Ref299039422 \r \h </w:instrText>
      </w:r>
      <w:r w:rsidR="00884C51">
        <w:fldChar w:fldCharType="separate"/>
      </w:r>
      <w:r w:rsidR="007561DC">
        <w:t>9</w:t>
      </w:r>
      <w:r w:rsidR="00884C51">
        <w:fldChar w:fldCharType="end"/>
      </w:r>
      <w:r w:rsidR="00B22F57">
        <w:t xml:space="preserve"> shall survive any termination of this Agreement.</w:t>
      </w:r>
    </w:p>
    <w:p w:rsidR="008471E4" w:rsidRPr="004558A0" w:rsidRDefault="00B22F57" w:rsidP="008471E4">
      <w:pPr>
        <w:pStyle w:val="Heading2"/>
        <w:rPr>
          <w:vanish/>
          <w:specVanish/>
        </w:rPr>
      </w:pPr>
      <w:r>
        <w:t>Physicia</w:t>
      </w:r>
      <w:r w:rsidR="00884C51">
        <w:t>n Vesting in</w:t>
      </w:r>
      <w:r>
        <w:t xml:space="preserve"> Tail Premium </w:t>
      </w:r>
      <w:r w:rsidR="00884C51">
        <w:t>for</w:t>
      </w:r>
      <w:r>
        <w:t xml:space="preserve"> </w:t>
      </w:r>
      <w:r w:rsidR="00C13772">
        <w:t xml:space="preserve">the </w:t>
      </w:r>
      <w:r>
        <w:t xml:space="preserve">UNTHSC </w:t>
      </w:r>
      <w:r w:rsidR="00B443BC">
        <w:t>Self-</w:t>
      </w:r>
      <w:r w:rsidR="00C13772">
        <w:t>I</w:t>
      </w:r>
      <w:r w:rsidR="00B443BC">
        <w:t>nsurance</w:t>
      </w:r>
      <w:r>
        <w:t xml:space="preserve"> </w:t>
      </w:r>
      <w:r w:rsidR="008471E4">
        <w:t>P</w:t>
      </w:r>
      <w:r>
        <w:t>lan</w:t>
      </w:r>
    </w:p>
    <w:p w:rsidR="00CB3512" w:rsidRDefault="004558A0" w:rsidP="00B06AF4">
      <w:pPr>
        <w:pStyle w:val="BodyTextFirstIndent2"/>
      </w:pPr>
      <w:r>
        <w:t xml:space="preserve">.  </w:t>
      </w:r>
      <w:r w:rsidR="00B22F57">
        <w:t xml:space="preserve">UNTHSC </w:t>
      </w:r>
      <w:r w:rsidR="00C13772">
        <w:t xml:space="preserve">will </w:t>
      </w:r>
      <w:r w:rsidR="00B22F57">
        <w:t xml:space="preserve">provide extended reporting period </w:t>
      </w:r>
      <w:r w:rsidR="00884C51">
        <w:t xml:space="preserve">(“Tail”) </w:t>
      </w:r>
      <w:r w:rsidR="00B22F57">
        <w:t xml:space="preserve">coverage for professional liability claims that qualify under </w:t>
      </w:r>
      <w:r w:rsidR="00C13772">
        <w:t xml:space="preserve">the </w:t>
      </w:r>
      <w:r w:rsidR="007E22D5">
        <w:t xml:space="preserve">UNTHSC Self-Insurance Plan </w:t>
      </w:r>
      <w:r w:rsidR="00C13772">
        <w:t>for claims</w:t>
      </w:r>
      <w:r w:rsidR="00B22F57">
        <w:t xml:space="preserve"> arising </w:t>
      </w:r>
      <w:r w:rsidR="007E22D5">
        <w:t>out of incidents, transactions, or events occurring prior to September 1, 2010</w:t>
      </w:r>
      <w:r w:rsidR="00B22F57">
        <w:t xml:space="preserve">. </w:t>
      </w:r>
      <w:r w:rsidR="008471E4">
        <w:t xml:space="preserve"> </w:t>
      </w:r>
      <w:r w:rsidR="00B22F57">
        <w:t xml:space="preserve">Unless otherwise specified herein, </w:t>
      </w:r>
      <w:r w:rsidR="00156B1F">
        <w:t>Physician</w:t>
      </w:r>
      <w:r w:rsidR="00B22F57">
        <w:t xml:space="preserve"> </w:t>
      </w:r>
      <w:r w:rsidR="00995F69">
        <w:t>will become vested in the</w:t>
      </w:r>
      <w:r w:rsidR="00B22F57">
        <w:t xml:space="preserve"> Tail premium at a rate of twenty percent (20%) for each completed 12-month period of continuous employment with UNTHSC.  At the end of five (5) completed 12-month periods</w:t>
      </w:r>
      <w:r w:rsidR="00884C51">
        <w:t>,</w:t>
      </w:r>
      <w:r w:rsidR="00B22F57">
        <w:t xml:space="preserve"> or a total of sixty (60) months of continuous employment, Physician shall be fully vested in</w:t>
      </w:r>
      <w:r w:rsidR="00995F69">
        <w:t xml:space="preserve"> the</w:t>
      </w:r>
      <w:r w:rsidR="00B22F57">
        <w:t xml:space="preserve"> UNTHSC </w:t>
      </w:r>
      <w:r w:rsidR="00995F69">
        <w:t>Self-I</w:t>
      </w:r>
      <w:r w:rsidR="00B443BC">
        <w:t>nsurance</w:t>
      </w:r>
      <w:r w:rsidR="00B22F57">
        <w:t xml:space="preserve"> </w:t>
      </w:r>
      <w:r w:rsidR="00995F69">
        <w:t>P</w:t>
      </w:r>
      <w:r w:rsidR="00B22F57">
        <w:t xml:space="preserve">lan with respect to </w:t>
      </w:r>
      <w:r w:rsidR="005D46C7">
        <w:t>Physician’s</w:t>
      </w:r>
      <w:r w:rsidR="00B22F57">
        <w:t xml:space="preserve"> Tail premium.  In the event Physician retires from UNTHSC before the end of five (5) completed 12-month periods of continuous employment</w:t>
      </w:r>
      <w:r w:rsidR="00CB3512">
        <w:t xml:space="preserve"> and ceases the practice of medicine under the UNTHSC Self-Insurance Plan</w:t>
      </w:r>
      <w:r w:rsidR="00B22F57">
        <w:t xml:space="preserve">, </w:t>
      </w:r>
      <w:r w:rsidR="00CB3512">
        <w:t>t</w:t>
      </w:r>
      <w:r w:rsidR="00B22F57">
        <w:t>hen</w:t>
      </w:r>
      <w:r w:rsidR="00CB3512">
        <w:t xml:space="preserve"> Physician will reimburse UNTHSC for the unvested portion of the Tail premium</w:t>
      </w:r>
      <w:r w:rsidR="00B22F57">
        <w:t xml:space="preserve">.  </w:t>
      </w:r>
    </w:p>
    <w:p w:rsidR="00CB3512" w:rsidRPr="004558A0" w:rsidRDefault="00CB3512" w:rsidP="00CB3512">
      <w:pPr>
        <w:pStyle w:val="Heading2"/>
        <w:rPr>
          <w:vanish/>
          <w:specVanish/>
        </w:rPr>
      </w:pPr>
      <w:bookmarkStart w:id="11" w:name="_Ref299044946"/>
      <w:r>
        <w:t>Commercial Professional Liability Insurance Coverage</w:t>
      </w:r>
      <w:bookmarkEnd w:id="11"/>
    </w:p>
    <w:p w:rsidR="00B22F57" w:rsidRDefault="004558A0" w:rsidP="00B06AF4">
      <w:pPr>
        <w:pStyle w:val="BodyTextFirstIndent2"/>
      </w:pPr>
      <w:r>
        <w:t xml:space="preserve">.  </w:t>
      </w:r>
      <w:r w:rsidR="00B22F57">
        <w:t>Notwithstanding the foregoing and subject to the prior written appr</w:t>
      </w:r>
      <w:r w:rsidR="00CB3512">
        <w:t>oval of UNTHSC, this S</w:t>
      </w:r>
      <w:r w:rsidR="00234920">
        <w:t>ubs</w:t>
      </w:r>
      <w:r w:rsidR="00CB3512">
        <w:t xml:space="preserve">ection </w:t>
      </w:r>
      <w:r w:rsidR="00234920">
        <w:fldChar w:fldCharType="begin"/>
      </w:r>
      <w:r w:rsidR="00234920">
        <w:instrText xml:space="preserve"> REF _Ref299044946 \w \h </w:instrText>
      </w:r>
      <w:r w:rsidR="00234920">
        <w:fldChar w:fldCharType="separate"/>
      </w:r>
      <w:r w:rsidR="007561DC">
        <w:t>9(c)</w:t>
      </w:r>
      <w:r w:rsidR="00234920">
        <w:fldChar w:fldCharType="end"/>
      </w:r>
      <w:r w:rsidR="00B22F57">
        <w:t xml:space="preserve"> shall not apply to a Physician who elected to maintain a commercially purchased professional liability insurance policy upon the effective date of this Agreement and declined participation in </w:t>
      </w:r>
      <w:r w:rsidR="00234920">
        <w:t xml:space="preserve">the </w:t>
      </w:r>
      <w:r w:rsidR="00B22F57">
        <w:t xml:space="preserve">UNTHSC </w:t>
      </w:r>
      <w:r w:rsidR="00CB3512">
        <w:t>S</w:t>
      </w:r>
      <w:r w:rsidR="00B22F57">
        <w:t>elf-</w:t>
      </w:r>
      <w:r w:rsidR="00CB3512">
        <w:t>I</w:t>
      </w:r>
      <w:r w:rsidR="00B22F57">
        <w:t xml:space="preserve">nsurance </w:t>
      </w:r>
      <w:r w:rsidR="00CB3512">
        <w:t>P</w:t>
      </w:r>
      <w:r w:rsidR="00B22F57">
        <w:t xml:space="preserve">lan in the year 2005.  Physician acknowledges that UNTHSC shall have no obligation </w:t>
      </w:r>
      <w:r w:rsidR="00CB3512">
        <w:t>to provide tail coverage or contribute to the cost of tail coverage to follow</w:t>
      </w:r>
      <w:r w:rsidR="00B22F57">
        <w:t xml:space="preserve"> a commercially purchased professional liability insurance policy.</w:t>
      </w:r>
    </w:p>
    <w:p w:rsidR="008471E4" w:rsidRPr="004558A0" w:rsidRDefault="00B22F57" w:rsidP="008471E4">
      <w:pPr>
        <w:pStyle w:val="Heading1"/>
        <w:rPr>
          <w:vanish/>
          <w:specVanish/>
        </w:rPr>
      </w:pPr>
      <w:r>
        <w:t>Working Facilities</w:t>
      </w:r>
    </w:p>
    <w:p w:rsidR="00B22F57" w:rsidRDefault="004558A0" w:rsidP="004558A0">
      <w:pPr>
        <w:pStyle w:val="BodyText"/>
      </w:pPr>
      <w:r>
        <w:t xml:space="preserve">.  </w:t>
      </w:r>
      <w:r w:rsidR="00156B1F">
        <w:t>Physician</w:t>
      </w:r>
      <w:r w:rsidR="00B22F57">
        <w:t xml:space="preserve"> will be furnished by UNTHSC with such facilities, equipment, supplies, and administrative and professional personnel as UNTHSC determines is needed for the performance of </w:t>
      </w:r>
      <w:r w:rsidR="00156B1F">
        <w:t>Physician</w:t>
      </w:r>
      <w:r w:rsidR="00B22F57">
        <w:t xml:space="preserve">'s professional duties and other </w:t>
      </w:r>
      <w:r w:rsidR="00B443BC">
        <w:t>Services</w:t>
      </w:r>
      <w:r w:rsidR="00B22F57">
        <w:t xml:space="preserve"> hereunder.</w:t>
      </w:r>
    </w:p>
    <w:p w:rsidR="00B22F57" w:rsidRPr="004558A0" w:rsidRDefault="008471E4" w:rsidP="008471E4">
      <w:pPr>
        <w:pStyle w:val="Heading1"/>
        <w:rPr>
          <w:vanish/>
          <w:specVanish/>
        </w:rPr>
      </w:pPr>
      <w:r>
        <w:t>Confidentiality of Information</w:t>
      </w:r>
    </w:p>
    <w:p w:rsidR="00B22F57" w:rsidRDefault="004558A0" w:rsidP="004558A0">
      <w:pPr>
        <w:pStyle w:val="BodyText"/>
      </w:pPr>
      <w:r>
        <w:t xml:space="preserve">.  </w:t>
      </w:r>
    </w:p>
    <w:p w:rsidR="008471E4" w:rsidRPr="004558A0" w:rsidRDefault="00B22F57" w:rsidP="008471E4">
      <w:pPr>
        <w:pStyle w:val="Heading2"/>
        <w:rPr>
          <w:vanish/>
          <w:specVanish/>
        </w:rPr>
      </w:pPr>
      <w:bookmarkStart w:id="12" w:name="_Ref299053020"/>
      <w:r>
        <w:t>Confidential Information</w:t>
      </w:r>
      <w:bookmarkEnd w:id="12"/>
    </w:p>
    <w:p w:rsidR="00B22F57" w:rsidRDefault="004558A0" w:rsidP="004558A0">
      <w:pPr>
        <w:pStyle w:val="BodyTextFirstIndent2"/>
      </w:pPr>
      <w:r>
        <w:t xml:space="preserve">.  </w:t>
      </w:r>
      <w:r w:rsidR="00F46C64">
        <w:t>During the term of</w:t>
      </w:r>
      <w:r w:rsidR="00F14E51">
        <w:t xml:space="preserve"> Physician’s</w:t>
      </w:r>
      <w:r w:rsidR="00F46C64">
        <w:t xml:space="preserve"> employment, Physician will have access to, use, and, in Physician's capacity as an employee of UNTHSC, benefit from confidential, proprietary and trade secret material and information of UNTHSC and other parties provided by UNTHSC (collectively "Confidential Information").  </w:t>
      </w:r>
      <w:r w:rsidR="00156B1F">
        <w:t>Physician</w:t>
      </w:r>
      <w:r w:rsidR="00B22F57">
        <w:t xml:space="preserve"> agrees to keep confidential and not to disclose to others at any time; except as expressly required to perform </w:t>
      </w:r>
      <w:r w:rsidR="005D46C7">
        <w:t>Physician’s</w:t>
      </w:r>
      <w:r w:rsidR="00B22F57">
        <w:t xml:space="preserve"> duties hereunder, in writing by UNTHSC or by law; Confidential Information or confidential or proprietary information of UNTHSC</w:t>
      </w:r>
      <w:r w:rsidR="00416AF6">
        <w:t>,</w:t>
      </w:r>
      <w:r w:rsidR="00B22F57">
        <w:t xml:space="preserve"> other employees and contractors, or any matter or information obtained in the course of employment the use or disclosure of which would be contrary to the best interests of UNTHSC, their officers, directors, employees, contractors</w:t>
      </w:r>
      <w:r w:rsidR="00416AF6">
        <w:t>,</w:t>
      </w:r>
      <w:r w:rsidR="00B22F57">
        <w:t xml:space="preserve"> and affiliates. </w:t>
      </w:r>
      <w:r w:rsidR="00416AF6">
        <w:t xml:space="preserve"> </w:t>
      </w:r>
      <w:r w:rsidR="00156B1F">
        <w:t>Physician</w:t>
      </w:r>
      <w:r w:rsidR="00B22F57">
        <w:t xml:space="preserve"> further agrees that during the term of </w:t>
      </w:r>
      <w:r w:rsidR="00F14E51">
        <w:t>Physician’s employment</w:t>
      </w:r>
      <w:r w:rsidR="00B22F57">
        <w:t xml:space="preserve"> and as of the date of termination of this Agreement, </w:t>
      </w:r>
      <w:r w:rsidR="00156B1F">
        <w:t>Physician</w:t>
      </w:r>
      <w:r w:rsidR="00B22F57">
        <w:t xml:space="preserve"> will </w:t>
      </w:r>
      <w:r w:rsidR="00B22F57">
        <w:lastRenderedPageBreak/>
        <w:t>neither take nor retain, without the prior written consent of UNTHSC, any Confidential Information of any kind in any form.</w:t>
      </w:r>
    </w:p>
    <w:p w:rsidR="008471E4" w:rsidRPr="004558A0" w:rsidRDefault="00B22F57" w:rsidP="008471E4">
      <w:pPr>
        <w:pStyle w:val="Heading2"/>
        <w:rPr>
          <w:vanish/>
          <w:specVanish/>
        </w:rPr>
      </w:pPr>
      <w:bookmarkStart w:id="13" w:name="_Ref299053038"/>
      <w:r>
        <w:t>Medical Records and Information</w:t>
      </w:r>
      <w:bookmarkEnd w:id="13"/>
    </w:p>
    <w:p w:rsidR="00B22F57" w:rsidRDefault="004558A0" w:rsidP="004558A0">
      <w:pPr>
        <w:pStyle w:val="BodyTextFirstIndent2"/>
      </w:pPr>
      <w:r>
        <w:t xml:space="preserve">.  </w:t>
      </w:r>
      <w:r w:rsidR="00B22F57">
        <w:t xml:space="preserve">Any medical records, data, histories, charts, x-rays, imaging materials, pathology slides, patient lists, fee books, patient records, files, or other documents, materials, or copies thereof in any form, or other confidential information of any kind pertaining to </w:t>
      </w:r>
      <w:r w:rsidR="00156B1F">
        <w:t>Physician</w:t>
      </w:r>
      <w:r w:rsidR="00B22F57">
        <w:t xml:space="preserve">'s medical </w:t>
      </w:r>
      <w:r w:rsidR="00B443BC">
        <w:t>Services</w:t>
      </w:r>
      <w:r w:rsidR="00B22F57">
        <w:t xml:space="preserve"> activities shall be the property of UNTHSC, as the case may be; subject to applicable rules and regulations regarding the practice of medicine or national, Texas or local canons of ethics. </w:t>
      </w:r>
      <w:r w:rsidR="008471E4">
        <w:t xml:space="preserve"> </w:t>
      </w:r>
      <w:r w:rsidR="00B22F57">
        <w:t xml:space="preserve">Physician acknowledges and recognizes UNTHSC may inspect these patient medical records wherever situated for any purpose, including for utilization and peer review.  Further, UNTHSC has the right to access utilization review data from managed care plans in which you are a health care provider. </w:t>
      </w:r>
      <w:r w:rsidR="008471E4">
        <w:t xml:space="preserve"> </w:t>
      </w:r>
      <w:r w:rsidR="00B22F57">
        <w:t xml:space="preserve">If, however, upon termination of this Agreement for any reason, a patient shall so require or the Board of Directors of </w:t>
      </w:r>
      <w:r w:rsidR="00613D90">
        <w:t>UNT|Health</w:t>
      </w:r>
      <w:r w:rsidR="00B22F57">
        <w:t xml:space="preserve"> nevertheless considers it appropriate, all in accordance with applicable law affecting patient medical information and records, </w:t>
      </w:r>
      <w:r w:rsidR="00156B1F">
        <w:t>Physician</w:t>
      </w:r>
      <w:r w:rsidR="00B22F57">
        <w:t xml:space="preserve"> shall be furnished a copy of the appropriate documents related to the patient then in the possession and control of UNTHSC. </w:t>
      </w:r>
      <w:r w:rsidR="008471E4">
        <w:t xml:space="preserve"> </w:t>
      </w:r>
      <w:r w:rsidR="00B22F57">
        <w:t xml:space="preserve">Any expenses of duplicating such documents shall be </w:t>
      </w:r>
      <w:r w:rsidR="00F14E51">
        <w:t>paid</w:t>
      </w:r>
      <w:r w:rsidR="00B22F57">
        <w:t xml:space="preserve"> by Physician (but shall not exceed the reasonable fees for reproduction of such records as set forth by TMB rules).</w:t>
      </w:r>
    </w:p>
    <w:p w:rsidR="008471E4" w:rsidRPr="004558A0" w:rsidRDefault="00B22F57" w:rsidP="008471E4">
      <w:pPr>
        <w:pStyle w:val="Heading2"/>
        <w:rPr>
          <w:vanish/>
          <w:specVanish/>
        </w:rPr>
      </w:pPr>
      <w:r>
        <w:t>UNTHSC Information Policies</w:t>
      </w:r>
    </w:p>
    <w:p w:rsidR="00B22F57" w:rsidRDefault="004558A0" w:rsidP="004558A0">
      <w:pPr>
        <w:pStyle w:val="BodyTextFirstIndent2"/>
      </w:pPr>
      <w:r>
        <w:t xml:space="preserve">.  </w:t>
      </w:r>
      <w:r w:rsidR="00B22F57">
        <w:t>In addition to the provisions of S</w:t>
      </w:r>
      <w:r w:rsidR="00C93C2D">
        <w:t>ubs</w:t>
      </w:r>
      <w:r w:rsidR="00B22F57">
        <w:t xml:space="preserve">ections </w:t>
      </w:r>
      <w:r w:rsidR="00C93C2D">
        <w:fldChar w:fldCharType="begin"/>
      </w:r>
      <w:r w:rsidR="00C93C2D">
        <w:instrText xml:space="preserve"> REF _Ref299053020 \w \h </w:instrText>
      </w:r>
      <w:r w:rsidR="00C93C2D">
        <w:fldChar w:fldCharType="separate"/>
      </w:r>
      <w:r w:rsidR="007561DC">
        <w:t>11(a)</w:t>
      </w:r>
      <w:r w:rsidR="00C93C2D">
        <w:fldChar w:fldCharType="end"/>
      </w:r>
      <w:r w:rsidR="00B22F57">
        <w:t xml:space="preserve"> and </w:t>
      </w:r>
      <w:r w:rsidR="00C93C2D">
        <w:fldChar w:fldCharType="begin"/>
      </w:r>
      <w:r w:rsidR="00C93C2D">
        <w:instrText xml:space="preserve"> REF _Ref299053038 \w \p \h </w:instrText>
      </w:r>
      <w:r w:rsidR="00C93C2D">
        <w:fldChar w:fldCharType="separate"/>
      </w:r>
      <w:r w:rsidR="007561DC">
        <w:t>11(b) above</w:t>
      </w:r>
      <w:r w:rsidR="00C93C2D">
        <w:fldChar w:fldCharType="end"/>
      </w:r>
      <w:r w:rsidR="00B22F57">
        <w:t xml:space="preserve">, </w:t>
      </w:r>
      <w:r w:rsidR="00156B1F">
        <w:t>Physician</w:t>
      </w:r>
      <w:r w:rsidR="00B22F57">
        <w:t xml:space="preserve"> agrees to observe specific policies adopted by UNTHSC from time to time related to the protection of confidential and privileged information. </w:t>
      </w:r>
      <w:r w:rsidR="008471E4">
        <w:t xml:space="preserve"> </w:t>
      </w:r>
      <w:r w:rsidR="00B22F57">
        <w:t>These policies may include, for example, policies related to the use or further disclosure of any protected health information under applicable federal and Texas laws</w:t>
      </w:r>
      <w:r w:rsidR="00FC4513">
        <w:t>,</w:t>
      </w:r>
      <w:r w:rsidR="00B22F57">
        <w:t xml:space="preserve"> including</w:t>
      </w:r>
      <w:r w:rsidR="00FC4513">
        <w:t xml:space="preserve"> without limitation,</w:t>
      </w:r>
      <w:r w:rsidR="00B22F57">
        <w:t xml:space="preserve"> the </w:t>
      </w:r>
      <w:r w:rsidR="00FC4513">
        <w:t>Health Insurance Portability and Accountability Act of 1996 (as amended by the Health Information Technology for Economic and Clinical Health Act, Title XIII of Division A and Title IV of Division B of the American Recovery and Reinvestment Act of 2009 ("HITECH")) and the regulations promulgated thereunder as set forth in the Code of Federal Regulations at Title 45, Part 160, Part 162 and Part 164, and other applicable laws (collectively "HIPAA")</w:t>
      </w:r>
      <w:r w:rsidR="00B22F57">
        <w:t>.</w:t>
      </w:r>
    </w:p>
    <w:p w:rsidR="008471E4" w:rsidRPr="004558A0" w:rsidRDefault="00B22F57" w:rsidP="00B24CB8">
      <w:pPr>
        <w:pStyle w:val="Heading1"/>
        <w:rPr>
          <w:vanish/>
          <w:specVanish/>
        </w:rPr>
      </w:pPr>
      <w:r>
        <w:t>Term of</w:t>
      </w:r>
      <w:r w:rsidR="00F046C8">
        <w:t xml:space="preserve"> this</w:t>
      </w:r>
      <w:r>
        <w:t xml:space="preserve"> Agreement</w:t>
      </w:r>
    </w:p>
    <w:p w:rsidR="002C3492" w:rsidRDefault="004558A0" w:rsidP="00B24CB8">
      <w:pPr>
        <w:pStyle w:val="BodyText"/>
      </w:pPr>
      <w:r>
        <w:t xml:space="preserve">.  </w:t>
      </w:r>
      <w:r w:rsidR="00B22F57">
        <w:t xml:space="preserve">The employment relationship established by this Agreement will begin on the </w:t>
      </w:r>
      <w:r w:rsidR="00F46C64">
        <w:t>Commencement Date</w:t>
      </w:r>
      <w:r w:rsidR="00B22F57">
        <w:t xml:space="preserve"> and shall continue in force and effect for a period of twelve (12) months thereafter, unless sooner terminated as provided in S</w:t>
      </w:r>
      <w:r w:rsidR="00234920">
        <w:t>ubs</w:t>
      </w:r>
      <w:r w:rsidR="00B22F57">
        <w:t xml:space="preserve">ections </w:t>
      </w:r>
      <w:r w:rsidR="00234920">
        <w:fldChar w:fldCharType="begin"/>
      </w:r>
      <w:r w:rsidR="00234920">
        <w:instrText xml:space="preserve"> REF _Ref299045233 \w \h </w:instrText>
      </w:r>
      <w:r w:rsidR="00234920">
        <w:fldChar w:fldCharType="separate"/>
      </w:r>
      <w:r w:rsidR="007561DC">
        <w:t>14(a)</w:t>
      </w:r>
      <w:r w:rsidR="00234920">
        <w:fldChar w:fldCharType="end"/>
      </w:r>
      <w:r w:rsidR="00234920">
        <w:t xml:space="preserve">, </w:t>
      </w:r>
      <w:r w:rsidR="00234920">
        <w:fldChar w:fldCharType="begin"/>
      </w:r>
      <w:r w:rsidR="00234920">
        <w:instrText xml:space="preserve"> REF _Ref299045247 \w \h </w:instrText>
      </w:r>
      <w:r w:rsidR="00234920">
        <w:fldChar w:fldCharType="separate"/>
      </w:r>
      <w:r w:rsidR="007561DC">
        <w:t>14(b)</w:t>
      </w:r>
      <w:r w:rsidR="00234920">
        <w:fldChar w:fldCharType="end"/>
      </w:r>
      <w:r w:rsidR="00234920">
        <w:t xml:space="preserve">, or </w:t>
      </w:r>
      <w:r w:rsidR="00234920">
        <w:fldChar w:fldCharType="begin"/>
      </w:r>
      <w:r w:rsidR="00234920">
        <w:instrText xml:space="preserve"> REF _Ref299045262 \w \p \h </w:instrText>
      </w:r>
      <w:r w:rsidR="00234920">
        <w:fldChar w:fldCharType="separate"/>
      </w:r>
      <w:r w:rsidR="007561DC">
        <w:t>14(c) below</w:t>
      </w:r>
      <w:r w:rsidR="00234920">
        <w:fldChar w:fldCharType="end"/>
      </w:r>
      <w:r w:rsidR="00B22F57">
        <w:t xml:space="preserve">. </w:t>
      </w:r>
      <w:r w:rsidR="008471E4">
        <w:t xml:space="preserve"> </w:t>
      </w:r>
    </w:p>
    <w:p w:rsidR="002C3492" w:rsidRPr="002C3492" w:rsidRDefault="002C3492" w:rsidP="00B24CB8">
      <w:pPr>
        <w:pStyle w:val="Heading1"/>
        <w:rPr>
          <w:vanish/>
          <w:specVanish/>
        </w:rPr>
      </w:pPr>
      <w:r>
        <w:t>Renewal and Extension</w:t>
      </w:r>
    </w:p>
    <w:p w:rsidR="00234920" w:rsidRDefault="002C3492" w:rsidP="00B24CB8">
      <w:pPr>
        <w:pStyle w:val="BodyText"/>
      </w:pPr>
      <w:r>
        <w:t xml:space="preserve">.  </w:t>
      </w:r>
      <w:r w:rsidR="00B22F57">
        <w:t xml:space="preserve">Unless </w:t>
      </w:r>
      <w:r w:rsidR="00234920">
        <w:t xml:space="preserve">this Agreement or Physician’s employment is </w:t>
      </w:r>
      <w:r w:rsidR="00B22F57">
        <w:t>otherwise terminated</w:t>
      </w:r>
      <w:r w:rsidR="00234920">
        <w:t>, Physician’s employment shall be renewed and extended</w:t>
      </w:r>
      <w:r w:rsidR="00D54553">
        <w:t xml:space="preserve"> upon Physician’s re-appointment</w:t>
      </w:r>
      <w:r w:rsidR="00234920">
        <w:t xml:space="preserve"> in accordance with applicable UNTHSC policies and byl</w:t>
      </w:r>
      <w:r>
        <w:t xml:space="preserve">aws.  The parties shall enter into and sign a new </w:t>
      </w:r>
      <w:r w:rsidR="002055D5">
        <w:t>Agreement</w:t>
      </w:r>
      <w:r>
        <w:t xml:space="preserve"> evidencing Physician’s renewed employment.  Physician’s employment shall not be renewed and extended if:  (</w:t>
      </w:r>
      <w:r w:rsidR="00A62D87">
        <w:t>a</w:t>
      </w:r>
      <w:r>
        <w:t xml:space="preserve">) Physician provides to UNTHSC written notice of non-renewal no less than ninety (90) days prior to the end of the </w:t>
      </w:r>
      <w:r w:rsidR="00F046C8">
        <w:t>term of this Agreement</w:t>
      </w:r>
      <w:r>
        <w:t>; or (</w:t>
      </w:r>
      <w:r w:rsidR="00A62D87">
        <w:t>b</w:t>
      </w:r>
      <w:r>
        <w:t>) UNTHSC provides to Physician written notice of non-renewal in accordance with applicable UNTHSC policies or bylaws.</w:t>
      </w:r>
    </w:p>
    <w:p w:rsidR="00B24CB8" w:rsidRPr="00B24CB8" w:rsidRDefault="00B24CB8" w:rsidP="00B24CB8">
      <w:pPr>
        <w:pStyle w:val="Heading1"/>
        <w:rPr>
          <w:vanish/>
          <w:specVanish/>
        </w:rPr>
      </w:pPr>
      <w:r>
        <w:t>Termination</w:t>
      </w:r>
    </w:p>
    <w:p w:rsidR="00B24CB8" w:rsidRPr="00B24CB8" w:rsidRDefault="00B24CB8" w:rsidP="00B24CB8">
      <w:pPr>
        <w:pStyle w:val="BodyText"/>
      </w:pPr>
      <w:r>
        <w:t xml:space="preserve">.  </w:t>
      </w:r>
    </w:p>
    <w:p w:rsidR="008471E4" w:rsidRPr="004558A0" w:rsidRDefault="00B24CB8" w:rsidP="008471E4">
      <w:pPr>
        <w:pStyle w:val="Heading2"/>
        <w:rPr>
          <w:vanish/>
          <w:specVanish/>
        </w:rPr>
      </w:pPr>
      <w:bookmarkStart w:id="14" w:name="_Ref299045233"/>
      <w:r>
        <w:t xml:space="preserve">Immediate </w:t>
      </w:r>
      <w:r w:rsidR="00B22F57">
        <w:t>Termination</w:t>
      </w:r>
      <w:bookmarkEnd w:id="14"/>
    </w:p>
    <w:p w:rsidR="00B22F57" w:rsidRDefault="004558A0" w:rsidP="004558A0">
      <w:pPr>
        <w:pStyle w:val="BodyTextFirstIndent2"/>
      </w:pPr>
      <w:r>
        <w:t xml:space="preserve">.  </w:t>
      </w:r>
      <w:r w:rsidR="00B22F57">
        <w:t xml:space="preserve">This Agreement </w:t>
      </w:r>
      <w:r w:rsidR="00EB57A0">
        <w:t xml:space="preserve">and Physician’s employment </w:t>
      </w:r>
      <w:r w:rsidR="00B22F57">
        <w:t>may be</w:t>
      </w:r>
      <w:r w:rsidR="00B24CB8">
        <w:t xml:space="preserve"> </w:t>
      </w:r>
      <w:r w:rsidR="00B22F57">
        <w:t>terminated by UNTHSC</w:t>
      </w:r>
      <w:r w:rsidR="00B24CB8">
        <w:t xml:space="preserve"> </w:t>
      </w:r>
      <w:r w:rsidR="00416EC2">
        <w:t>in accordance with applicable UNTHSC policies and bylaws, as amended from time to time, relative to employment and tenure, including without limitation,</w:t>
      </w:r>
      <w:r w:rsidR="00B22F57">
        <w:t xml:space="preserve"> any of the following events:</w:t>
      </w:r>
    </w:p>
    <w:p w:rsidR="00B24CB8" w:rsidRDefault="00B24CB8" w:rsidP="00B06E61">
      <w:pPr>
        <w:pStyle w:val="Heading3"/>
      </w:pPr>
      <w:r>
        <w:t>The suspension, limitation, revocation, or cancellation of Physician's license to practice medicine in the State of Texas;</w:t>
      </w:r>
    </w:p>
    <w:p w:rsidR="00B24CB8" w:rsidRDefault="00B24CB8" w:rsidP="00B24CB8">
      <w:pPr>
        <w:pStyle w:val="Heading3"/>
      </w:pPr>
      <w:r>
        <w:lastRenderedPageBreak/>
        <w:t>The imposition of any suspension, restriction, or limitation by any governmental authority to such an extent that Physician cannot perform the medical Services required under this Agreement;</w:t>
      </w:r>
    </w:p>
    <w:p w:rsidR="00B24CB8" w:rsidRDefault="00B24CB8" w:rsidP="00B24CB8">
      <w:pPr>
        <w:pStyle w:val="Heading3"/>
      </w:pPr>
      <w:r>
        <w:t>The death of Physician;</w:t>
      </w:r>
    </w:p>
    <w:p w:rsidR="00B24CB8" w:rsidRDefault="00B24CB8" w:rsidP="00B24CB8">
      <w:pPr>
        <w:pStyle w:val="Heading3"/>
      </w:pPr>
      <w:r>
        <w:t>For any of the following reasons:  (A) Physician's engaging in conduct amounting to fraud or willful misconduct; (B) the finding by any board or professional organization having a right or privilege to pass upon the professional conduct of Physician and to discipline Physician therefore, that Physician is or has been guilty of unprofessional or unethical conduct; (C) Physician's violation of the substance abuse policy of UNTHSC; (D) the formal charge or indictment of Physician with any crime of violence, sexual misconduct, or involving the practice of medicine; or (E) exclusion of Physician from any federal or state health care reimbursement program, including without limitation, Medicare and Texas Medical</w:t>
      </w:r>
      <w:r w:rsidR="00B41C9A">
        <w:t xml:space="preserve"> Assistance (Medicaid) programs;</w:t>
      </w:r>
    </w:p>
    <w:p w:rsidR="00B22F57" w:rsidRDefault="00B22F57" w:rsidP="008471E4">
      <w:pPr>
        <w:pStyle w:val="Heading3"/>
      </w:pPr>
      <w:r>
        <w:t>The imposition of any suspension, restriction, limitation</w:t>
      </w:r>
      <w:r w:rsidR="002C3492">
        <w:t>,</w:t>
      </w:r>
      <w:r>
        <w:t xml:space="preserve"> or loss of medical staff privileges by any hospital at which </w:t>
      </w:r>
      <w:r w:rsidR="00156B1F">
        <w:t>Physician</w:t>
      </w:r>
      <w:r>
        <w:t xml:space="preserve"> has medical staff membership (other than a temporary action not in excess of fourteen (14) days for a reason unrelated to patient care</w:t>
      </w:r>
      <w:r w:rsidR="00B41C9A">
        <w:t xml:space="preserve">, not to exceed three (3) such actions during the </w:t>
      </w:r>
      <w:r w:rsidR="00F14E51">
        <w:t>t</w:t>
      </w:r>
      <w:r w:rsidR="00B41C9A">
        <w:t>erm of this Agreement</w:t>
      </w:r>
      <w:r>
        <w:t>);</w:t>
      </w:r>
    </w:p>
    <w:p w:rsidR="00B22F57" w:rsidRDefault="00156B1F" w:rsidP="008471E4">
      <w:pPr>
        <w:pStyle w:val="Heading3"/>
      </w:pPr>
      <w:r>
        <w:t>Physician</w:t>
      </w:r>
      <w:r w:rsidR="00B22F57">
        <w:t>'s inability, failure</w:t>
      </w:r>
      <w:r w:rsidR="002C3492">
        <w:t>,</w:t>
      </w:r>
      <w:r w:rsidR="00B22F57">
        <w:t xml:space="preserve"> or refusal to faithfully and diligen</w:t>
      </w:r>
      <w:r w:rsidR="00EE65C1">
        <w:t xml:space="preserve">tly perform the duties required </w:t>
      </w:r>
      <w:r w:rsidR="00B22F57">
        <w:t xml:space="preserve">of </w:t>
      </w:r>
      <w:r>
        <w:t>Physician</w:t>
      </w:r>
      <w:r w:rsidR="00B22F57">
        <w:t xml:space="preserve"> hereunder or to comply with any other material term or condition of this Agreement;</w:t>
      </w:r>
    </w:p>
    <w:p w:rsidR="00B22F57" w:rsidRDefault="00156B1F" w:rsidP="008471E4">
      <w:pPr>
        <w:pStyle w:val="Heading3"/>
      </w:pPr>
      <w:r>
        <w:t>Physician</w:t>
      </w:r>
      <w:r w:rsidR="00B22F57">
        <w:t>'s failure or refusal to comply with the reasonable policies, standards, and regulations</w:t>
      </w:r>
      <w:r w:rsidR="00B24CB8">
        <w:t xml:space="preserve"> of UNTHSC</w:t>
      </w:r>
      <w:r w:rsidR="00B22F57">
        <w:t>, which from time to time ma</w:t>
      </w:r>
      <w:r w:rsidR="00B24CB8">
        <w:t>y be established or approved by</w:t>
      </w:r>
      <w:r w:rsidR="00B22F57">
        <w:t xml:space="preserve"> UNTHSC;</w:t>
      </w:r>
      <w:r w:rsidR="00B41C9A">
        <w:t xml:space="preserve"> or</w:t>
      </w:r>
    </w:p>
    <w:p w:rsidR="00B22F57" w:rsidRDefault="00B22F57" w:rsidP="008471E4">
      <w:pPr>
        <w:pStyle w:val="Heading3"/>
      </w:pPr>
      <w:r>
        <w:t>Physician's being or becoming ineligible, for any reason, for professional liability insurance on the same terms, conditions, and premium rates as other physician employees in similar practice with UNTHSC, unless an exc</w:t>
      </w:r>
      <w:r w:rsidR="00B41C9A">
        <w:t>eption is approved by UNTHSC.</w:t>
      </w:r>
    </w:p>
    <w:p w:rsidR="0074418B" w:rsidRPr="004558A0" w:rsidRDefault="00B22F57" w:rsidP="0074418B">
      <w:pPr>
        <w:pStyle w:val="Heading2"/>
        <w:rPr>
          <w:vanish/>
          <w:specVanish/>
        </w:rPr>
      </w:pPr>
      <w:bookmarkStart w:id="15" w:name="_Ref299045247"/>
      <w:r>
        <w:t>Termination by Physician</w:t>
      </w:r>
      <w:bookmarkEnd w:id="15"/>
    </w:p>
    <w:p w:rsidR="00B22F57" w:rsidRDefault="004558A0" w:rsidP="004558A0">
      <w:pPr>
        <w:pStyle w:val="BodyTextFirstIndent2"/>
      </w:pPr>
      <w:r>
        <w:t xml:space="preserve">.  </w:t>
      </w:r>
      <w:r w:rsidR="00B22F57">
        <w:t xml:space="preserve">This Agreement may be terminated by </w:t>
      </w:r>
      <w:r w:rsidR="00156B1F">
        <w:t>Physician</w:t>
      </w:r>
      <w:r w:rsidR="00B22F57">
        <w:t xml:space="preserve"> upon the occurrence of either of the following events</w:t>
      </w:r>
      <w:r w:rsidR="00B41C9A">
        <w:t>, provided that prior to termination Physician shall</w:t>
      </w:r>
      <w:r w:rsidR="00B41C9A" w:rsidRPr="00B41C9A">
        <w:t xml:space="preserve"> </w:t>
      </w:r>
      <w:r w:rsidR="00B41C9A">
        <w:t xml:space="preserve">provide UNTHSC written notice of such alleged material failure or breach of this Agreement, and UNTHSC shall have thirty (30) days after receipt of notice to cure the material failure or breach and if cured this Agreement shall not terminate but continue in full force and effect. </w:t>
      </w:r>
    </w:p>
    <w:p w:rsidR="00B22F57" w:rsidRDefault="00B22F57" w:rsidP="0074418B">
      <w:pPr>
        <w:pStyle w:val="Heading3"/>
      </w:pPr>
      <w:r>
        <w:t xml:space="preserve">UNTHSC’s failure to pay </w:t>
      </w:r>
      <w:r w:rsidR="00156B1F">
        <w:t>Physician</w:t>
      </w:r>
      <w:r>
        <w:t xml:space="preserve"> the compensation due pursuant to this Agreement (recognizing that salary may be adjusted from time to time accordance with </w:t>
      </w:r>
      <w:r w:rsidR="00B41C9A">
        <w:t>UNTHSC policies or faculty bylaws or UNT|Health compensation plan</w:t>
      </w:r>
      <w:r>
        <w:t>); or</w:t>
      </w:r>
    </w:p>
    <w:p w:rsidR="00B22F57" w:rsidRDefault="00B22F57" w:rsidP="0074418B">
      <w:pPr>
        <w:pStyle w:val="Heading3"/>
      </w:pPr>
      <w:r>
        <w:t xml:space="preserve">UNTHSC’s material breach of this </w:t>
      </w:r>
      <w:r w:rsidR="009661E1">
        <w:t>A</w:t>
      </w:r>
      <w:r>
        <w:t>greement.</w:t>
      </w:r>
    </w:p>
    <w:p w:rsidR="00B41C9A" w:rsidRPr="00624F23" w:rsidRDefault="00B41C9A" w:rsidP="00B41C9A">
      <w:pPr>
        <w:pStyle w:val="Heading2"/>
        <w:rPr>
          <w:vanish/>
          <w:specVanish/>
        </w:rPr>
      </w:pPr>
      <w:bookmarkStart w:id="16" w:name="_Ref299045262"/>
      <w:r>
        <w:t xml:space="preserve">Optional </w:t>
      </w:r>
      <w:r w:rsidR="00B22F57">
        <w:t>Terminatio</w:t>
      </w:r>
      <w:bookmarkEnd w:id="16"/>
      <w:r>
        <w:t>n</w:t>
      </w:r>
    </w:p>
    <w:p w:rsidR="00B22F57" w:rsidRDefault="00624F23" w:rsidP="00624F23">
      <w:pPr>
        <w:pStyle w:val="BodyTextFirstIndent2"/>
      </w:pPr>
      <w:r>
        <w:t xml:space="preserve">.  </w:t>
      </w:r>
      <w:r w:rsidR="00B22F57">
        <w:t xml:space="preserve">This Agreement may be terminated at any time by </w:t>
      </w:r>
      <w:r w:rsidR="00B41C9A">
        <w:t xml:space="preserve">mutual </w:t>
      </w:r>
      <w:r w:rsidR="00B22F57">
        <w:t xml:space="preserve">written agreement of UNTHSC and </w:t>
      </w:r>
      <w:r w:rsidR="00156B1F">
        <w:t>Physician</w:t>
      </w:r>
      <w:r w:rsidR="00B22F57">
        <w:t xml:space="preserve">.  In addition, </w:t>
      </w:r>
      <w:r>
        <w:t>during any period of time</w:t>
      </w:r>
      <w:r w:rsidR="00B22F57">
        <w:t xml:space="preserve"> </w:t>
      </w:r>
      <w:r>
        <w:t>other than Physician’s first annual employment period with UNTHSC</w:t>
      </w:r>
      <w:r w:rsidR="00B22F57">
        <w:t xml:space="preserve">, </w:t>
      </w:r>
      <w:r w:rsidR="00156B1F">
        <w:t>Physician</w:t>
      </w:r>
      <w:r w:rsidR="00B22F57">
        <w:t xml:space="preserve"> may terminate this </w:t>
      </w:r>
      <w:r w:rsidR="009661E1">
        <w:t>A</w:t>
      </w:r>
      <w:r w:rsidR="00B22F57">
        <w:t>greement without cause by providing</w:t>
      </w:r>
      <w:r w:rsidRPr="00624F23">
        <w:t xml:space="preserve"> </w:t>
      </w:r>
      <w:r>
        <w:t>to UNTHSC</w:t>
      </w:r>
      <w:r w:rsidR="00B22F57">
        <w:t xml:space="preserve"> one hundred eighty (180) days written notice prior to the date of termination.</w:t>
      </w:r>
    </w:p>
    <w:p w:rsidR="00B22F57" w:rsidRPr="004558A0" w:rsidRDefault="0074418B" w:rsidP="002C03E2">
      <w:pPr>
        <w:pStyle w:val="Heading1"/>
        <w:keepNext/>
        <w:rPr>
          <w:vanish/>
          <w:specVanish/>
        </w:rPr>
      </w:pPr>
      <w:r>
        <w:lastRenderedPageBreak/>
        <w:t>Effects of Termination</w:t>
      </w:r>
    </w:p>
    <w:p w:rsidR="00566616" w:rsidRPr="00566616" w:rsidRDefault="004558A0" w:rsidP="004558A0">
      <w:pPr>
        <w:pStyle w:val="BodyText"/>
      </w:pPr>
      <w:r>
        <w:t xml:space="preserve">.  </w:t>
      </w:r>
    </w:p>
    <w:p w:rsidR="0074418B" w:rsidRPr="004558A0" w:rsidRDefault="00B22F57" w:rsidP="0074418B">
      <w:pPr>
        <w:pStyle w:val="Heading2"/>
        <w:rPr>
          <w:vanish/>
          <w:specVanish/>
        </w:rPr>
      </w:pPr>
      <w:r>
        <w:t>Continued Services</w:t>
      </w:r>
    </w:p>
    <w:p w:rsidR="00593E4C" w:rsidRDefault="004558A0" w:rsidP="004558A0">
      <w:pPr>
        <w:pStyle w:val="BodyTextFirstIndent2"/>
      </w:pPr>
      <w:r>
        <w:t xml:space="preserve">.  </w:t>
      </w:r>
      <w:r w:rsidR="00B22F57">
        <w:t xml:space="preserve">On or after the giving of notice of termination and during any notice period, UNTHSC shall be entitled to such full-time </w:t>
      </w:r>
      <w:r w:rsidR="00B443BC">
        <w:t>Services</w:t>
      </w:r>
      <w:r w:rsidR="00B22F57">
        <w:t xml:space="preserve"> of </w:t>
      </w:r>
      <w:r w:rsidR="00156B1F">
        <w:t>Physician</w:t>
      </w:r>
      <w:r w:rsidR="00B22F57">
        <w:t xml:space="preserve"> as UNTHSC may reasonably require, and UNTHSC, in its sole discretion, shall specifically have the right to terminate the active </w:t>
      </w:r>
      <w:r w:rsidR="00B443BC">
        <w:t>Services</w:t>
      </w:r>
      <w:r w:rsidR="00B22F57">
        <w:t xml:space="preserve"> of </w:t>
      </w:r>
      <w:r w:rsidR="00156B1F">
        <w:t>Physician</w:t>
      </w:r>
      <w:r w:rsidR="00B22F57">
        <w:t xml:space="preserve"> at the time such notice is given and to pay to </w:t>
      </w:r>
      <w:r w:rsidR="00156B1F">
        <w:t>Physician</w:t>
      </w:r>
      <w:r w:rsidR="00B22F57">
        <w:t xml:space="preserve"> the compensation due to </w:t>
      </w:r>
      <w:r w:rsidR="00593E4C">
        <w:t>Physician</w:t>
      </w:r>
      <w:r w:rsidR="00B22F57">
        <w:t xml:space="preserve"> under Section </w:t>
      </w:r>
      <w:r w:rsidR="00593E4C">
        <w:fldChar w:fldCharType="begin"/>
      </w:r>
      <w:r w:rsidR="00593E4C">
        <w:instrText xml:space="preserve"> REF _Ref299048359 \w \p \h </w:instrText>
      </w:r>
      <w:r w:rsidR="00593E4C">
        <w:fldChar w:fldCharType="separate"/>
      </w:r>
      <w:r w:rsidR="007561DC">
        <w:t>7 above</w:t>
      </w:r>
      <w:r w:rsidR="00593E4C">
        <w:fldChar w:fldCharType="end"/>
      </w:r>
      <w:r w:rsidR="00B22F57">
        <w:t xml:space="preserve"> for the duration of the notice period. </w:t>
      </w:r>
      <w:r w:rsidR="0074418B">
        <w:t xml:space="preserve"> </w:t>
      </w:r>
      <w:r w:rsidR="00B22F57">
        <w:t xml:space="preserve">In the event of termination, neither </w:t>
      </w:r>
      <w:r w:rsidR="008F35E4">
        <w:t>p</w:t>
      </w:r>
      <w:r w:rsidR="00B22F57">
        <w:t>arty sh</w:t>
      </w:r>
      <w:r w:rsidR="007C1B2A">
        <w:t>all have any further obligation</w:t>
      </w:r>
      <w:r w:rsidR="00B22F57">
        <w:t xml:space="preserve"> hereunder, except for</w:t>
      </w:r>
      <w:r w:rsidR="007C1B2A">
        <w:t xml:space="preserve">: </w:t>
      </w:r>
      <w:r w:rsidR="00B22F57">
        <w:t xml:space="preserve"> </w:t>
      </w:r>
    </w:p>
    <w:p w:rsidR="00593E4C" w:rsidRDefault="00B22F57" w:rsidP="00593E4C">
      <w:pPr>
        <w:pStyle w:val="Heading3"/>
      </w:pPr>
      <w:r>
        <w:t>obligations accruing prior t</w:t>
      </w:r>
      <w:r w:rsidR="007C1B2A">
        <w:t>o the date of termination;</w:t>
      </w:r>
    </w:p>
    <w:p w:rsidR="00593E4C" w:rsidRDefault="00B22F57" w:rsidP="00593E4C">
      <w:pPr>
        <w:pStyle w:val="Heading3"/>
      </w:pPr>
      <w:r>
        <w:t>obligations, promises, or covenants contained herein which are expressly made to extend beyond the term of this Agreement</w:t>
      </w:r>
      <w:r w:rsidR="007C1B2A">
        <w:t>;</w:t>
      </w:r>
      <w:r w:rsidR="00CB5308">
        <w:t xml:space="preserve"> and</w:t>
      </w:r>
    </w:p>
    <w:p w:rsidR="00593E4C" w:rsidRDefault="00CB5308" w:rsidP="00593E4C">
      <w:pPr>
        <w:pStyle w:val="Heading3"/>
      </w:pPr>
      <w:r>
        <w:t>obligations which by their nature would survive termination</w:t>
      </w:r>
      <w:r w:rsidR="00B22F57">
        <w:t xml:space="preserve">. </w:t>
      </w:r>
      <w:r w:rsidR="0074418B">
        <w:t xml:space="preserve"> </w:t>
      </w:r>
    </w:p>
    <w:p w:rsidR="00B22F57" w:rsidRDefault="00B22F57" w:rsidP="004558A0">
      <w:pPr>
        <w:pStyle w:val="BodyTextFirstIndent2"/>
      </w:pPr>
      <w:r>
        <w:t xml:space="preserve">Following any notice of termination of employment, given by either </w:t>
      </w:r>
      <w:r w:rsidR="008F35E4">
        <w:t>p</w:t>
      </w:r>
      <w:r>
        <w:t xml:space="preserve">arty, when applicable, </w:t>
      </w:r>
      <w:r w:rsidR="00156B1F">
        <w:t>Physician</w:t>
      </w:r>
      <w:r>
        <w:t xml:space="preserve"> shall fully cooperate with UNTHSC in all matters relat</w:t>
      </w:r>
      <w:r w:rsidR="005D46C7">
        <w:t>ing to the completion of Physician’s</w:t>
      </w:r>
      <w:r>
        <w:t xml:space="preserve"> pending work on behalf of UNTHSC and the orderly transfer of such work to other professional employees of UNTHSC.</w:t>
      </w:r>
    </w:p>
    <w:p w:rsidR="0074418B" w:rsidRPr="004558A0" w:rsidRDefault="00B22F57" w:rsidP="0074418B">
      <w:pPr>
        <w:pStyle w:val="Heading2"/>
        <w:rPr>
          <w:vanish/>
          <w:specVanish/>
        </w:rPr>
      </w:pPr>
      <w:r>
        <w:t>Non-Solicitation</w:t>
      </w:r>
    </w:p>
    <w:p w:rsidR="00B22F57" w:rsidRDefault="004558A0" w:rsidP="004558A0">
      <w:pPr>
        <w:pStyle w:val="BodyTextFirstIndent2"/>
      </w:pPr>
      <w:r>
        <w:t xml:space="preserve">.  </w:t>
      </w:r>
      <w:r w:rsidR="00156B1F">
        <w:t>Physician</w:t>
      </w:r>
      <w:r w:rsidR="00B22F57">
        <w:t xml:space="preserve"> acknowledges that extensive contacts with employees of UNTHSC will occur. </w:t>
      </w:r>
      <w:r w:rsidR="00624F23">
        <w:t xml:space="preserve"> </w:t>
      </w:r>
      <w:r w:rsidR="00B22F57">
        <w:t xml:space="preserve">Accordingly, </w:t>
      </w:r>
      <w:r w:rsidR="00156B1F">
        <w:t>Physician</w:t>
      </w:r>
      <w:r w:rsidR="00B22F57">
        <w:t xml:space="preserve"> agrees that, during the term of </w:t>
      </w:r>
      <w:r w:rsidR="0094751B">
        <w:t>Physician’s employment</w:t>
      </w:r>
      <w:r w:rsidR="00B22F57">
        <w:t xml:space="preserve"> and for the period of one (1) year immediately thereafter, </w:t>
      </w:r>
      <w:r w:rsidR="003E46F7">
        <w:t>Physician</w:t>
      </w:r>
      <w:r w:rsidR="00B22F57">
        <w:t xml:space="preserve"> will not directly</w:t>
      </w:r>
      <w:r w:rsidR="007C1B2A">
        <w:t xml:space="preserve"> or indirectly</w:t>
      </w:r>
      <w:r w:rsidR="00B22F57">
        <w:t xml:space="preserve"> contact any employees of UNTHSC in order to discontinue or interfere with that person’s employment relationship with UNTHSC. </w:t>
      </w:r>
    </w:p>
    <w:p w:rsidR="00B22F57" w:rsidRPr="004558A0" w:rsidRDefault="0074418B" w:rsidP="0074418B">
      <w:pPr>
        <w:pStyle w:val="Heading1"/>
        <w:rPr>
          <w:vanish/>
          <w:specVanish/>
        </w:rPr>
      </w:pPr>
      <w:bookmarkStart w:id="17" w:name="_Ref299048497"/>
      <w:r>
        <w:t>C</w:t>
      </w:r>
      <w:r w:rsidR="00B22F57">
        <w:t>ovenant Not to Compete</w:t>
      </w:r>
      <w:bookmarkEnd w:id="17"/>
    </w:p>
    <w:p w:rsidR="007C1B2A" w:rsidRPr="007C1B2A" w:rsidRDefault="004558A0" w:rsidP="004558A0">
      <w:pPr>
        <w:pStyle w:val="BodyText"/>
      </w:pPr>
      <w:r>
        <w:t xml:space="preserve">.  </w:t>
      </w:r>
    </w:p>
    <w:p w:rsidR="0074418B" w:rsidRPr="004558A0" w:rsidRDefault="006F4E6B" w:rsidP="0074418B">
      <w:pPr>
        <w:pStyle w:val="Heading2"/>
        <w:rPr>
          <w:vanish/>
          <w:specVanish/>
        </w:rPr>
      </w:pPr>
      <w:r>
        <w:t>Inducement and Investment Costs</w:t>
      </w:r>
    </w:p>
    <w:p w:rsidR="00593E4C" w:rsidRDefault="004558A0" w:rsidP="004558A0">
      <w:pPr>
        <w:pStyle w:val="BodyTextFirstIndent2"/>
      </w:pPr>
      <w:r>
        <w:t xml:space="preserve">.  </w:t>
      </w:r>
      <w:r w:rsidR="00B22F57">
        <w:t xml:space="preserve">UNTHSC and Physician recognize and acknowledge the following: </w:t>
      </w:r>
      <w:r w:rsidR="007C1B2A">
        <w:t xml:space="preserve"> </w:t>
      </w:r>
    </w:p>
    <w:p w:rsidR="00593E4C" w:rsidRDefault="00B22F57" w:rsidP="00593E4C">
      <w:pPr>
        <w:pStyle w:val="Heading3"/>
      </w:pPr>
      <w:r>
        <w:t>UNTHSC's decision to enter into this Agreement is induced primarily because of the covenants and assurances made by Physician, includ</w:t>
      </w:r>
      <w:r w:rsidR="007C1B2A">
        <w:t>ing the covenants made in this S</w:t>
      </w:r>
      <w:r>
        <w:t xml:space="preserve">ection </w:t>
      </w:r>
      <w:r w:rsidR="00593E4C">
        <w:fldChar w:fldCharType="begin"/>
      </w:r>
      <w:r w:rsidR="00593E4C">
        <w:instrText xml:space="preserve"> REF _Ref299048497 \w \h </w:instrText>
      </w:r>
      <w:r w:rsidR="00593E4C">
        <w:fldChar w:fldCharType="separate"/>
      </w:r>
      <w:r w:rsidR="007561DC">
        <w:t>16</w:t>
      </w:r>
      <w:r w:rsidR="00593E4C">
        <w:fldChar w:fldCharType="end"/>
      </w:r>
      <w:r>
        <w:t>;</w:t>
      </w:r>
    </w:p>
    <w:p w:rsidR="00593E4C" w:rsidRDefault="00B22F57" w:rsidP="00593E4C">
      <w:pPr>
        <w:pStyle w:val="Heading3"/>
      </w:pPr>
      <w:r>
        <w:t xml:space="preserve">Physician is receiving substantial compensation, (including the expenditure of public funds), on account of, and as consideration for, Physician's covenant not to compete; </w:t>
      </w:r>
    </w:p>
    <w:p w:rsidR="00593E4C" w:rsidRDefault="00B22F57" w:rsidP="00593E4C">
      <w:pPr>
        <w:pStyle w:val="Heading3"/>
      </w:pPr>
      <w:r>
        <w:t xml:space="preserve">Physician will receive the benefit of practicing medicine in an academic setting, which includes community goodwill from association with UNTHSC, exposure to training or knowledge (some of which may be proprietary); and </w:t>
      </w:r>
    </w:p>
    <w:p w:rsidR="00B73D51" w:rsidRDefault="00B22F57" w:rsidP="00593E4C">
      <w:pPr>
        <w:pStyle w:val="Heading3"/>
      </w:pPr>
      <w:r>
        <w:t>Physician's covenant not to compete is necessary to protect UNTHSC’s goodwill and UNTHSC’s investment in the establishment of Physician’s practice at UNTHSC, including any placement fee(s) paid to recruitment firms(s), t</w:t>
      </w:r>
      <w:r w:rsidR="007C1B2A">
        <w:t>he recoupment of practice start</w:t>
      </w:r>
      <w:r>
        <w:t>up costs</w:t>
      </w:r>
      <w:r w:rsidR="00993828">
        <w:t xml:space="preserve"> and expenses, including without limitation,</w:t>
      </w:r>
      <w:r>
        <w:t xml:space="preserve"> recruitme</w:t>
      </w:r>
      <w:r w:rsidR="00865C68">
        <w:t>nt travel, relocation (e.g.</w:t>
      </w:r>
      <w:r>
        <w:t xml:space="preserve"> trips to relocate, mov</w:t>
      </w:r>
      <w:r w:rsidR="00865C68">
        <w:t>e</w:t>
      </w:r>
      <w:r>
        <w:t>, temporary housing expenses</w:t>
      </w:r>
      <w:r w:rsidR="00993828">
        <w:t>, etc.</w:t>
      </w:r>
      <w:r>
        <w:t xml:space="preserve">), sign-on incentives, </w:t>
      </w:r>
      <w:r w:rsidR="00F46C64">
        <w:t>UNT|Health</w:t>
      </w:r>
      <w:r>
        <w:t xml:space="preserve"> Clinical Salary in excess of Physician’s  clinical earnings during </w:t>
      </w:r>
      <w:r w:rsidR="00156B1F">
        <w:t>Physician</w:t>
      </w:r>
      <w:r>
        <w:t xml:space="preserve">’s startup period </w:t>
      </w:r>
      <w:r w:rsidR="00993828">
        <w:t>of</w:t>
      </w:r>
      <w:r>
        <w:t xml:space="preserve"> </w:t>
      </w:r>
      <w:r w:rsidR="00993828">
        <w:t>two years</w:t>
      </w:r>
      <w:r>
        <w:t>, and other initial costs</w:t>
      </w:r>
      <w:r w:rsidR="00993828">
        <w:t xml:space="preserve"> (collectively, “Investment Costs”).</w:t>
      </w:r>
      <w:r w:rsidR="00B73D51">
        <w:t xml:space="preserve">  </w:t>
      </w:r>
      <w:r w:rsidR="001737AC" w:rsidRPr="001737AC">
        <w:rPr>
          <w:i/>
        </w:rPr>
        <w:t>In Physician’s first year of empl</w:t>
      </w:r>
      <w:r w:rsidR="001B1764">
        <w:rPr>
          <w:i/>
        </w:rPr>
        <w:t>oyment with UNTHSC, Attachment B</w:t>
      </w:r>
      <w:r w:rsidR="001737AC" w:rsidRPr="001737AC">
        <w:rPr>
          <w:i/>
        </w:rPr>
        <w:t xml:space="preserve">, outlining a portion of Investment Costs incurred </w:t>
      </w:r>
      <w:r w:rsidR="001737AC" w:rsidRPr="001737AC">
        <w:rPr>
          <w:i/>
        </w:rPr>
        <w:lastRenderedPageBreak/>
        <w:t>by UNTHSC on behalf of Physician, shall be attached to this Agreement</w:t>
      </w:r>
      <w:r w:rsidR="0097664B">
        <w:rPr>
          <w:i/>
        </w:rPr>
        <w:t>; further Investment Costs, if any, will be calculated through the second year of Physician’s employment</w:t>
      </w:r>
      <w:r w:rsidR="001737AC" w:rsidRPr="001737AC">
        <w:rPr>
          <w:i/>
        </w:rPr>
        <w:t>.</w:t>
      </w:r>
    </w:p>
    <w:p w:rsidR="00B73D51" w:rsidRPr="004558A0" w:rsidRDefault="006F4E6B" w:rsidP="006F4E6B">
      <w:pPr>
        <w:pStyle w:val="Heading2"/>
        <w:rPr>
          <w:vanish/>
          <w:specVanish/>
        </w:rPr>
      </w:pPr>
      <w:bookmarkStart w:id="18" w:name="_Ref299048692"/>
      <w:r>
        <w:t xml:space="preserve">Restrictive </w:t>
      </w:r>
      <w:r w:rsidR="00B73D51">
        <w:t>Covenant</w:t>
      </w:r>
      <w:bookmarkEnd w:id="18"/>
    </w:p>
    <w:p w:rsidR="00B22F57" w:rsidRDefault="004558A0" w:rsidP="004558A0">
      <w:pPr>
        <w:pStyle w:val="BodyTextFirstIndent2"/>
      </w:pPr>
      <w:r>
        <w:t xml:space="preserve">.  </w:t>
      </w:r>
      <w:r w:rsidR="00B22F57">
        <w:t>Irreparable harm and damage will be done to UNTHSC in the event that Physician competes with UNTHSC during the time and with</w:t>
      </w:r>
      <w:r w:rsidR="00B73D51">
        <w:t>in the areas specified in this S</w:t>
      </w:r>
      <w:r w:rsidR="00865C68">
        <w:t>ubs</w:t>
      </w:r>
      <w:r w:rsidR="00B22F57">
        <w:t xml:space="preserve">ection </w:t>
      </w:r>
      <w:r w:rsidR="00865C68">
        <w:fldChar w:fldCharType="begin"/>
      </w:r>
      <w:r w:rsidR="00865C68">
        <w:instrText xml:space="preserve"> REF _Ref299048692 \w \h </w:instrText>
      </w:r>
      <w:r w:rsidR="00865C68">
        <w:fldChar w:fldCharType="separate"/>
      </w:r>
      <w:r w:rsidR="007561DC">
        <w:t>16(b)</w:t>
      </w:r>
      <w:r w:rsidR="00865C68">
        <w:fldChar w:fldCharType="end"/>
      </w:r>
      <w:r w:rsidR="00B22F57">
        <w:t xml:space="preserve">. </w:t>
      </w:r>
      <w:r w:rsidR="0074418B">
        <w:t xml:space="preserve"> </w:t>
      </w:r>
      <w:r w:rsidR="00B22F57">
        <w:t xml:space="preserve">Therefore, Physician covenants and agrees that, so long as Physician is employed by UNTHSC pursuant to this Agreement and for a period of twelve (12) months following the expiration or termination of this Agreement, Physician shall not, without the prior written consent of UNTHSC, directly or indirectly, as an employee, employer, agent, principal, proprietor, partner, shareholder, consultant, director, or corporate officer, engage in any business or render any </w:t>
      </w:r>
      <w:r w:rsidR="00B443BC">
        <w:t>Services</w:t>
      </w:r>
      <w:r w:rsidR="00B22F57">
        <w:t xml:space="preserve"> having to do with the provision or performance of the types of medical </w:t>
      </w:r>
      <w:r w:rsidR="00B443BC">
        <w:t>Services</w:t>
      </w:r>
      <w:r w:rsidR="00B22F57">
        <w:t xml:space="preserve"> and/or area of specialty practice Physician provided to </w:t>
      </w:r>
      <w:r w:rsidR="00B73D51">
        <w:t>patients or to UNTHSC</w:t>
      </w:r>
      <w:r w:rsidR="00B22F57">
        <w:t xml:space="preserve"> during</w:t>
      </w:r>
      <w:r w:rsidR="00B73D51">
        <w:t xml:space="preserve"> the term of</w:t>
      </w:r>
      <w:r w:rsidR="00B22F57">
        <w:t xml:space="preserve"> this Agreement that is</w:t>
      </w:r>
      <w:r w:rsidR="00B73D51">
        <w:t xml:space="preserve"> or would be</w:t>
      </w:r>
      <w:r w:rsidR="00B22F57">
        <w:t xml:space="preserve"> in competition with UNTHSC within Tarrant County and is within five (5) miles of any </w:t>
      </w:r>
      <w:r w:rsidR="00B73D51">
        <w:t xml:space="preserve">UNTHSC clinic or </w:t>
      </w:r>
      <w:r w:rsidR="00B22F57">
        <w:t>practice site, UNTHSC contracted site, or other UNTHSC patient care delivery site</w:t>
      </w:r>
      <w:r w:rsidR="006F4E6B">
        <w:t xml:space="preserve"> (“Restrictive Covenant”)</w:t>
      </w:r>
      <w:r w:rsidR="00B22F57">
        <w:t xml:space="preserve">. </w:t>
      </w:r>
      <w:r w:rsidR="0074418B">
        <w:t xml:space="preserve"> </w:t>
      </w:r>
      <w:r w:rsidR="00B22F57">
        <w:t xml:space="preserve">Notwithstanding the foregoing, this </w:t>
      </w:r>
      <w:r w:rsidR="00865C68">
        <w:t xml:space="preserve">Restrictive </w:t>
      </w:r>
      <w:r w:rsidR="00B22F57">
        <w:t>Covenant shall not apply to</w:t>
      </w:r>
      <w:r w:rsidR="00BC4D5E">
        <w:t>:  (i)</w:t>
      </w:r>
      <w:r w:rsidR="00B22F57">
        <w:t xml:space="preserve"> a Physician </w:t>
      </w:r>
      <w:r w:rsidR="00BC4D5E">
        <w:t xml:space="preserve">who was </w:t>
      </w:r>
      <w:r w:rsidR="00B22F57">
        <w:t xml:space="preserve">employed by UNTHSC </w:t>
      </w:r>
      <w:r w:rsidR="00BC4D5E">
        <w:t xml:space="preserve">prior to, and continually </w:t>
      </w:r>
      <w:r w:rsidR="00865C68">
        <w:t>since</w:t>
      </w:r>
      <w:r w:rsidR="00BC4D5E">
        <w:t>,</w:t>
      </w:r>
      <w:r w:rsidR="00B22F57">
        <w:t xml:space="preserve"> August 31, 2010</w:t>
      </w:r>
      <w:r w:rsidR="00BC4D5E">
        <w:t xml:space="preserve">; or (ii) a Physician who rightfully terminates this Agreement pursuant to Subsection </w:t>
      </w:r>
      <w:r w:rsidR="00BC4D5E">
        <w:fldChar w:fldCharType="begin"/>
      </w:r>
      <w:r w:rsidR="00BC4D5E">
        <w:instrText xml:space="preserve"> REF _Ref299045247 \w \p \h </w:instrText>
      </w:r>
      <w:r w:rsidR="00BC4D5E">
        <w:fldChar w:fldCharType="separate"/>
      </w:r>
      <w:r w:rsidR="007561DC">
        <w:t>14(b) above</w:t>
      </w:r>
      <w:r w:rsidR="00BC4D5E">
        <w:fldChar w:fldCharType="end"/>
      </w:r>
      <w:r w:rsidR="00B22F57">
        <w:t>.</w:t>
      </w:r>
    </w:p>
    <w:p w:rsidR="0074418B" w:rsidRPr="004558A0" w:rsidRDefault="00B22F57" w:rsidP="0074418B">
      <w:pPr>
        <w:pStyle w:val="Heading2"/>
        <w:rPr>
          <w:vanish/>
          <w:specVanish/>
        </w:rPr>
      </w:pPr>
      <w:bookmarkStart w:id="19" w:name="_Ref299049707"/>
      <w:r>
        <w:t>Liquidated Damages</w:t>
      </w:r>
      <w:bookmarkEnd w:id="19"/>
    </w:p>
    <w:p w:rsidR="006F4E6B" w:rsidRPr="00865C68" w:rsidRDefault="006F4E6B" w:rsidP="004558A0">
      <w:pPr>
        <w:pStyle w:val="BodyText"/>
        <w:rPr>
          <w:vanish/>
          <w:specVanish/>
        </w:rPr>
      </w:pPr>
    </w:p>
    <w:p w:rsidR="00BA43CB" w:rsidRDefault="00865C68" w:rsidP="00865C68">
      <w:pPr>
        <w:pStyle w:val="BodyTextFirstIndent2"/>
      </w:pPr>
      <w:r>
        <w:t xml:space="preserve">.  </w:t>
      </w:r>
      <w:r w:rsidR="00B22F57">
        <w:t xml:space="preserve">UNTHSC and Physician stipulate that an amount equal to </w:t>
      </w:r>
      <w:r w:rsidR="00B73D51">
        <w:t>the Investment Costs</w:t>
      </w:r>
      <w:r>
        <w:t xml:space="preserve"> </w:t>
      </w:r>
      <w:r w:rsidR="00B73D51">
        <w:t xml:space="preserve">is and shall be: </w:t>
      </w:r>
      <w:r>
        <w:t xml:space="preserve"> </w:t>
      </w:r>
    </w:p>
    <w:p w:rsidR="00BA43CB" w:rsidRDefault="00B22F57" w:rsidP="00BA43CB">
      <w:pPr>
        <w:pStyle w:val="Heading3"/>
      </w:pPr>
      <w:r>
        <w:t xml:space="preserve">a reasonable amount for physician to be released from the </w:t>
      </w:r>
      <w:r w:rsidR="006F4E6B">
        <w:t>R</w:t>
      </w:r>
      <w:r>
        <w:t>estrictive</w:t>
      </w:r>
      <w:r w:rsidR="006F4E6B">
        <w:t xml:space="preserve"> Covenant</w:t>
      </w:r>
      <w:r w:rsidR="00865C68">
        <w:t xml:space="preserve">; and </w:t>
      </w:r>
    </w:p>
    <w:p w:rsidR="00BA43CB" w:rsidRDefault="00B73D51" w:rsidP="00BA43CB">
      <w:pPr>
        <w:pStyle w:val="Heading3"/>
      </w:pPr>
      <w:r>
        <w:t>a</w:t>
      </w:r>
      <w:r w:rsidR="00B22F57">
        <w:t xml:space="preserve"> reasonable estimation of actual damages at the time of execution of this Agreement, as liquidated damages, that would be sustained</w:t>
      </w:r>
      <w:r>
        <w:t xml:space="preserve"> by UNTHSC if Physician breaches th</w:t>
      </w:r>
      <w:r w:rsidR="006F4E6B">
        <w:t>e Restrictive Covenant</w:t>
      </w:r>
      <w:r w:rsidR="00B22F57">
        <w:t xml:space="preserve"> (“Liquidated Damages”). </w:t>
      </w:r>
      <w:r w:rsidR="0074418B">
        <w:t xml:space="preserve"> </w:t>
      </w:r>
    </w:p>
    <w:p w:rsidR="00BA43CB" w:rsidRPr="00BA43CB" w:rsidRDefault="00BA43CB" w:rsidP="00BA43CB">
      <w:pPr>
        <w:pStyle w:val="Heading2"/>
        <w:rPr>
          <w:vanish/>
          <w:specVanish/>
        </w:rPr>
      </w:pPr>
      <w:bookmarkStart w:id="20" w:name="_Ref299049742"/>
      <w:r>
        <w:t>Buy-Out of Restrictive Covenant</w:t>
      </w:r>
      <w:bookmarkEnd w:id="20"/>
    </w:p>
    <w:p w:rsidR="00B22F57" w:rsidRDefault="00BA43CB" w:rsidP="00BA43CB">
      <w:pPr>
        <w:pStyle w:val="BodyTextFirstIndent2"/>
      </w:pPr>
      <w:r>
        <w:t xml:space="preserve">.  </w:t>
      </w:r>
      <w:r w:rsidR="00B22F57">
        <w:t xml:space="preserve">Physician shall be immediately released from the </w:t>
      </w:r>
      <w:r w:rsidR="006F4E6B">
        <w:t>R</w:t>
      </w:r>
      <w:r w:rsidR="00B22F57">
        <w:t xml:space="preserve">estrictive </w:t>
      </w:r>
      <w:r w:rsidR="006F4E6B">
        <w:t>C</w:t>
      </w:r>
      <w:r w:rsidR="00B22F57">
        <w:t xml:space="preserve">ovenant and may practice in competition with UNTHSC after termination of this Agreement upon payment </w:t>
      </w:r>
      <w:r w:rsidR="006F4E6B">
        <w:t xml:space="preserve">to UNTHSC </w:t>
      </w:r>
      <w:r w:rsidR="00B22F57">
        <w:t xml:space="preserve">of </w:t>
      </w:r>
      <w:r w:rsidR="00865C68">
        <w:t>a buy-out</w:t>
      </w:r>
      <w:r w:rsidR="00B22F57">
        <w:t xml:space="preserve"> </w:t>
      </w:r>
      <w:r w:rsidR="00865C68">
        <w:t>amount as follows:</w:t>
      </w:r>
      <w:r w:rsidR="00B22F57">
        <w:t xml:space="preserve"> </w:t>
      </w:r>
    </w:p>
    <w:p w:rsidR="007A56FD" w:rsidRDefault="007A56FD" w:rsidP="00BA43CB">
      <w:pPr>
        <w:pStyle w:val="Heading3"/>
      </w:pPr>
      <w:r>
        <w:t xml:space="preserve">From </w:t>
      </w:r>
      <w:r w:rsidR="00BA43CB">
        <w:t>Physician’s first date of employment</w:t>
      </w:r>
      <w:r>
        <w:t xml:space="preserve"> through twenty four (24) months of continuous employment</w:t>
      </w:r>
      <w:r w:rsidR="00BA43CB">
        <w:t xml:space="preserve"> with UNTHSC</w:t>
      </w:r>
      <w:r>
        <w:t>, the Buy</w:t>
      </w:r>
      <w:r w:rsidR="00BA43CB">
        <w:t>-</w:t>
      </w:r>
      <w:r>
        <w:t>Out shall be equal to 100% of Investment Costs;</w:t>
      </w:r>
    </w:p>
    <w:p w:rsidR="007A56FD" w:rsidRDefault="007A56FD" w:rsidP="00BA43CB">
      <w:pPr>
        <w:pStyle w:val="Heading3"/>
      </w:pPr>
      <w:r>
        <w:t>A</w:t>
      </w:r>
      <w:r w:rsidR="00B22F57">
        <w:t>fter twenty</w:t>
      </w:r>
      <w:r>
        <w:t xml:space="preserve"> four</w:t>
      </w:r>
      <w:r w:rsidR="00B22F57">
        <w:t xml:space="preserve"> (24) months of continuous employment</w:t>
      </w:r>
      <w:r w:rsidR="00BA43CB">
        <w:t xml:space="preserve"> with UNTHSC</w:t>
      </w:r>
      <w:r>
        <w:t>,</w:t>
      </w:r>
      <w:r w:rsidR="00B22F57">
        <w:t xml:space="preserve"> </w:t>
      </w:r>
      <w:r w:rsidR="00BA43CB">
        <w:t>Physician’s</w:t>
      </w:r>
      <w:r w:rsidR="00B22F57">
        <w:t xml:space="preserve"> </w:t>
      </w:r>
      <w:r>
        <w:t>Buy</w:t>
      </w:r>
      <w:r w:rsidR="00BA43CB">
        <w:t>-</w:t>
      </w:r>
      <w:r>
        <w:t>Out</w:t>
      </w:r>
      <w:r w:rsidR="00B22F57">
        <w:t xml:space="preserve"> will be reduced by ten percent (10%);</w:t>
      </w:r>
    </w:p>
    <w:p w:rsidR="007A56FD" w:rsidRDefault="00B22F57" w:rsidP="00BA43CB">
      <w:pPr>
        <w:pStyle w:val="Heading3"/>
      </w:pPr>
      <w:r>
        <w:t>After thirty</w:t>
      </w:r>
      <w:r w:rsidR="007A56FD">
        <w:t xml:space="preserve"> </w:t>
      </w:r>
      <w:r>
        <w:t>six (36) months of continuous employment</w:t>
      </w:r>
      <w:r w:rsidR="00BA43CB">
        <w:t xml:space="preserve"> with UNTHSC, Physician’s</w:t>
      </w:r>
      <w:r>
        <w:t xml:space="preserve"> </w:t>
      </w:r>
      <w:r w:rsidR="007A56FD">
        <w:t>Buy</w:t>
      </w:r>
      <w:r w:rsidR="00BA43CB">
        <w:t>-</w:t>
      </w:r>
      <w:r w:rsidR="007A56FD">
        <w:t>Out</w:t>
      </w:r>
      <w:r>
        <w:t xml:space="preserve"> will be </w:t>
      </w:r>
      <w:r w:rsidR="007A56FD">
        <w:t>reduced by forty percent (40%);</w:t>
      </w:r>
    </w:p>
    <w:p w:rsidR="007A56FD" w:rsidRDefault="00B22F57" w:rsidP="00BA43CB">
      <w:pPr>
        <w:pStyle w:val="Heading3"/>
      </w:pPr>
      <w:r>
        <w:t>After</w:t>
      </w:r>
      <w:r w:rsidR="007A56FD">
        <w:t xml:space="preserve"> forty </w:t>
      </w:r>
      <w:r>
        <w:t>eight (48) months of continuous employment</w:t>
      </w:r>
      <w:r w:rsidR="00BA43CB">
        <w:t xml:space="preserve"> with UNTHSC, Physician’s</w:t>
      </w:r>
      <w:r>
        <w:t xml:space="preserve"> </w:t>
      </w:r>
      <w:r w:rsidR="007A56FD">
        <w:t>Buy</w:t>
      </w:r>
      <w:r w:rsidR="00BA43CB">
        <w:t>-</w:t>
      </w:r>
      <w:r w:rsidR="007A56FD">
        <w:t>Out</w:t>
      </w:r>
      <w:r>
        <w:t xml:space="preserve"> will be reduced by eighty percent (80%);</w:t>
      </w:r>
    </w:p>
    <w:p w:rsidR="00B22F57" w:rsidRDefault="00B22F57" w:rsidP="00BA43CB">
      <w:pPr>
        <w:pStyle w:val="Heading3"/>
      </w:pPr>
      <w:r>
        <w:t>After sixty (60) months of continuous employment</w:t>
      </w:r>
      <w:r w:rsidR="00BA43CB">
        <w:t xml:space="preserve"> with UNTHSC, Physician’s</w:t>
      </w:r>
      <w:r>
        <w:t xml:space="preserve"> </w:t>
      </w:r>
      <w:r w:rsidR="007A56FD">
        <w:t>Buy</w:t>
      </w:r>
      <w:r w:rsidR="00BA43CB">
        <w:t>-</w:t>
      </w:r>
      <w:r w:rsidR="007A56FD">
        <w:t>Out</w:t>
      </w:r>
      <w:r>
        <w:t xml:space="preserve"> will be reduced by one hundred percent (100%) and the Buy</w:t>
      </w:r>
      <w:r w:rsidR="00BA43CB">
        <w:t>-</w:t>
      </w:r>
      <w:r>
        <w:t>Out will be considered to be zero dollars ($0).</w:t>
      </w:r>
    </w:p>
    <w:p w:rsidR="0074418B" w:rsidRPr="004558A0" w:rsidRDefault="00B22F57" w:rsidP="0074418B">
      <w:pPr>
        <w:pStyle w:val="Heading2"/>
        <w:rPr>
          <w:vanish/>
          <w:specVanish/>
        </w:rPr>
      </w:pPr>
      <w:r>
        <w:t>Reasonableness of Covenants</w:t>
      </w:r>
    </w:p>
    <w:p w:rsidR="00B22F57" w:rsidRDefault="004558A0" w:rsidP="004558A0">
      <w:pPr>
        <w:pStyle w:val="BodyTextFirstIndent2"/>
      </w:pPr>
      <w:r>
        <w:t xml:space="preserve">.  </w:t>
      </w:r>
      <w:r w:rsidR="00B22F57">
        <w:t xml:space="preserve">The necessity to protect UNTHSC, including its goodwill, against Physician’s competing with UNTHSC’s business operations and the nature and scope of such protection has been carefully considered by the parties to this Agreement. </w:t>
      </w:r>
      <w:r w:rsidR="0074418B">
        <w:t xml:space="preserve"> </w:t>
      </w:r>
      <w:r w:rsidR="00B22F57">
        <w:t>The parties agree and acknowledge that the duration, scope, and geographic area applicab</w:t>
      </w:r>
      <w:r w:rsidR="00BA43CB">
        <w:t>le to the covenants and the Buy-</w:t>
      </w:r>
      <w:r w:rsidR="00B22F57">
        <w:t xml:space="preserve">Out amount and liquidated damages described in this </w:t>
      </w:r>
      <w:r w:rsidR="007A56FD">
        <w:t>Section</w:t>
      </w:r>
      <w:r w:rsidR="00C93C2D">
        <w:t xml:space="preserve"> </w:t>
      </w:r>
      <w:r w:rsidR="00C93C2D">
        <w:fldChar w:fldCharType="begin"/>
      </w:r>
      <w:r w:rsidR="00C93C2D">
        <w:instrText xml:space="preserve"> REF _Ref299048497 \w \h </w:instrText>
      </w:r>
      <w:r w:rsidR="00C93C2D">
        <w:fldChar w:fldCharType="separate"/>
      </w:r>
      <w:r w:rsidR="007561DC">
        <w:t>16</w:t>
      </w:r>
      <w:r w:rsidR="00C93C2D">
        <w:fldChar w:fldCharType="end"/>
      </w:r>
      <w:r w:rsidR="00B22F57">
        <w:t xml:space="preserve"> are fair, reasonable, and necessary, </w:t>
      </w:r>
      <w:r w:rsidR="00B22F57">
        <w:lastRenderedPageBreak/>
        <w:t xml:space="preserve">that adequate compensation has been received by </w:t>
      </w:r>
      <w:r w:rsidR="00156B1F">
        <w:t>Physician</w:t>
      </w:r>
      <w:r w:rsidR="00B22F57">
        <w:t xml:space="preserve"> under this </w:t>
      </w:r>
      <w:r w:rsidR="009661E1">
        <w:t>A</w:t>
      </w:r>
      <w:r w:rsidR="00B22F57">
        <w:t xml:space="preserve">greement for such obligations, and that these obligations will not prevent Physician from earning a livelihood. </w:t>
      </w:r>
      <w:r w:rsidR="0074418B">
        <w:t xml:space="preserve"> </w:t>
      </w:r>
      <w:r w:rsidR="00B22F57">
        <w:t xml:space="preserve">If, however, for any reason, any court of competent jurisdiction determines that the restrictions in this </w:t>
      </w:r>
      <w:r w:rsidR="007A56FD">
        <w:t>Section</w:t>
      </w:r>
      <w:r w:rsidR="00C93C2D">
        <w:t xml:space="preserve"> </w:t>
      </w:r>
      <w:r w:rsidR="00C93C2D">
        <w:fldChar w:fldCharType="begin"/>
      </w:r>
      <w:r w:rsidR="00C93C2D">
        <w:instrText xml:space="preserve"> REF _Ref299048497 \w \h </w:instrText>
      </w:r>
      <w:r w:rsidR="00C93C2D">
        <w:fldChar w:fldCharType="separate"/>
      </w:r>
      <w:r w:rsidR="007561DC">
        <w:t>16</w:t>
      </w:r>
      <w:r w:rsidR="00C93C2D">
        <w:fldChar w:fldCharType="end"/>
      </w:r>
      <w:r w:rsidR="00B22F57">
        <w:t xml:space="preserve"> are not reasonable or enforceable or that the consideration is inadequate, such restrictions shall be interpreted, modified, or re-written to include as much of the duration, financial considerations, scope and geographic area identified in</w:t>
      </w:r>
      <w:r w:rsidR="00AE7204">
        <w:t xml:space="preserve"> this</w:t>
      </w:r>
      <w:r w:rsidR="00B22F57">
        <w:t xml:space="preserve"> </w:t>
      </w:r>
      <w:r w:rsidR="007A56FD">
        <w:t>Section</w:t>
      </w:r>
      <w:r w:rsidR="00C93C2D">
        <w:t xml:space="preserve"> </w:t>
      </w:r>
      <w:r w:rsidR="00C93C2D">
        <w:fldChar w:fldCharType="begin"/>
      </w:r>
      <w:r w:rsidR="00C93C2D">
        <w:instrText xml:space="preserve"> REF _Ref299048497 \w \h </w:instrText>
      </w:r>
      <w:r w:rsidR="00C93C2D">
        <w:fldChar w:fldCharType="separate"/>
      </w:r>
      <w:r w:rsidR="007561DC">
        <w:t>16</w:t>
      </w:r>
      <w:r w:rsidR="00C93C2D">
        <w:fldChar w:fldCharType="end"/>
      </w:r>
      <w:r w:rsidR="00B22F57">
        <w:t xml:space="preserve"> as will render such restrictions valid and enforceable. </w:t>
      </w:r>
    </w:p>
    <w:p w:rsidR="0074418B" w:rsidRPr="004558A0" w:rsidRDefault="00B22F57" w:rsidP="0074418B">
      <w:pPr>
        <w:pStyle w:val="Heading2"/>
        <w:rPr>
          <w:vanish/>
          <w:specVanish/>
        </w:rPr>
      </w:pPr>
      <w:r>
        <w:t>Medical Records, Patient Lists, and Continuity of Care</w:t>
      </w:r>
    </w:p>
    <w:p w:rsidR="00B22F57" w:rsidRDefault="004558A0" w:rsidP="004558A0">
      <w:pPr>
        <w:pStyle w:val="BodyTextFirstIndent2"/>
      </w:pPr>
      <w:r>
        <w:t xml:space="preserve">.  </w:t>
      </w:r>
      <w:r w:rsidR="00B22F57">
        <w:t xml:space="preserve">Notwithstanding the foregoing, nothing in this Agreement shall be construed to prohibit Physician’s access to a list of patients which Physician has seen or treated within one (1) year of termination of this </w:t>
      </w:r>
      <w:r w:rsidR="002055D5">
        <w:t>Agreement</w:t>
      </w:r>
      <w:r w:rsidR="00B22F57">
        <w:t xml:space="preserve"> or prohibit Physician from providing continuing care and treatment to a specific patient or patients during the course of an acute illness even after this Agreement has been terminated. </w:t>
      </w:r>
      <w:r w:rsidR="0074418B">
        <w:t xml:space="preserve"> </w:t>
      </w:r>
      <w:r w:rsidR="00B22F57">
        <w:t xml:space="preserve">Physician will have access to medical records of their patient(s) upon authorization of the patient and any copies of medical records will be provided for a reasonable fee as established by the Texas Medical Board. </w:t>
      </w:r>
      <w:r w:rsidR="0074418B">
        <w:t xml:space="preserve"> </w:t>
      </w:r>
      <w:r w:rsidR="00B22F57">
        <w:t xml:space="preserve">After termination of this </w:t>
      </w:r>
      <w:r w:rsidR="002055D5">
        <w:t>Agreement</w:t>
      </w:r>
      <w:r w:rsidR="00B22F57">
        <w:t>, access to a list of patients’ medical records will be provided in the same format as these records are maintained, except as mutually agreed upon by Physician and UNTHSC.</w:t>
      </w:r>
    </w:p>
    <w:p w:rsidR="0074418B" w:rsidRPr="004558A0" w:rsidRDefault="00B22F57" w:rsidP="0074418B">
      <w:pPr>
        <w:pStyle w:val="Heading2"/>
        <w:rPr>
          <w:vanish/>
          <w:specVanish/>
        </w:rPr>
      </w:pPr>
      <w:r>
        <w:t>Injunctive Relief</w:t>
      </w:r>
    </w:p>
    <w:p w:rsidR="00B22F57" w:rsidRDefault="004558A0" w:rsidP="004558A0">
      <w:pPr>
        <w:pStyle w:val="BodyTextFirstIndent2"/>
      </w:pPr>
      <w:r>
        <w:t xml:space="preserve">.  </w:t>
      </w:r>
      <w:r w:rsidR="00B22F57">
        <w:t xml:space="preserve">The parties to this </w:t>
      </w:r>
      <w:r w:rsidR="009661E1">
        <w:t>A</w:t>
      </w:r>
      <w:r w:rsidR="00B22F57">
        <w:t>greement agree that irreparable harm and damage will be done to UNTHSC in the event</w:t>
      </w:r>
      <w:r w:rsidR="00BA43CB">
        <w:t xml:space="preserve"> Physician fails to pay the Buy-</w:t>
      </w:r>
      <w:r w:rsidR="00B22F57">
        <w:t>Out amount and competes with UNTHSC during the time and wi</w:t>
      </w:r>
      <w:r w:rsidR="00AE7204">
        <w:t>thin the areas specified in</w:t>
      </w:r>
      <w:r w:rsidR="00B22F57">
        <w:t xml:space="preserve"> </w:t>
      </w:r>
      <w:r w:rsidR="007A56FD">
        <w:t>S</w:t>
      </w:r>
      <w:r w:rsidR="00812229">
        <w:t>ubs</w:t>
      </w:r>
      <w:r w:rsidR="007A56FD">
        <w:t>ection</w:t>
      </w:r>
      <w:r w:rsidR="00B22F57">
        <w:t xml:space="preserve"> </w:t>
      </w:r>
      <w:r w:rsidR="00812229">
        <w:fldChar w:fldCharType="begin"/>
      </w:r>
      <w:r w:rsidR="00812229">
        <w:instrText xml:space="preserve"> REF _Ref299048692 \w \p \h </w:instrText>
      </w:r>
      <w:r w:rsidR="00812229">
        <w:fldChar w:fldCharType="separate"/>
      </w:r>
      <w:r w:rsidR="007561DC">
        <w:t>16(b) above</w:t>
      </w:r>
      <w:r w:rsidR="00812229">
        <w:fldChar w:fldCharType="end"/>
      </w:r>
      <w:r w:rsidR="00812229">
        <w:t xml:space="preserve"> in violation of the Restrictive Covenant</w:t>
      </w:r>
      <w:r w:rsidR="00B22F57">
        <w:t xml:space="preserve">. </w:t>
      </w:r>
      <w:r w:rsidR="0074418B">
        <w:t xml:space="preserve"> </w:t>
      </w:r>
      <w:r w:rsidR="00B22F57">
        <w:t>Therefore, the parties agree and stipulate that UNTHSC may also seek restraint of Physician’s practice by an injunctive order, granted by a court of competent jurisdiction without any bond required or posted.</w:t>
      </w:r>
    </w:p>
    <w:p w:rsidR="004558A0" w:rsidRPr="004558A0" w:rsidRDefault="004558A0" w:rsidP="004558A0">
      <w:pPr>
        <w:pStyle w:val="Heading2"/>
        <w:rPr>
          <w:vanish/>
          <w:specVanish/>
        </w:rPr>
      </w:pPr>
      <w:r>
        <w:t>Survival</w:t>
      </w:r>
    </w:p>
    <w:p w:rsidR="00B22F57" w:rsidRDefault="004558A0" w:rsidP="004558A0">
      <w:pPr>
        <w:pStyle w:val="BodyTextFirstIndent2"/>
      </w:pPr>
      <w:r>
        <w:t xml:space="preserve">.  </w:t>
      </w:r>
      <w:r w:rsidR="00B22F57">
        <w:t xml:space="preserve">UNTHSC and Physician agree that this </w:t>
      </w:r>
      <w:r w:rsidR="007A56FD">
        <w:t>Section</w:t>
      </w:r>
      <w:r w:rsidR="00B22F57">
        <w:t xml:space="preserve"> </w:t>
      </w:r>
      <w:r w:rsidR="00812229">
        <w:fldChar w:fldCharType="begin"/>
      </w:r>
      <w:r w:rsidR="00812229">
        <w:instrText xml:space="preserve"> REF _Ref299048497 \w \h </w:instrText>
      </w:r>
      <w:r w:rsidR="00812229">
        <w:fldChar w:fldCharType="separate"/>
      </w:r>
      <w:r w:rsidR="007561DC">
        <w:t>16</w:t>
      </w:r>
      <w:r w:rsidR="00812229">
        <w:fldChar w:fldCharType="end"/>
      </w:r>
      <w:r w:rsidR="00B22F57">
        <w:t xml:space="preserve"> shall survive termination of this Agreement.</w:t>
      </w:r>
    </w:p>
    <w:p w:rsidR="00290693" w:rsidRPr="004558A0" w:rsidRDefault="00290693" w:rsidP="00B06E61">
      <w:pPr>
        <w:pStyle w:val="Heading1"/>
        <w:rPr>
          <w:vanish/>
          <w:specVanish/>
        </w:rPr>
      </w:pPr>
      <w:r>
        <w:t>Federal and State Health Care Programs</w:t>
      </w:r>
    </w:p>
    <w:p w:rsidR="00290693" w:rsidRDefault="004558A0" w:rsidP="004558A0">
      <w:pPr>
        <w:pStyle w:val="BodyText"/>
      </w:pPr>
      <w:r>
        <w:t xml:space="preserve">.  </w:t>
      </w:r>
      <w:r w:rsidR="00290693" w:rsidRPr="00290693">
        <w:t>Physician represents and warrants</w:t>
      </w:r>
      <w:r w:rsidR="00812229">
        <w:t xml:space="preserve"> that </w:t>
      </w:r>
      <w:r w:rsidR="003E46F7">
        <w:t>Physician</w:t>
      </w:r>
      <w:r w:rsidR="00812229">
        <w:t xml:space="preserve"> has never been:  (a</w:t>
      </w:r>
      <w:r w:rsidR="00290693" w:rsidRPr="00290693">
        <w:t>) convicted of a criminal offense related to health care and/or related to the provision of services paid for by Medicare, Medicaid, or another federal or s</w:t>
      </w:r>
      <w:r w:rsidR="00812229">
        <w:t>tate health care program; or (b</w:t>
      </w:r>
      <w:r w:rsidR="00290693" w:rsidRPr="00290693">
        <w:t xml:space="preserve">) excluded from participation in any federal or state health care program, including, but not limited to, Medicare and Medicaid.  Physician further represents and warrants that </w:t>
      </w:r>
      <w:r w:rsidR="003E46F7">
        <w:t>Physician</w:t>
      </w:r>
      <w:r w:rsidR="00290693" w:rsidRPr="00290693">
        <w:t xml:space="preserve"> is not presently debarred, suspended, proposed for debarment, declared ineligible, or excluded from participation in any federal or state grant, benefit, contract, or program (including but not limited to Medicare and Medicaid) by any federal or state department or agency.  Physician shall notify UNTHSC within three (3) business days of </w:t>
      </w:r>
      <w:r w:rsidR="005D46C7">
        <w:t>Physician’s</w:t>
      </w:r>
      <w:r w:rsidR="00290693" w:rsidRPr="00290693">
        <w:t xml:space="preserve"> receipt of an initial sanction notice, notice of proposed sanction, the commencement of a formal investigation, or the filing of any charges by any federal or state governmental regulatory or law enforcement agency that effects this representation and warranty.</w:t>
      </w:r>
    </w:p>
    <w:p w:rsidR="0074418B" w:rsidRPr="004558A0" w:rsidRDefault="00B22F57" w:rsidP="0074418B">
      <w:pPr>
        <w:pStyle w:val="Heading1"/>
        <w:rPr>
          <w:vanish/>
          <w:specVanish/>
        </w:rPr>
      </w:pPr>
      <w:r>
        <w:t>Governing State Law</w:t>
      </w:r>
    </w:p>
    <w:p w:rsidR="00B22F57" w:rsidRDefault="004558A0" w:rsidP="004558A0">
      <w:pPr>
        <w:pStyle w:val="BodyText"/>
      </w:pPr>
      <w:r>
        <w:t xml:space="preserve">.  </w:t>
      </w:r>
      <w:r w:rsidR="00B22F57">
        <w:t>The laws of the State of Texas shall govern the validity, construction, enforcement, and interpretation of this Agreement and venue for any action related hereto shall lie in Tarrant County.</w:t>
      </w:r>
    </w:p>
    <w:p w:rsidR="004558A0" w:rsidRPr="004558A0" w:rsidRDefault="00B22F57" w:rsidP="004558A0">
      <w:pPr>
        <w:pStyle w:val="Heading1"/>
        <w:rPr>
          <w:vanish/>
          <w:specVanish/>
        </w:rPr>
      </w:pPr>
      <w:r>
        <w:t>Parties Bound</w:t>
      </w:r>
    </w:p>
    <w:p w:rsidR="004558A0" w:rsidRDefault="004558A0" w:rsidP="004558A0">
      <w:pPr>
        <w:pStyle w:val="BodyText"/>
      </w:pPr>
      <w:r>
        <w:t xml:space="preserve">.  </w:t>
      </w:r>
      <w:r w:rsidR="00B22F57">
        <w:t xml:space="preserve">This Agreement and the rights and obligations hereunder shall be binding upon and inure to the benefit of UNTHSC, </w:t>
      </w:r>
      <w:r w:rsidR="00156B1F">
        <w:t>Physician</w:t>
      </w:r>
      <w:r w:rsidR="00B22F57">
        <w:t>, and their respective heirs, personal representatives, successors</w:t>
      </w:r>
      <w:r w:rsidR="00812229">
        <w:t>,</w:t>
      </w:r>
      <w:r w:rsidR="00B22F57">
        <w:t xml:space="preserve"> and permitted assigns. </w:t>
      </w:r>
      <w:r w:rsidR="0074418B">
        <w:t xml:space="preserve"> </w:t>
      </w:r>
    </w:p>
    <w:p w:rsidR="004558A0" w:rsidRPr="004558A0" w:rsidRDefault="004558A0" w:rsidP="00B06AF4">
      <w:pPr>
        <w:pStyle w:val="Heading1"/>
        <w:rPr>
          <w:vanish/>
          <w:specVanish/>
        </w:rPr>
      </w:pPr>
      <w:r>
        <w:t>Survival</w:t>
      </w:r>
    </w:p>
    <w:p w:rsidR="00B22F57" w:rsidRDefault="004558A0" w:rsidP="004558A0">
      <w:pPr>
        <w:pStyle w:val="BodyText"/>
      </w:pPr>
      <w:r>
        <w:t xml:space="preserve">.  </w:t>
      </w:r>
      <w:r w:rsidR="00B22F57">
        <w:t xml:space="preserve">All provisions, which by their nature or terms survive termination of this Agreement, and all obligations of the </w:t>
      </w:r>
      <w:r w:rsidR="008F35E4">
        <w:t>p</w:t>
      </w:r>
      <w:r w:rsidR="00B22F57">
        <w:t>arties which arise prior to or as a result of termination of this Agreement, shall survive termination of this Agreement.</w:t>
      </w:r>
    </w:p>
    <w:p w:rsidR="0074418B" w:rsidRPr="004558A0" w:rsidRDefault="00EE65C1" w:rsidP="0074418B">
      <w:pPr>
        <w:pStyle w:val="Heading1"/>
        <w:rPr>
          <w:vanish/>
          <w:specVanish/>
        </w:rPr>
      </w:pPr>
      <w:r>
        <w:lastRenderedPageBreak/>
        <w:t xml:space="preserve">Titles; </w:t>
      </w:r>
      <w:r w:rsidR="00B22F57">
        <w:t>Headings</w:t>
      </w:r>
    </w:p>
    <w:p w:rsidR="00B22F57" w:rsidRDefault="004558A0" w:rsidP="004558A0">
      <w:pPr>
        <w:pStyle w:val="BodyText"/>
      </w:pPr>
      <w:r>
        <w:t xml:space="preserve">.  </w:t>
      </w:r>
      <w:r w:rsidR="00B22F57">
        <w:t>The titles, heading, and captions used in this Agreement have been inserted for convenience only, and any conflict between the headings and text shall be resolved in favor of the text.</w:t>
      </w:r>
    </w:p>
    <w:p w:rsidR="0074418B" w:rsidRPr="004558A0" w:rsidRDefault="00B22F57" w:rsidP="0074418B">
      <w:pPr>
        <w:pStyle w:val="Heading1"/>
        <w:rPr>
          <w:vanish/>
          <w:specVanish/>
        </w:rPr>
      </w:pPr>
      <w:r>
        <w:t>Assignment</w:t>
      </w:r>
    </w:p>
    <w:p w:rsidR="00B22F57" w:rsidRDefault="004558A0" w:rsidP="004558A0">
      <w:pPr>
        <w:pStyle w:val="BodyText"/>
      </w:pPr>
      <w:r>
        <w:t xml:space="preserve">.  </w:t>
      </w:r>
      <w:r w:rsidR="00B22F57">
        <w:t xml:space="preserve">This Agreement may be assigned by UNTHSC to an affiliate of UNTHSC which is authorized by law to employ physicians to engage in the practice of medicine and which is actively engaged in the business of providing medical and related health care </w:t>
      </w:r>
      <w:r w:rsidR="00566616">
        <w:t>s</w:t>
      </w:r>
      <w:r w:rsidR="00B443BC">
        <w:t>ervices</w:t>
      </w:r>
      <w:r w:rsidR="00B22F57">
        <w:t xml:space="preserve"> to patients of UNTHSC. </w:t>
      </w:r>
      <w:r w:rsidR="0074418B">
        <w:t xml:space="preserve"> </w:t>
      </w:r>
      <w:r w:rsidR="00566616">
        <w:t xml:space="preserve">This Agreement is a “personal services” contract and </w:t>
      </w:r>
      <w:r w:rsidR="00156B1F">
        <w:t>Physician</w:t>
      </w:r>
      <w:r w:rsidR="00B22F57">
        <w:t xml:space="preserve"> may not assign this Agreement or delegate or subcontract any duties hereunder to any party without the express written consent of UNTHSC.</w:t>
      </w:r>
    </w:p>
    <w:p w:rsidR="0074418B" w:rsidRPr="004558A0" w:rsidRDefault="00B22F57" w:rsidP="0074418B">
      <w:pPr>
        <w:pStyle w:val="Heading1"/>
        <w:rPr>
          <w:vanish/>
          <w:specVanish/>
        </w:rPr>
      </w:pPr>
      <w:r>
        <w:t>Conformance with Law</w:t>
      </w:r>
    </w:p>
    <w:p w:rsidR="00B22F57" w:rsidRDefault="004558A0" w:rsidP="004558A0">
      <w:pPr>
        <w:pStyle w:val="BodyText"/>
      </w:pPr>
      <w:r>
        <w:t xml:space="preserve">.  </w:t>
      </w:r>
      <w:r w:rsidR="00B22F57">
        <w:t xml:space="preserve">Each </w:t>
      </w:r>
      <w:r w:rsidR="008F35E4">
        <w:t>p</w:t>
      </w:r>
      <w:r w:rsidR="00B22F57">
        <w:t xml:space="preserve">arty agrees to carry out all activities undertaken pursuant to this Agreement in conformance with applicable federal, Texas, and local laws, </w:t>
      </w:r>
      <w:r w:rsidR="00812229">
        <w:t xml:space="preserve">regulation, and </w:t>
      </w:r>
      <w:r w:rsidR="00B22F57">
        <w:t xml:space="preserve">rules, provided, however, that nothing contained herein shall prevent either </w:t>
      </w:r>
      <w:r w:rsidR="008F35E4">
        <w:t>p</w:t>
      </w:r>
      <w:r w:rsidR="00B22F57">
        <w:t>arty from initiating legal action to test the validity of any s</w:t>
      </w:r>
      <w:r w:rsidR="00812229">
        <w:t>uch law, regulation, or rule</w:t>
      </w:r>
      <w:r w:rsidR="00B22F57">
        <w:t>.</w:t>
      </w:r>
    </w:p>
    <w:p w:rsidR="0074418B" w:rsidRPr="004558A0" w:rsidRDefault="001552F1" w:rsidP="0074418B">
      <w:pPr>
        <w:pStyle w:val="Heading1"/>
        <w:rPr>
          <w:vanish/>
          <w:specVanish/>
        </w:rPr>
      </w:pPr>
      <w:r>
        <w:t>Amendment</w:t>
      </w:r>
    </w:p>
    <w:p w:rsidR="00B22F57" w:rsidRDefault="004558A0" w:rsidP="004558A0">
      <w:pPr>
        <w:pStyle w:val="BodyText"/>
      </w:pPr>
      <w:r>
        <w:t xml:space="preserve">.  </w:t>
      </w:r>
      <w:r w:rsidR="001552F1">
        <w:t>No modification or amendment of any of the terms or provisions hereof may be made otherwise than by a written agreement signed by the parties.</w:t>
      </w:r>
    </w:p>
    <w:p w:rsidR="0074418B" w:rsidRPr="004558A0" w:rsidRDefault="00B22F57" w:rsidP="0074418B">
      <w:pPr>
        <w:pStyle w:val="Heading1"/>
        <w:rPr>
          <w:vanish/>
          <w:specVanish/>
        </w:rPr>
      </w:pPr>
      <w:r>
        <w:t>Legal Review</w:t>
      </w:r>
    </w:p>
    <w:p w:rsidR="00B22F57" w:rsidRDefault="004558A0" w:rsidP="004558A0">
      <w:pPr>
        <w:pStyle w:val="BodyText"/>
      </w:pPr>
      <w:r>
        <w:t xml:space="preserve">.  </w:t>
      </w:r>
      <w:r w:rsidR="00156B1F">
        <w:t>Physician</w:t>
      </w:r>
      <w:r w:rsidR="00B22F57">
        <w:t xml:space="preserve"> acknowledges that </w:t>
      </w:r>
      <w:r w:rsidR="003E46F7">
        <w:t>Physician</w:t>
      </w:r>
      <w:r w:rsidR="00B22F57">
        <w:t xml:space="preserve"> has been advised, and has been given the opportunity, to review this Agreement with </w:t>
      </w:r>
      <w:r w:rsidR="00156B1F">
        <w:t>Physician</w:t>
      </w:r>
      <w:r w:rsidR="00B22F57">
        <w:t>'s legal counsel before entering this Agreement.</w:t>
      </w:r>
    </w:p>
    <w:p w:rsidR="0074418B" w:rsidRPr="004558A0" w:rsidRDefault="00B22F57" w:rsidP="0074418B">
      <w:pPr>
        <w:pStyle w:val="Heading1"/>
        <w:rPr>
          <w:vanish/>
          <w:specVanish/>
        </w:rPr>
      </w:pPr>
      <w:r>
        <w:t>Waiver of Breach</w:t>
      </w:r>
    </w:p>
    <w:p w:rsidR="00B22F57" w:rsidRDefault="004558A0" w:rsidP="004558A0">
      <w:pPr>
        <w:pStyle w:val="BodyText"/>
      </w:pPr>
      <w:r>
        <w:t xml:space="preserve">.  </w:t>
      </w:r>
      <w:r w:rsidR="00B22F57">
        <w:t xml:space="preserve">The waiver by any </w:t>
      </w:r>
      <w:r w:rsidR="008F35E4">
        <w:t>p</w:t>
      </w:r>
      <w:r w:rsidR="00B22F57">
        <w:t xml:space="preserve">arty of a breach of any provision of this Agreement shall not operate or be construed as a waiver of any subsequent breach by any </w:t>
      </w:r>
      <w:r w:rsidR="008F35E4">
        <w:t>p</w:t>
      </w:r>
      <w:r w:rsidR="00B22F57">
        <w:t xml:space="preserve">arty. </w:t>
      </w:r>
      <w:r w:rsidR="0074418B">
        <w:t xml:space="preserve"> </w:t>
      </w:r>
      <w:r w:rsidR="00B22F57">
        <w:t>No covenant, condition, duty, obligation</w:t>
      </w:r>
      <w:r w:rsidR="009661E1">
        <w:t>,</w:t>
      </w:r>
      <w:r w:rsidR="00B22F57">
        <w:t xml:space="preserve"> or</w:t>
      </w:r>
      <w:r w:rsidR="009661E1">
        <w:t xml:space="preserve"> undertaking that is part of this</w:t>
      </w:r>
      <w:r w:rsidR="00B22F57">
        <w:t xml:space="preserve"> Agreement shall be waived except by the written consent of the </w:t>
      </w:r>
      <w:r w:rsidR="008F35E4">
        <w:t>p</w:t>
      </w:r>
      <w:r w:rsidR="00B22F57">
        <w:t>arty giving such waiver.</w:t>
      </w:r>
    </w:p>
    <w:p w:rsidR="0074418B" w:rsidRPr="004558A0" w:rsidRDefault="00B22F57" w:rsidP="0074418B">
      <w:pPr>
        <w:pStyle w:val="Heading1"/>
        <w:rPr>
          <w:vanish/>
          <w:specVanish/>
        </w:rPr>
      </w:pPr>
      <w:r>
        <w:t>Counterparts</w:t>
      </w:r>
    </w:p>
    <w:p w:rsidR="00812229" w:rsidRDefault="004558A0" w:rsidP="004558A0">
      <w:pPr>
        <w:pStyle w:val="BodyText"/>
      </w:pPr>
      <w:r>
        <w:t xml:space="preserve">.  </w:t>
      </w:r>
      <w:r w:rsidR="00812229" w:rsidRPr="00924934">
        <w:t xml:space="preserve">This Agreement may be executed in </w:t>
      </w:r>
      <w:r w:rsidR="00812229">
        <w:t xml:space="preserve">multiple </w:t>
      </w:r>
      <w:r w:rsidR="00812229" w:rsidRPr="00924934">
        <w:t>counterpart</w:t>
      </w:r>
      <w:r w:rsidR="00812229">
        <w:t>s, and in duplicate copies,</w:t>
      </w:r>
      <w:r w:rsidR="00812229" w:rsidRPr="00924934">
        <w:t xml:space="preserve"> with the same effect as if all parties had executed the same document.  Each counterpart will be deemed an original and the counterparts, taken together, will constitute one and the same document.  The counterparts of this Agreement may be executed and delivered by facsimile or other electronic signature by any of the parties to any other party and the receiving party may rely on the receipt of such document so executed and delivered by facsimile or other electronic means as if the original had been received.</w:t>
      </w:r>
    </w:p>
    <w:p w:rsidR="0074418B" w:rsidRPr="004558A0" w:rsidRDefault="00B22F57" w:rsidP="0074418B">
      <w:pPr>
        <w:pStyle w:val="Heading1"/>
        <w:rPr>
          <w:vanish/>
          <w:specVanish/>
        </w:rPr>
      </w:pPr>
      <w:r>
        <w:t>Clerical Errors</w:t>
      </w:r>
    </w:p>
    <w:p w:rsidR="00B22F57" w:rsidRDefault="004558A0" w:rsidP="004558A0">
      <w:pPr>
        <w:pStyle w:val="BodyText"/>
      </w:pPr>
      <w:r>
        <w:t xml:space="preserve">.  </w:t>
      </w:r>
      <w:r w:rsidR="00B22F57">
        <w:t xml:space="preserve">UNTHSC is not responsible for inadvertent clerical errors that may be contained in this </w:t>
      </w:r>
      <w:r w:rsidR="00812229">
        <w:t>Agreement</w:t>
      </w:r>
      <w:r w:rsidR="00B22F57">
        <w:t xml:space="preserve">.  Questions regarding any contractual term or condition should be brought to the attention of the President of </w:t>
      </w:r>
      <w:r w:rsidR="00F46C64">
        <w:t>UNT|Health</w:t>
      </w:r>
      <w:r w:rsidR="00B22F57">
        <w:t>.</w:t>
      </w:r>
    </w:p>
    <w:p w:rsidR="0097664B" w:rsidRPr="0097664B" w:rsidRDefault="0097664B" w:rsidP="0097664B">
      <w:pPr>
        <w:pStyle w:val="Heading1"/>
        <w:rPr>
          <w:vanish/>
          <w:specVanish/>
        </w:rPr>
      </w:pPr>
      <w:r>
        <w:t>Notices</w:t>
      </w:r>
    </w:p>
    <w:p w:rsidR="0097664B" w:rsidRDefault="0097664B" w:rsidP="0097664B">
      <w:pPr>
        <w:pStyle w:val="BodyText"/>
      </w:pPr>
      <w:r>
        <w:t>.  All notices provided for by this Agreement shall be made in writing either:  (a) by actual delivery (e.g., personally, by commercial courier service; or (b) by the mailing of the notice by United States Postal Service certified or registered mail, return receipt requested, and addressed to the party to be notified at the address set forth below (or at such other address as may be given by notice by a party).  The notice shall be deemed to be received:  (i) if by actual delivery, on the date of its receipt by the party; or (ii) if by mail, on the third day on which mail is delivered following the date of deposit in the United States Postal Service.</w:t>
      </w:r>
      <w:r w:rsidRPr="00681C29">
        <w:t xml:space="preserve"> </w:t>
      </w:r>
    </w:p>
    <w:p w:rsidR="0097664B" w:rsidRPr="00D90CDC" w:rsidRDefault="0097664B" w:rsidP="0097664B">
      <w:pPr>
        <w:rPr>
          <w:u w:val="single"/>
        </w:rPr>
      </w:pPr>
      <w:r>
        <w:tab/>
      </w:r>
      <w:r w:rsidRPr="00D90CDC">
        <w:rPr>
          <w:u w:val="single"/>
        </w:rPr>
        <w:t>If to UNTHSC:</w:t>
      </w:r>
      <w:r w:rsidRPr="00D90CDC">
        <w:tab/>
      </w:r>
      <w:r w:rsidRPr="00D90CDC">
        <w:tab/>
      </w:r>
      <w:r w:rsidRPr="00D90CDC">
        <w:tab/>
      </w:r>
      <w:r w:rsidRPr="00D90CDC">
        <w:tab/>
      </w:r>
      <w:r w:rsidRPr="00D90CDC">
        <w:tab/>
      </w:r>
      <w:r w:rsidRPr="00D90CDC">
        <w:tab/>
      </w:r>
      <w:r w:rsidRPr="00D90CDC">
        <w:rPr>
          <w:u w:val="single"/>
        </w:rPr>
        <w:t>If to Physician:</w:t>
      </w:r>
    </w:p>
    <w:p w:rsidR="0097664B" w:rsidRDefault="0097664B" w:rsidP="0075529F">
      <w:pPr>
        <w:tabs>
          <w:tab w:val="left" w:pos="720"/>
          <w:tab w:val="left" w:pos="5760"/>
        </w:tabs>
      </w:pPr>
      <w:r>
        <w:tab/>
        <w:t>UNT Healt</w:t>
      </w:r>
      <w:r w:rsidR="0075529F">
        <w:t>h Science Center at Fort Worth</w:t>
      </w:r>
      <w:r w:rsidR="0075529F">
        <w:tab/>
      </w:r>
      <w:r>
        <w:fldChar w:fldCharType="begin">
          <w:ffData>
            <w:name w:val="Text113"/>
            <w:enabled/>
            <w:calcOnExit w:val="0"/>
            <w:textInput/>
          </w:ffData>
        </w:fldChar>
      </w:r>
      <w:bookmarkStart w:id="21" w:name="Text113"/>
      <w:r>
        <w:instrText xml:space="preserve"> FORMTEXT </w:instrText>
      </w:r>
      <w:r>
        <w:fldChar w:fldCharType="separate"/>
      </w:r>
      <w:r w:rsidR="007561DC">
        <w:rPr>
          <w:noProof/>
        </w:rPr>
        <w:t> </w:t>
      </w:r>
      <w:r w:rsidR="007561DC">
        <w:rPr>
          <w:noProof/>
        </w:rPr>
        <w:t> </w:t>
      </w:r>
      <w:r w:rsidR="007561DC">
        <w:rPr>
          <w:noProof/>
        </w:rPr>
        <w:t> </w:t>
      </w:r>
      <w:r w:rsidR="007561DC">
        <w:rPr>
          <w:noProof/>
        </w:rPr>
        <w:t> </w:t>
      </w:r>
      <w:r w:rsidR="007561DC">
        <w:rPr>
          <w:noProof/>
        </w:rPr>
        <w:t> </w:t>
      </w:r>
      <w:r>
        <w:fldChar w:fldCharType="end"/>
      </w:r>
      <w:bookmarkEnd w:id="21"/>
    </w:p>
    <w:p w:rsidR="0097664B" w:rsidRDefault="0097664B" w:rsidP="0075529F">
      <w:pPr>
        <w:tabs>
          <w:tab w:val="left" w:pos="720"/>
          <w:tab w:val="left" w:pos="5760"/>
        </w:tabs>
      </w:pPr>
      <w:r>
        <w:tab/>
      </w:r>
      <w:r>
        <w:fldChar w:fldCharType="begin">
          <w:ffData>
            <w:name w:val="Text114"/>
            <w:enabled/>
            <w:calcOnExit w:val="0"/>
            <w:textInput/>
          </w:ffData>
        </w:fldChar>
      </w:r>
      <w:bookmarkStart w:id="22" w:name="Text114"/>
      <w:r>
        <w:instrText xml:space="preserve"> FORMTEXT </w:instrText>
      </w:r>
      <w:r>
        <w:fldChar w:fldCharType="separate"/>
      </w:r>
      <w:r w:rsidR="007561DC">
        <w:rPr>
          <w:noProof/>
        </w:rPr>
        <w:t> </w:t>
      </w:r>
      <w:r w:rsidR="007561DC">
        <w:rPr>
          <w:noProof/>
        </w:rPr>
        <w:t> </w:t>
      </w:r>
      <w:r w:rsidR="007561DC">
        <w:rPr>
          <w:noProof/>
        </w:rPr>
        <w:t> </w:t>
      </w:r>
      <w:r w:rsidR="007561DC">
        <w:rPr>
          <w:noProof/>
        </w:rPr>
        <w:t> </w:t>
      </w:r>
      <w:r w:rsidR="007561DC">
        <w:rPr>
          <w:noProof/>
        </w:rPr>
        <w:t> </w:t>
      </w:r>
      <w:r>
        <w:fldChar w:fldCharType="end"/>
      </w:r>
      <w:bookmarkEnd w:id="22"/>
      <w:r w:rsidR="0075529F">
        <w:tab/>
      </w:r>
      <w:r>
        <w:fldChar w:fldCharType="begin">
          <w:ffData>
            <w:name w:val="Text115"/>
            <w:enabled/>
            <w:calcOnExit w:val="0"/>
            <w:textInput/>
          </w:ffData>
        </w:fldChar>
      </w:r>
      <w:bookmarkStart w:id="23" w:name="Text115"/>
      <w:r>
        <w:instrText xml:space="preserve"> FORMTEXT </w:instrText>
      </w:r>
      <w:r>
        <w:fldChar w:fldCharType="separate"/>
      </w:r>
      <w:r w:rsidR="007561DC">
        <w:rPr>
          <w:noProof/>
        </w:rPr>
        <w:t> </w:t>
      </w:r>
      <w:r w:rsidR="007561DC">
        <w:rPr>
          <w:noProof/>
        </w:rPr>
        <w:t> </w:t>
      </w:r>
      <w:r w:rsidR="007561DC">
        <w:rPr>
          <w:noProof/>
        </w:rPr>
        <w:t> </w:t>
      </w:r>
      <w:r w:rsidR="007561DC">
        <w:rPr>
          <w:noProof/>
        </w:rPr>
        <w:t> </w:t>
      </w:r>
      <w:r w:rsidR="007561DC">
        <w:rPr>
          <w:noProof/>
        </w:rPr>
        <w:t> </w:t>
      </w:r>
      <w:r>
        <w:fldChar w:fldCharType="end"/>
      </w:r>
      <w:bookmarkEnd w:id="23"/>
    </w:p>
    <w:p w:rsidR="0097664B" w:rsidRDefault="0097664B" w:rsidP="0075529F">
      <w:pPr>
        <w:tabs>
          <w:tab w:val="left" w:pos="720"/>
          <w:tab w:val="left" w:pos="5760"/>
        </w:tabs>
      </w:pPr>
      <w:r>
        <w:tab/>
      </w:r>
      <w:r>
        <w:fldChar w:fldCharType="begin">
          <w:ffData>
            <w:name w:val="Text116"/>
            <w:enabled/>
            <w:calcOnExit w:val="0"/>
            <w:textInput/>
          </w:ffData>
        </w:fldChar>
      </w:r>
      <w:bookmarkStart w:id="24" w:name="Text116"/>
      <w:r>
        <w:instrText xml:space="preserve"> FORMTEXT </w:instrText>
      </w:r>
      <w:r>
        <w:fldChar w:fldCharType="separate"/>
      </w:r>
      <w:r w:rsidR="007561DC">
        <w:rPr>
          <w:noProof/>
        </w:rPr>
        <w:t> </w:t>
      </w:r>
      <w:r w:rsidR="007561DC">
        <w:rPr>
          <w:noProof/>
        </w:rPr>
        <w:t> </w:t>
      </w:r>
      <w:r w:rsidR="007561DC">
        <w:rPr>
          <w:noProof/>
        </w:rPr>
        <w:t> </w:t>
      </w:r>
      <w:r w:rsidR="007561DC">
        <w:rPr>
          <w:noProof/>
        </w:rPr>
        <w:t> </w:t>
      </w:r>
      <w:r w:rsidR="007561DC">
        <w:rPr>
          <w:noProof/>
        </w:rPr>
        <w:t> </w:t>
      </w:r>
      <w:r>
        <w:fldChar w:fldCharType="end"/>
      </w:r>
      <w:bookmarkEnd w:id="24"/>
      <w:r w:rsidR="0075529F">
        <w:tab/>
      </w:r>
      <w:r>
        <w:fldChar w:fldCharType="begin">
          <w:ffData>
            <w:name w:val="Text117"/>
            <w:enabled/>
            <w:calcOnExit w:val="0"/>
            <w:textInput/>
          </w:ffData>
        </w:fldChar>
      </w:r>
      <w:bookmarkStart w:id="25" w:name="Text117"/>
      <w:r>
        <w:instrText xml:space="preserve"> FORMTEXT </w:instrText>
      </w:r>
      <w:r>
        <w:fldChar w:fldCharType="separate"/>
      </w:r>
      <w:r w:rsidR="007561DC">
        <w:rPr>
          <w:noProof/>
        </w:rPr>
        <w:t> </w:t>
      </w:r>
      <w:r w:rsidR="007561DC">
        <w:rPr>
          <w:noProof/>
        </w:rPr>
        <w:t> </w:t>
      </w:r>
      <w:r w:rsidR="007561DC">
        <w:rPr>
          <w:noProof/>
        </w:rPr>
        <w:t> </w:t>
      </w:r>
      <w:r w:rsidR="007561DC">
        <w:rPr>
          <w:noProof/>
        </w:rPr>
        <w:t> </w:t>
      </w:r>
      <w:r w:rsidR="007561DC">
        <w:rPr>
          <w:noProof/>
        </w:rPr>
        <w:t> </w:t>
      </w:r>
      <w:r>
        <w:fldChar w:fldCharType="end"/>
      </w:r>
      <w:bookmarkEnd w:id="25"/>
    </w:p>
    <w:p w:rsidR="0097664B" w:rsidRDefault="0097664B" w:rsidP="0075529F">
      <w:pPr>
        <w:tabs>
          <w:tab w:val="left" w:pos="720"/>
          <w:tab w:val="left" w:pos="5760"/>
        </w:tabs>
      </w:pPr>
      <w:r>
        <w:tab/>
      </w:r>
      <w:r>
        <w:fldChar w:fldCharType="begin">
          <w:ffData>
            <w:name w:val="Text118"/>
            <w:enabled/>
            <w:calcOnExit w:val="0"/>
            <w:textInput/>
          </w:ffData>
        </w:fldChar>
      </w:r>
      <w:bookmarkStart w:id="2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rsidR="0075529F">
        <w:tab/>
      </w:r>
      <w:r>
        <w:fldChar w:fldCharType="begin">
          <w:ffData>
            <w:name w:val="Text119"/>
            <w:enabled/>
            <w:calcOnExit w:val="0"/>
            <w:textInput/>
          </w:ffData>
        </w:fldChar>
      </w:r>
      <w:bookmarkStart w:id="27"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rsidR="0097664B" w:rsidRDefault="0097664B" w:rsidP="0097664B">
      <w:pPr>
        <w:pStyle w:val="BodyText"/>
      </w:pPr>
    </w:p>
    <w:p w:rsidR="00566616" w:rsidRPr="004558A0" w:rsidRDefault="00566616" w:rsidP="00566616">
      <w:pPr>
        <w:pStyle w:val="Heading1"/>
        <w:rPr>
          <w:vanish/>
          <w:specVanish/>
        </w:rPr>
      </w:pPr>
      <w:r>
        <w:lastRenderedPageBreak/>
        <w:t>Integration and Entire Agreement</w:t>
      </w:r>
    </w:p>
    <w:p w:rsidR="00566616" w:rsidRDefault="004558A0" w:rsidP="004558A0">
      <w:pPr>
        <w:pStyle w:val="BodyText"/>
      </w:pPr>
      <w:r>
        <w:t xml:space="preserve">.  </w:t>
      </w:r>
      <w:r w:rsidR="001552F1">
        <w:t>This Agreement, including all Attachments hereto which are hereby fully incorporated herein for all purposes, contains the entire agreement of the parties and supersedes all prior or contemporaneous agreements and understandings, oral or written, if any, between the parties in connection with the subject matter hereof.</w:t>
      </w:r>
    </w:p>
    <w:p w:rsidR="00681C29" w:rsidRDefault="00681C29" w:rsidP="00681C29">
      <w:pPr>
        <w:pStyle w:val="IndentFirstLine"/>
      </w:pPr>
      <w:r>
        <w:t>WHEREAS, the parties execute this Clinical Appointment Contract to be Effective upon date of last signature by Physician and the President of UNTHSC, for the Term stated herein and contingent upon faculty appointment.</w:t>
      </w:r>
    </w:p>
    <w:p w:rsidR="00681C29" w:rsidRPr="003F00D4" w:rsidRDefault="00681C29" w:rsidP="00681C29">
      <w:pPr>
        <w:rPr>
          <w:b/>
        </w:rPr>
      </w:pPr>
      <w:r w:rsidRPr="003F00D4">
        <w:rPr>
          <w:b/>
        </w:rPr>
        <w:t>“PHYSICIAN”</w:t>
      </w:r>
      <w:r w:rsidRPr="003F00D4">
        <w:rPr>
          <w:b/>
        </w:rPr>
        <w:tab/>
      </w:r>
      <w:r w:rsidRPr="003F00D4">
        <w:rPr>
          <w:b/>
        </w:rPr>
        <w:tab/>
      </w:r>
      <w:r w:rsidRPr="003F00D4">
        <w:rPr>
          <w:b/>
        </w:rPr>
        <w:tab/>
      </w:r>
      <w:r w:rsidRPr="003F00D4">
        <w:rPr>
          <w:b/>
        </w:rPr>
        <w:tab/>
      </w:r>
      <w:r w:rsidRPr="003F00D4">
        <w:rPr>
          <w:b/>
        </w:rPr>
        <w:tab/>
        <w:t>UNIVERSITY OF NORTH TEXAS</w:t>
      </w:r>
      <w:r>
        <w:rPr>
          <w:b/>
        </w:rPr>
        <w:t xml:space="preserve"> HEALTH</w:t>
      </w:r>
    </w:p>
    <w:p w:rsidR="00681C29" w:rsidRPr="003F00D4" w:rsidRDefault="00681C29" w:rsidP="00681C29">
      <w:pPr>
        <w:rPr>
          <w:b/>
        </w:rPr>
      </w:pPr>
      <w:r w:rsidRPr="003F00D4">
        <w:rPr>
          <w:b/>
        </w:rPr>
        <w:tab/>
      </w:r>
      <w:r w:rsidRPr="003F00D4">
        <w:rPr>
          <w:b/>
        </w:rPr>
        <w:tab/>
      </w:r>
      <w:r w:rsidRPr="003F00D4">
        <w:rPr>
          <w:b/>
        </w:rPr>
        <w:tab/>
      </w:r>
      <w:r w:rsidRPr="003F00D4">
        <w:rPr>
          <w:b/>
        </w:rPr>
        <w:tab/>
      </w:r>
      <w:r w:rsidRPr="003F00D4">
        <w:rPr>
          <w:b/>
        </w:rPr>
        <w:tab/>
      </w:r>
      <w:r w:rsidRPr="003F00D4">
        <w:rPr>
          <w:b/>
        </w:rPr>
        <w:tab/>
      </w:r>
      <w:r w:rsidRPr="003F00D4">
        <w:rPr>
          <w:b/>
        </w:rPr>
        <w:tab/>
      </w:r>
      <w:r>
        <w:rPr>
          <w:b/>
        </w:rPr>
        <w:t xml:space="preserve">SCIENCE CENTER </w:t>
      </w:r>
      <w:r w:rsidRPr="003F00D4">
        <w:rPr>
          <w:b/>
        </w:rPr>
        <w:t>AT FORT WORTH</w:t>
      </w:r>
    </w:p>
    <w:p w:rsidR="00681C29" w:rsidRDefault="00681C29" w:rsidP="00681C29"/>
    <w:p w:rsidR="00681C29" w:rsidRDefault="00681C29" w:rsidP="00681C29"/>
    <w:p w:rsidR="00681C29" w:rsidRPr="003F00D4" w:rsidRDefault="00681C29" w:rsidP="00681C29">
      <w:pPr>
        <w:rPr>
          <w:u w:val="single"/>
        </w:rPr>
      </w:pPr>
      <w:r w:rsidRPr="00D736FB">
        <w:rPr>
          <w:u w:val="single"/>
        </w:rPr>
        <w:tab/>
      </w:r>
      <w:r w:rsidRPr="00D736FB">
        <w:rPr>
          <w:u w:val="single"/>
        </w:rPr>
        <w:tab/>
      </w:r>
      <w:r w:rsidRPr="00D736FB">
        <w:rPr>
          <w:u w:val="single"/>
        </w:rPr>
        <w:tab/>
      </w:r>
      <w:r w:rsidRPr="00D736FB">
        <w:rPr>
          <w:u w:val="single"/>
        </w:rPr>
        <w:tab/>
      </w:r>
      <w:r w:rsidRPr="00D736FB">
        <w:rPr>
          <w:u w:val="single"/>
        </w:rPr>
        <w:tab/>
      </w:r>
      <w:r w:rsidRPr="00D736FB">
        <w:rPr>
          <w:u w:val="single"/>
        </w:rPr>
        <w:tab/>
      </w:r>
      <w:r>
        <w:tab/>
        <w:t>By:</w:t>
      </w:r>
      <w:r>
        <w:tab/>
      </w:r>
      <w:r>
        <w:rPr>
          <w:u w:val="single"/>
        </w:rPr>
        <w:tab/>
      </w:r>
      <w:r>
        <w:rPr>
          <w:u w:val="single"/>
        </w:rPr>
        <w:tab/>
      </w:r>
      <w:r>
        <w:rPr>
          <w:u w:val="single"/>
        </w:rPr>
        <w:tab/>
      </w:r>
      <w:r>
        <w:rPr>
          <w:u w:val="single"/>
        </w:rPr>
        <w:tab/>
      </w:r>
      <w:r>
        <w:rPr>
          <w:u w:val="single"/>
        </w:rPr>
        <w:tab/>
      </w:r>
    </w:p>
    <w:p w:rsidR="00681C29" w:rsidRDefault="00681C29" w:rsidP="00BE17F7">
      <w:pPr>
        <w:tabs>
          <w:tab w:val="left" w:pos="720"/>
          <w:tab w:val="left" w:pos="5760"/>
        </w:tabs>
      </w:pPr>
      <w:r>
        <w:t>Name:</w:t>
      </w:r>
      <w:r>
        <w:tab/>
      </w:r>
      <w:fldSimple w:instr=" REF  Text1 ">
        <w:r w:rsidR="007561DC">
          <w:rPr>
            <w:noProof/>
          </w:rPr>
          <w:t xml:space="preserve">     </w:t>
        </w:r>
      </w:fldSimple>
      <w:r w:rsidR="00BE17F7">
        <w:rPr>
          <w:noProof/>
        </w:rPr>
        <w:tab/>
      </w:r>
      <w:r>
        <w:rPr>
          <w:noProof/>
        </w:rPr>
        <w:t>Department Chair</w:t>
      </w:r>
    </w:p>
    <w:p w:rsidR="00681C29" w:rsidRDefault="00681C29" w:rsidP="00681C29">
      <w:r>
        <w:tab/>
      </w:r>
      <w:r>
        <w:tab/>
      </w:r>
      <w:r>
        <w:tab/>
      </w:r>
      <w:r>
        <w:tab/>
      </w:r>
      <w:r>
        <w:tab/>
      </w:r>
      <w:r>
        <w:tab/>
      </w:r>
      <w:r>
        <w:tab/>
      </w:r>
      <w:r>
        <w:tab/>
        <w:t xml:space="preserve">Department of </w:t>
      </w:r>
      <w:r>
        <w:fldChar w:fldCharType="begin">
          <w:ffData>
            <w:name w:val="Text112"/>
            <w:enabled/>
            <w:calcOnExit w:val="0"/>
            <w:textInput/>
          </w:ffData>
        </w:fldChar>
      </w:r>
      <w:bookmarkStart w:id="28" w:name="Text112"/>
      <w:r>
        <w:instrText xml:space="preserve"> FORMTEXT </w:instrText>
      </w:r>
      <w:r>
        <w:fldChar w:fldCharType="separate"/>
      </w:r>
      <w:r w:rsidR="007561DC">
        <w:rPr>
          <w:noProof/>
        </w:rPr>
        <w:t> </w:t>
      </w:r>
      <w:r w:rsidR="007561DC">
        <w:rPr>
          <w:noProof/>
        </w:rPr>
        <w:t> </w:t>
      </w:r>
      <w:r w:rsidR="007561DC">
        <w:rPr>
          <w:noProof/>
        </w:rPr>
        <w:t> </w:t>
      </w:r>
      <w:r w:rsidR="007561DC">
        <w:rPr>
          <w:noProof/>
        </w:rPr>
        <w:t> </w:t>
      </w:r>
      <w:r w:rsidR="007561DC">
        <w:rPr>
          <w:noProof/>
        </w:rPr>
        <w:t> </w:t>
      </w:r>
      <w:r>
        <w:fldChar w:fldCharType="end"/>
      </w:r>
      <w:bookmarkEnd w:id="28"/>
    </w:p>
    <w:p w:rsidR="00681C29" w:rsidRPr="003F00D4" w:rsidRDefault="00681C29" w:rsidP="00681C29">
      <w:pPr>
        <w:pStyle w:val="15Line"/>
        <w:rPr>
          <w:u w:val="single"/>
        </w:rPr>
      </w:pPr>
      <w:r>
        <w:t>Date:</w:t>
      </w:r>
      <w:r>
        <w:tab/>
      </w:r>
      <w:r>
        <w:rPr>
          <w:u w:val="single"/>
        </w:rPr>
        <w:tab/>
      </w:r>
      <w:r>
        <w:rPr>
          <w:u w:val="single"/>
        </w:rPr>
        <w:tab/>
      </w:r>
      <w:r>
        <w:rPr>
          <w:u w:val="single"/>
        </w:rPr>
        <w:tab/>
      </w:r>
      <w:r>
        <w:rPr>
          <w:u w:val="single"/>
        </w:rPr>
        <w:tab/>
      </w:r>
      <w:r>
        <w:tab/>
      </w:r>
      <w:r>
        <w:tab/>
        <w:t>Date:</w:t>
      </w:r>
      <w:r>
        <w:tab/>
      </w:r>
      <w:r>
        <w:rPr>
          <w:u w:val="single"/>
        </w:rPr>
        <w:tab/>
      </w:r>
      <w:r>
        <w:rPr>
          <w:u w:val="single"/>
        </w:rPr>
        <w:tab/>
      </w:r>
      <w:r>
        <w:rPr>
          <w:u w:val="single"/>
        </w:rPr>
        <w:tab/>
      </w:r>
      <w:r>
        <w:rPr>
          <w:u w:val="single"/>
        </w:rPr>
        <w:tab/>
      </w:r>
    </w:p>
    <w:p w:rsidR="00681C29" w:rsidRDefault="00681C29" w:rsidP="00681C29"/>
    <w:p w:rsidR="00681C29" w:rsidRDefault="00681C29" w:rsidP="00681C29"/>
    <w:p w:rsidR="00681C29" w:rsidRPr="003F00D4" w:rsidRDefault="00681C29" w:rsidP="00681C29">
      <w:r>
        <w:tab/>
      </w:r>
      <w:r>
        <w:tab/>
      </w:r>
      <w:r>
        <w:tab/>
      </w:r>
      <w:r>
        <w:tab/>
      </w:r>
      <w:r>
        <w:tab/>
      </w:r>
      <w:r>
        <w:tab/>
      </w:r>
      <w:r>
        <w:tab/>
        <w:t>By:</w:t>
      </w:r>
      <w:r>
        <w:tab/>
      </w:r>
      <w:r>
        <w:rPr>
          <w:u w:val="single"/>
        </w:rPr>
        <w:tab/>
      </w:r>
      <w:r>
        <w:rPr>
          <w:u w:val="single"/>
        </w:rPr>
        <w:tab/>
      </w:r>
      <w:r>
        <w:rPr>
          <w:u w:val="single"/>
        </w:rPr>
        <w:tab/>
      </w:r>
      <w:r>
        <w:rPr>
          <w:u w:val="single"/>
        </w:rPr>
        <w:tab/>
      </w:r>
      <w:r>
        <w:rPr>
          <w:u w:val="single"/>
        </w:rPr>
        <w:tab/>
      </w:r>
    </w:p>
    <w:p w:rsidR="00681C29" w:rsidRDefault="00681C29" w:rsidP="00681C29">
      <w:r>
        <w:tab/>
      </w:r>
      <w:r>
        <w:tab/>
      </w:r>
      <w:r>
        <w:tab/>
      </w:r>
      <w:r>
        <w:tab/>
      </w:r>
      <w:r>
        <w:tab/>
      </w:r>
      <w:r>
        <w:tab/>
      </w:r>
      <w:r>
        <w:tab/>
      </w:r>
      <w:r>
        <w:tab/>
        <w:t>Don Peska, DO, MEd, Dean</w:t>
      </w:r>
    </w:p>
    <w:p w:rsidR="00681C29" w:rsidRDefault="00681C29" w:rsidP="00681C29">
      <w:r>
        <w:tab/>
      </w:r>
      <w:r>
        <w:tab/>
      </w:r>
      <w:r>
        <w:tab/>
      </w:r>
      <w:r>
        <w:tab/>
      </w:r>
      <w:r>
        <w:tab/>
      </w:r>
      <w:r>
        <w:tab/>
      </w:r>
      <w:r>
        <w:tab/>
      </w:r>
      <w:r>
        <w:tab/>
        <w:t>Texas College of Osteopathic Medicine</w:t>
      </w:r>
    </w:p>
    <w:p w:rsidR="00681C29" w:rsidRPr="003F00D4" w:rsidRDefault="00681C29" w:rsidP="00681C29">
      <w:pPr>
        <w:pStyle w:val="15Line"/>
        <w:rPr>
          <w:u w:val="single"/>
        </w:rPr>
      </w:pPr>
      <w:r>
        <w:tab/>
      </w:r>
      <w:r>
        <w:tab/>
      </w:r>
      <w:r>
        <w:tab/>
      </w:r>
      <w:r>
        <w:tab/>
      </w:r>
      <w:r>
        <w:tab/>
      </w:r>
      <w:r>
        <w:tab/>
      </w:r>
      <w:r>
        <w:tab/>
        <w:t>Date:</w:t>
      </w:r>
      <w:r>
        <w:tab/>
      </w:r>
      <w:r>
        <w:rPr>
          <w:u w:val="single"/>
        </w:rPr>
        <w:tab/>
      </w:r>
      <w:r>
        <w:rPr>
          <w:u w:val="single"/>
        </w:rPr>
        <w:tab/>
      </w:r>
      <w:r>
        <w:rPr>
          <w:u w:val="single"/>
        </w:rPr>
        <w:tab/>
      </w:r>
      <w:r>
        <w:rPr>
          <w:u w:val="single"/>
        </w:rPr>
        <w:tab/>
      </w:r>
    </w:p>
    <w:p w:rsidR="00681C29" w:rsidRDefault="00681C29" w:rsidP="00681C29">
      <w:pPr>
        <w:pStyle w:val="SignatureLine"/>
      </w:pPr>
    </w:p>
    <w:p w:rsidR="00681C29" w:rsidRDefault="00681C29" w:rsidP="00681C29">
      <w:pPr>
        <w:pStyle w:val="SignatureLine"/>
      </w:pPr>
    </w:p>
    <w:p w:rsidR="00681C29" w:rsidRDefault="00681C29" w:rsidP="00681C29">
      <w:pPr>
        <w:pStyle w:val="SignatureLine"/>
        <w:ind w:left="5040"/>
      </w:pPr>
      <w:r>
        <w:t>By:</w:t>
      </w:r>
      <w:r>
        <w:tab/>
      </w:r>
      <w:r>
        <w:rPr>
          <w:u w:val="single"/>
        </w:rPr>
        <w:tab/>
      </w:r>
      <w:r>
        <w:rPr>
          <w:u w:val="single"/>
        </w:rPr>
        <w:tab/>
      </w:r>
      <w:r>
        <w:rPr>
          <w:u w:val="single"/>
        </w:rPr>
        <w:tab/>
      </w:r>
      <w:r>
        <w:rPr>
          <w:u w:val="single"/>
        </w:rPr>
        <w:tab/>
      </w:r>
      <w:r>
        <w:rPr>
          <w:u w:val="single"/>
        </w:rPr>
        <w:tab/>
      </w:r>
    </w:p>
    <w:p w:rsidR="00681C29" w:rsidRDefault="005531AC" w:rsidP="00681C29">
      <w:pPr>
        <w:pStyle w:val="SignatureLine"/>
        <w:ind w:left="5760"/>
      </w:pPr>
      <w:r>
        <w:t>Robert C. Adams, DO, MS, Interim Executive Vice President for Clinical Affairs &amp; Business Development; and President of UNT|Health</w:t>
      </w:r>
    </w:p>
    <w:p w:rsidR="00681C29" w:rsidRPr="00D736FB" w:rsidRDefault="00681C29" w:rsidP="00681C29">
      <w:pPr>
        <w:pStyle w:val="15Line"/>
        <w:ind w:left="5040"/>
        <w:rPr>
          <w:u w:val="single"/>
        </w:rPr>
      </w:pPr>
      <w:r>
        <w:t>Date:</w:t>
      </w:r>
      <w:r>
        <w:tab/>
      </w:r>
      <w:r>
        <w:rPr>
          <w:u w:val="single"/>
        </w:rPr>
        <w:tab/>
      </w:r>
      <w:r>
        <w:rPr>
          <w:u w:val="single"/>
        </w:rPr>
        <w:tab/>
      </w:r>
      <w:r>
        <w:rPr>
          <w:u w:val="single"/>
        </w:rPr>
        <w:tab/>
      </w:r>
      <w:r>
        <w:rPr>
          <w:u w:val="single"/>
        </w:rPr>
        <w:tab/>
      </w:r>
    </w:p>
    <w:p w:rsidR="00681C29" w:rsidRDefault="00681C29" w:rsidP="00681C29">
      <w:pPr>
        <w:pStyle w:val="SignatureLine"/>
        <w:ind w:left="5040"/>
      </w:pPr>
    </w:p>
    <w:p w:rsidR="00681C29" w:rsidRDefault="00681C29" w:rsidP="00681C29">
      <w:pPr>
        <w:pStyle w:val="SignatureLine"/>
        <w:ind w:left="5040"/>
      </w:pPr>
    </w:p>
    <w:p w:rsidR="00681C29" w:rsidRDefault="00681C29" w:rsidP="00681C29">
      <w:pPr>
        <w:pStyle w:val="SignatureLine"/>
        <w:ind w:left="5040"/>
      </w:pPr>
    </w:p>
    <w:p w:rsidR="00681C29" w:rsidRDefault="00681C29" w:rsidP="00681C29">
      <w:pPr>
        <w:pStyle w:val="SignatureLine"/>
        <w:ind w:left="5040"/>
      </w:pPr>
      <w:r>
        <w:t>By:</w:t>
      </w:r>
      <w:r>
        <w:tab/>
      </w:r>
      <w:r>
        <w:rPr>
          <w:u w:val="single"/>
        </w:rPr>
        <w:tab/>
      </w:r>
      <w:r>
        <w:rPr>
          <w:u w:val="single"/>
        </w:rPr>
        <w:tab/>
      </w:r>
      <w:r>
        <w:rPr>
          <w:u w:val="single"/>
        </w:rPr>
        <w:tab/>
      </w:r>
      <w:r>
        <w:rPr>
          <w:u w:val="single"/>
        </w:rPr>
        <w:tab/>
      </w:r>
      <w:r>
        <w:rPr>
          <w:u w:val="single"/>
        </w:rPr>
        <w:tab/>
      </w:r>
    </w:p>
    <w:p w:rsidR="00681C29" w:rsidRDefault="00681C29" w:rsidP="00681C29">
      <w:pPr>
        <w:pStyle w:val="SignatureLine"/>
        <w:ind w:left="5040"/>
      </w:pPr>
      <w:r>
        <w:tab/>
        <w:t>Thomas Yorio, PhD</w:t>
      </w:r>
    </w:p>
    <w:p w:rsidR="00681C29" w:rsidRDefault="00681C29" w:rsidP="00681C29">
      <w:pPr>
        <w:pStyle w:val="SignatureLine"/>
        <w:ind w:left="5760"/>
      </w:pPr>
      <w:r>
        <w:t>Provost and Executive Vice President for Academic Affairs</w:t>
      </w:r>
    </w:p>
    <w:p w:rsidR="00681C29" w:rsidRPr="00D736FB" w:rsidRDefault="00681C29" w:rsidP="00681C29">
      <w:pPr>
        <w:pStyle w:val="15Line"/>
        <w:ind w:left="5040"/>
        <w:rPr>
          <w:u w:val="single"/>
        </w:rPr>
      </w:pPr>
      <w:r>
        <w:t>Date:</w:t>
      </w:r>
      <w:r>
        <w:tab/>
      </w:r>
      <w:r>
        <w:rPr>
          <w:u w:val="single"/>
        </w:rPr>
        <w:tab/>
      </w:r>
      <w:r>
        <w:rPr>
          <w:u w:val="single"/>
        </w:rPr>
        <w:tab/>
      </w:r>
      <w:r>
        <w:rPr>
          <w:u w:val="single"/>
        </w:rPr>
        <w:tab/>
      </w:r>
      <w:r>
        <w:rPr>
          <w:u w:val="single"/>
        </w:rPr>
        <w:tab/>
      </w:r>
    </w:p>
    <w:p w:rsidR="00681C29" w:rsidRDefault="00681C29" w:rsidP="00681C29">
      <w:pPr>
        <w:pStyle w:val="SignatureLine"/>
        <w:ind w:left="5760"/>
      </w:pPr>
    </w:p>
    <w:p w:rsidR="00681C29" w:rsidRDefault="00681C29" w:rsidP="00681C29">
      <w:pPr>
        <w:pStyle w:val="SignatureLine"/>
        <w:ind w:left="5760"/>
      </w:pPr>
    </w:p>
    <w:p w:rsidR="00681C29" w:rsidRDefault="00681C29" w:rsidP="00681C29">
      <w:pPr>
        <w:pStyle w:val="SignatureLine"/>
        <w:ind w:left="5760"/>
      </w:pPr>
    </w:p>
    <w:p w:rsidR="00681C29" w:rsidRDefault="00681C29" w:rsidP="00681C29">
      <w:pPr>
        <w:pStyle w:val="SignatureLine"/>
        <w:ind w:left="5040"/>
      </w:pPr>
      <w:r>
        <w:t>By:</w:t>
      </w:r>
      <w:r>
        <w:tab/>
      </w:r>
      <w:r>
        <w:rPr>
          <w:u w:val="single"/>
        </w:rPr>
        <w:tab/>
      </w:r>
      <w:r>
        <w:rPr>
          <w:u w:val="single"/>
        </w:rPr>
        <w:tab/>
      </w:r>
      <w:r>
        <w:rPr>
          <w:u w:val="single"/>
        </w:rPr>
        <w:tab/>
      </w:r>
      <w:r>
        <w:rPr>
          <w:u w:val="single"/>
        </w:rPr>
        <w:tab/>
      </w:r>
      <w:r>
        <w:rPr>
          <w:u w:val="single"/>
        </w:rPr>
        <w:tab/>
      </w:r>
    </w:p>
    <w:p w:rsidR="00681C29" w:rsidRDefault="00681C29" w:rsidP="00681C29">
      <w:pPr>
        <w:pStyle w:val="SignatureLine"/>
        <w:ind w:left="5040"/>
      </w:pPr>
      <w:r>
        <w:tab/>
        <w:t>Scott B. Ransom, DO, MPH, MBA</w:t>
      </w:r>
    </w:p>
    <w:p w:rsidR="00681C29" w:rsidRDefault="00681C29" w:rsidP="00681C29">
      <w:pPr>
        <w:pStyle w:val="SignatureLine"/>
        <w:ind w:left="5040"/>
      </w:pPr>
      <w:r>
        <w:tab/>
        <w:t>President</w:t>
      </w:r>
    </w:p>
    <w:p w:rsidR="00681C29" w:rsidRDefault="00681C29" w:rsidP="00681C29">
      <w:pPr>
        <w:pStyle w:val="15Line"/>
        <w:sectPr w:rsidR="00681C29" w:rsidSect="005531AC">
          <w:footerReference w:type="default" r:id="rId9"/>
          <w:headerReference w:type="first" r:id="rId10"/>
          <w:footerReference w:type="first" r:id="rId11"/>
          <w:pgSz w:w="12240" w:h="15840"/>
          <w:pgMar w:top="1440" w:right="1440" w:bottom="1296" w:left="1440" w:header="720" w:footer="720" w:gutter="0"/>
          <w:cols w:space="720"/>
          <w:titlePg/>
          <w:docGrid w:linePitch="360"/>
        </w:sectPr>
      </w:pPr>
      <w:r>
        <w:tab/>
      </w:r>
      <w:r>
        <w:tab/>
      </w:r>
      <w:r>
        <w:tab/>
      </w:r>
      <w:r>
        <w:tab/>
      </w:r>
      <w:r>
        <w:tab/>
      </w:r>
      <w:r>
        <w:tab/>
      </w:r>
      <w:r>
        <w:tab/>
        <w:t>Date:</w:t>
      </w:r>
      <w:r>
        <w:tab/>
      </w:r>
      <w:r>
        <w:rPr>
          <w:u w:val="single"/>
        </w:rPr>
        <w:tab/>
      </w:r>
      <w:r>
        <w:rPr>
          <w:u w:val="single"/>
        </w:rPr>
        <w:tab/>
      </w:r>
      <w:r>
        <w:rPr>
          <w:u w:val="single"/>
        </w:rPr>
        <w:tab/>
      </w:r>
      <w:r>
        <w:rPr>
          <w:u w:val="single"/>
        </w:rPr>
        <w:tab/>
      </w:r>
    </w:p>
    <w:p w:rsidR="00B22F57" w:rsidRDefault="00B22F57" w:rsidP="0074418B">
      <w:pPr>
        <w:pStyle w:val="Title"/>
      </w:pPr>
      <w:r>
        <w:lastRenderedPageBreak/>
        <w:t>ATTACHMENT A:</w:t>
      </w:r>
    </w:p>
    <w:p w:rsidR="00B22F57" w:rsidRDefault="00681C29" w:rsidP="00AE7204">
      <w:pPr>
        <w:pStyle w:val="TITLE2"/>
      </w:pPr>
      <w:r>
        <w:t>COMPENSATION DETAIL</w:t>
      </w:r>
    </w:p>
    <w:p w:rsidR="002055D5" w:rsidRDefault="002055D5" w:rsidP="00B22F57">
      <w:r>
        <w:t>PHYSICIAN:</w:t>
      </w:r>
      <w:r>
        <w:tab/>
      </w:r>
      <w:r>
        <w:tab/>
      </w:r>
      <w:r>
        <w:tab/>
      </w:r>
      <w:fldSimple w:instr=" REF  Text1 ">
        <w:r w:rsidR="007561DC">
          <w:rPr>
            <w:noProof/>
          </w:rPr>
          <w:t xml:space="preserve">     </w:t>
        </w:r>
      </w:fldSimple>
    </w:p>
    <w:p w:rsidR="002055D5" w:rsidRDefault="002055D5" w:rsidP="00B22F57">
      <w:r>
        <w:t>ACADEMIC RANK:</w:t>
      </w:r>
      <w:r>
        <w:tab/>
      </w:r>
      <w:r>
        <w:tab/>
      </w:r>
      <w:fldSimple w:instr=" REF  Text2 ">
        <w:r w:rsidR="007561DC">
          <w:rPr>
            <w:noProof/>
          </w:rPr>
          <w:t xml:space="preserve">    </w:t>
        </w:r>
      </w:fldSimple>
    </w:p>
    <w:p w:rsidR="002D2AC0" w:rsidRDefault="002D2AC0" w:rsidP="002055D5">
      <w:r>
        <w:t>TENURE STATUS:</w:t>
      </w:r>
      <w:r>
        <w:tab/>
      </w:r>
      <w:r>
        <w:tab/>
      </w:r>
      <w:fldSimple w:instr=" REF  Text120 ">
        <w:r w:rsidR="007561DC">
          <w:rPr>
            <w:noProof/>
          </w:rPr>
          <w:t xml:space="preserve">     </w:t>
        </w:r>
      </w:fldSimple>
    </w:p>
    <w:p w:rsidR="002055D5" w:rsidRDefault="002055D5" w:rsidP="002055D5">
      <w:r>
        <w:t>DEPARTMENT:</w:t>
      </w:r>
      <w:r>
        <w:tab/>
      </w:r>
      <w:r>
        <w:tab/>
      </w:r>
      <w:fldSimple w:instr=" REF  Text3 ">
        <w:r w:rsidR="007561DC">
          <w:rPr>
            <w:noProof/>
          </w:rPr>
          <w:t xml:space="preserve">     </w:t>
        </w:r>
      </w:fldSimple>
    </w:p>
    <w:p w:rsidR="00B06E61" w:rsidRDefault="002055D5" w:rsidP="00B22F57">
      <w:r>
        <w:t>COMMENCEMENT</w:t>
      </w:r>
      <w:r w:rsidR="00B22F57">
        <w:t xml:space="preserve"> DATE:</w:t>
      </w:r>
      <w:r w:rsidR="00B22F57">
        <w:tab/>
      </w:r>
      <w:fldSimple w:instr=" REF  Text4 ">
        <w:r w:rsidR="007561DC">
          <w:rPr>
            <w:noProof/>
          </w:rPr>
          <w:t xml:space="preserve">     </w:t>
        </w:r>
      </w:fldSimple>
    </w:p>
    <w:p w:rsidR="002055D5" w:rsidRDefault="002055D5" w:rsidP="00B22F57">
      <w:r>
        <w:t>CONTRACT END DATE:</w:t>
      </w:r>
      <w:r>
        <w:tab/>
      </w:r>
      <w:fldSimple w:instr=" REF  Text5 ">
        <w:r w:rsidR="007561DC">
          <w:rPr>
            <w:noProof/>
          </w:rPr>
          <w:t xml:space="preserve">     </w:t>
        </w:r>
      </w:fldSimple>
    </w:p>
    <w:p w:rsidR="002B1754" w:rsidRDefault="002B1754" w:rsidP="002055D5"/>
    <w:tbl>
      <w:tblPr>
        <w:tblStyle w:val="TableGrid"/>
        <w:tblW w:w="9375" w:type="dxa"/>
        <w:tblBorders>
          <w:insideH w:val="none" w:sz="0" w:space="0" w:color="auto"/>
          <w:insideV w:val="none" w:sz="0" w:space="0" w:color="auto"/>
        </w:tblBorders>
        <w:tblLayout w:type="fixed"/>
        <w:tblLook w:val="04A0" w:firstRow="1" w:lastRow="0" w:firstColumn="1" w:lastColumn="0" w:noHBand="0" w:noVBand="1"/>
      </w:tblPr>
      <w:tblGrid>
        <w:gridCol w:w="5235"/>
        <w:gridCol w:w="1290"/>
        <w:gridCol w:w="1425"/>
        <w:gridCol w:w="1425"/>
      </w:tblGrid>
      <w:tr w:rsidR="00BE17F7" w:rsidRPr="00BB75A6" w:rsidTr="00541A87">
        <w:trPr>
          <w:trHeight w:val="144"/>
        </w:trPr>
        <w:tc>
          <w:tcPr>
            <w:tcW w:w="5235" w:type="dxa"/>
            <w:tcBorders>
              <w:top w:val="single" w:sz="4" w:space="0" w:color="auto"/>
            </w:tcBorders>
            <w:noWrap/>
            <w:hideMark/>
          </w:tcPr>
          <w:p w:rsidR="00BE17F7" w:rsidRPr="003B1299" w:rsidRDefault="00BE17F7" w:rsidP="00541A87">
            <w:pPr>
              <w:spacing w:before="20" w:after="20"/>
              <w:jc w:val="left"/>
              <w:rPr>
                <w:rFonts w:eastAsia="Times New Roman" w:cs="Times New Roman"/>
                <w:color w:val="000000"/>
              </w:rPr>
            </w:pPr>
          </w:p>
        </w:tc>
        <w:tc>
          <w:tcPr>
            <w:tcW w:w="1290" w:type="dxa"/>
            <w:tcBorders>
              <w:top w:val="single" w:sz="4" w:space="0" w:color="auto"/>
            </w:tcBorders>
            <w:noWrap/>
            <w:hideMark/>
          </w:tcPr>
          <w:p w:rsidR="00BE17F7" w:rsidRPr="003B1299" w:rsidRDefault="00BE17F7" w:rsidP="00541A87">
            <w:pPr>
              <w:spacing w:before="20" w:after="20"/>
              <w:jc w:val="right"/>
              <w:rPr>
                <w:rFonts w:eastAsia="Times New Roman" w:cs="Times New Roman"/>
                <w:b/>
                <w:bCs/>
                <w:color w:val="000000"/>
                <w:u w:val="single"/>
              </w:rPr>
            </w:pPr>
            <w:r w:rsidRPr="003B1299">
              <w:rPr>
                <w:rFonts w:eastAsia="Times New Roman" w:cs="Times New Roman"/>
                <w:b/>
                <w:bCs/>
                <w:color w:val="000000"/>
                <w:u w:val="single"/>
              </w:rPr>
              <w:t>FTE Allocation</w:t>
            </w:r>
          </w:p>
        </w:tc>
        <w:tc>
          <w:tcPr>
            <w:tcW w:w="1425" w:type="dxa"/>
            <w:tcBorders>
              <w:top w:val="single" w:sz="4" w:space="0" w:color="auto"/>
            </w:tcBorders>
            <w:noWrap/>
            <w:hideMark/>
          </w:tcPr>
          <w:p w:rsidR="00BE17F7" w:rsidRPr="003B1299" w:rsidRDefault="00BE17F7" w:rsidP="00541A87">
            <w:pPr>
              <w:spacing w:before="20" w:after="20"/>
              <w:jc w:val="right"/>
              <w:rPr>
                <w:rFonts w:eastAsia="Times New Roman" w:cs="Times New Roman"/>
                <w:b/>
                <w:bCs/>
                <w:color w:val="000000"/>
                <w:u w:val="single"/>
              </w:rPr>
            </w:pPr>
            <w:r w:rsidRPr="003B1299">
              <w:rPr>
                <w:rFonts w:eastAsia="Times New Roman" w:cs="Times New Roman"/>
                <w:b/>
                <w:bCs/>
                <w:color w:val="000000"/>
                <w:u w:val="single"/>
              </w:rPr>
              <w:t>Salary Support</w:t>
            </w:r>
          </w:p>
        </w:tc>
        <w:tc>
          <w:tcPr>
            <w:tcW w:w="1425" w:type="dxa"/>
            <w:tcBorders>
              <w:top w:val="single" w:sz="4" w:space="0" w:color="auto"/>
            </w:tcBorders>
            <w:noWrap/>
            <w:vAlign w:val="bottom"/>
            <w:hideMark/>
          </w:tcPr>
          <w:p w:rsidR="00BE17F7" w:rsidRPr="003B1299" w:rsidRDefault="00BE17F7" w:rsidP="00541A87">
            <w:pPr>
              <w:spacing w:before="20" w:after="20"/>
              <w:jc w:val="right"/>
              <w:rPr>
                <w:rFonts w:eastAsia="Times New Roman" w:cs="Times New Roman"/>
                <w:b/>
                <w:bCs/>
                <w:color w:val="000000"/>
                <w:u w:val="single"/>
              </w:rPr>
            </w:pPr>
            <w:r w:rsidRPr="003B1299">
              <w:rPr>
                <w:rFonts w:eastAsia="Times New Roman" w:cs="Times New Roman"/>
                <w:b/>
                <w:bCs/>
                <w:color w:val="000000"/>
                <w:u w:val="single"/>
              </w:rPr>
              <w:t>DeptID</w:t>
            </w:r>
          </w:p>
        </w:tc>
      </w:tr>
      <w:tr w:rsidR="00BE17F7" w:rsidRPr="00BB75A6" w:rsidTr="00541A87">
        <w:trPr>
          <w:trHeight w:val="300"/>
        </w:trPr>
        <w:tc>
          <w:tcPr>
            <w:tcW w:w="5235" w:type="dxa"/>
            <w:noWrap/>
            <w:hideMark/>
          </w:tcPr>
          <w:p w:rsidR="00BE17F7" w:rsidRPr="003B1299" w:rsidRDefault="00BE17F7" w:rsidP="007E265E">
            <w:pPr>
              <w:spacing w:beforeLines="20" w:before="48" w:afterLines="20" w:after="48"/>
              <w:jc w:val="left"/>
              <w:rPr>
                <w:rFonts w:eastAsia="Times New Roman" w:cs="Times New Roman"/>
                <w:color w:val="000000"/>
              </w:rPr>
            </w:pPr>
            <w:r w:rsidRPr="003B1299">
              <w:rPr>
                <w:rFonts w:eastAsia="Times New Roman" w:cs="Times New Roman"/>
                <w:color w:val="000000"/>
              </w:rPr>
              <w:t xml:space="preserve">1) Teaching, Educational Training, </w:t>
            </w:r>
            <w:r w:rsidR="007E265E">
              <w:rPr>
                <w:rFonts w:eastAsia="Times New Roman" w:cs="Times New Roman"/>
                <w:color w:val="000000"/>
              </w:rPr>
              <w:t xml:space="preserve">and </w:t>
            </w:r>
            <w:r w:rsidRPr="003B1299">
              <w:rPr>
                <w:rFonts w:eastAsia="Times New Roman" w:cs="Times New Roman"/>
                <w:color w:val="000000"/>
              </w:rPr>
              <w:t>Service Salary</w:t>
            </w:r>
            <w:r>
              <w:rPr>
                <w:rFonts w:eastAsia="Times New Roman" w:cs="Times New Roman"/>
                <w:color w:val="000000"/>
              </w:rPr>
              <w:t>:</w:t>
            </w:r>
          </w:p>
        </w:tc>
        <w:tc>
          <w:tcPr>
            <w:tcW w:w="1290" w:type="dxa"/>
            <w:noWrap/>
          </w:tcPr>
          <w:p w:rsidR="00BE17F7" w:rsidRPr="003B1299" w:rsidRDefault="00BE17F7" w:rsidP="00541A87">
            <w:pPr>
              <w:spacing w:beforeLines="20" w:before="48" w:afterLines="20" w:after="48"/>
              <w:jc w:val="right"/>
              <w:rPr>
                <w:rFonts w:eastAsia="Times New Roman" w:cs="Times New Roman"/>
                <w:color w:val="000000"/>
              </w:rPr>
            </w:pPr>
          </w:p>
        </w:tc>
        <w:tc>
          <w:tcPr>
            <w:tcW w:w="1425" w:type="dxa"/>
            <w:noWrap/>
            <w:hideMark/>
          </w:tcPr>
          <w:p w:rsidR="00BE17F7" w:rsidRPr="003B1299" w:rsidRDefault="00BE17F7" w:rsidP="00541A87">
            <w:pPr>
              <w:spacing w:beforeLines="20" w:before="48" w:afterLines="20" w:after="48"/>
              <w:jc w:val="right"/>
              <w:rPr>
                <w:rFonts w:eastAsia="Times New Roman" w:cs="Times New Roman"/>
                <w:color w:val="000000"/>
              </w:rPr>
            </w:pPr>
          </w:p>
        </w:tc>
        <w:tc>
          <w:tcPr>
            <w:tcW w:w="1425" w:type="dxa"/>
            <w:noWrap/>
            <w:hideMark/>
          </w:tcPr>
          <w:p w:rsidR="00BE17F7" w:rsidRPr="003B1299" w:rsidRDefault="00BE17F7" w:rsidP="00541A87">
            <w:pPr>
              <w:spacing w:beforeLines="20" w:before="48" w:afterLines="20" w:after="48"/>
              <w:jc w:val="right"/>
              <w:rPr>
                <w:rFonts w:eastAsia="Times New Roman" w:cs="Times New Roman"/>
                <w:color w:val="000000"/>
              </w:rPr>
            </w:pPr>
          </w:p>
        </w:tc>
      </w:tr>
      <w:tr w:rsidR="00BE17F7" w:rsidRPr="00BB75A6" w:rsidTr="00541A87">
        <w:trPr>
          <w:trHeight w:val="300"/>
        </w:trPr>
        <w:tc>
          <w:tcPr>
            <w:tcW w:w="5235" w:type="dxa"/>
            <w:noWrap/>
          </w:tcPr>
          <w:p w:rsidR="00BE17F7" w:rsidRPr="003B1299" w:rsidRDefault="00BE17F7" w:rsidP="00541A87">
            <w:pPr>
              <w:spacing w:beforeLines="20" w:before="48" w:afterLines="20" w:after="48"/>
              <w:ind w:left="360"/>
              <w:jc w:val="left"/>
              <w:rPr>
                <w:rFonts w:eastAsia="Times New Roman" w:cs="Times New Roman"/>
                <w:color w:val="000000"/>
              </w:rPr>
            </w:pPr>
            <w:r>
              <w:rPr>
                <w:rFonts w:eastAsia="Times New Roman" w:cs="Times New Roman"/>
                <w:color w:val="000000"/>
              </w:rPr>
              <w:fldChar w:fldCharType="begin">
                <w:ffData>
                  <w:name w:val="Text128"/>
                  <w:enabled/>
                  <w:calcOnExit w:val="0"/>
                  <w:textInput/>
                </w:ffData>
              </w:fldChar>
            </w:r>
            <w:bookmarkStart w:id="29" w:name="Text128"/>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29"/>
          </w:p>
        </w:tc>
        <w:bookmarkStart w:id="30" w:name="Text131"/>
        <w:tc>
          <w:tcPr>
            <w:tcW w:w="1290" w:type="dxa"/>
            <w:noWrap/>
          </w:tcPr>
          <w:p w:rsidR="00BE17F7" w:rsidRPr="003B1299" w:rsidRDefault="00BE17F7" w:rsidP="00541A87">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31"/>
                  <w:enabled/>
                  <w:calcOnExit/>
                  <w:textInput>
                    <w:type w:val="number"/>
                    <w:format w:val="0.00"/>
                  </w:textInput>
                </w:ffData>
              </w:fldChar>
            </w:r>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30"/>
          </w:p>
        </w:tc>
        <w:bookmarkStart w:id="31" w:name="Text137"/>
        <w:tc>
          <w:tcPr>
            <w:tcW w:w="1425" w:type="dxa"/>
            <w:noWrap/>
          </w:tcPr>
          <w:p w:rsidR="00BE17F7" w:rsidRPr="003B1299" w:rsidRDefault="00BE17F7" w:rsidP="00541A87">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37"/>
                  <w:enabled/>
                  <w:calcOnExit/>
                  <w:textInput>
                    <w:type w:val="number"/>
                    <w:format w:val="$#,##0.00;($#,##0.00)"/>
                  </w:textInput>
                </w:ffData>
              </w:fldChar>
            </w:r>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31"/>
          </w:p>
        </w:tc>
        <w:tc>
          <w:tcPr>
            <w:tcW w:w="1425" w:type="dxa"/>
            <w:noWrap/>
          </w:tcPr>
          <w:p w:rsidR="00BE17F7" w:rsidRPr="003B1299" w:rsidRDefault="00BE17F7" w:rsidP="00541A87">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43"/>
                  <w:enabled/>
                  <w:calcOnExit w:val="0"/>
                  <w:textInput/>
                </w:ffData>
              </w:fldChar>
            </w:r>
            <w:bookmarkStart w:id="32" w:name="Text143"/>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32"/>
          </w:p>
        </w:tc>
      </w:tr>
      <w:tr w:rsidR="00BE17F7" w:rsidRPr="00BB75A6" w:rsidTr="00541A87">
        <w:trPr>
          <w:trHeight w:val="300"/>
        </w:trPr>
        <w:tc>
          <w:tcPr>
            <w:tcW w:w="5235" w:type="dxa"/>
            <w:noWrap/>
          </w:tcPr>
          <w:p w:rsidR="00BE17F7" w:rsidRPr="003B1299" w:rsidRDefault="00BE17F7" w:rsidP="00541A87">
            <w:pPr>
              <w:spacing w:beforeLines="20" w:before="48" w:afterLines="20" w:after="48"/>
              <w:ind w:left="360"/>
              <w:jc w:val="left"/>
              <w:rPr>
                <w:rFonts w:eastAsia="Times New Roman" w:cs="Times New Roman"/>
                <w:color w:val="000000"/>
              </w:rPr>
            </w:pPr>
            <w:r>
              <w:rPr>
                <w:rFonts w:eastAsia="Times New Roman" w:cs="Times New Roman"/>
                <w:color w:val="000000"/>
              </w:rPr>
              <w:fldChar w:fldCharType="begin">
                <w:ffData>
                  <w:name w:val="Text129"/>
                  <w:enabled/>
                  <w:calcOnExit w:val="0"/>
                  <w:textInput/>
                </w:ffData>
              </w:fldChar>
            </w:r>
            <w:bookmarkStart w:id="33" w:name="Text129"/>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33"/>
          </w:p>
        </w:tc>
        <w:bookmarkStart w:id="34" w:name="Text132"/>
        <w:tc>
          <w:tcPr>
            <w:tcW w:w="1290" w:type="dxa"/>
            <w:noWrap/>
          </w:tcPr>
          <w:p w:rsidR="00BE17F7" w:rsidRPr="003B1299" w:rsidRDefault="00BE17F7" w:rsidP="00541A87">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32"/>
                  <w:enabled/>
                  <w:calcOnExit/>
                  <w:textInput>
                    <w:type w:val="number"/>
                    <w:format w:val="0.00"/>
                  </w:textInput>
                </w:ffData>
              </w:fldChar>
            </w:r>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34"/>
          </w:p>
        </w:tc>
        <w:bookmarkStart w:id="35" w:name="Text138"/>
        <w:tc>
          <w:tcPr>
            <w:tcW w:w="1425" w:type="dxa"/>
            <w:noWrap/>
          </w:tcPr>
          <w:p w:rsidR="00BE17F7" w:rsidRPr="003B1299" w:rsidRDefault="00BE17F7" w:rsidP="00541A87">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38"/>
                  <w:enabled/>
                  <w:calcOnExit/>
                  <w:textInput>
                    <w:type w:val="number"/>
                    <w:format w:val="$#,##0.00;($#,##0.00)"/>
                  </w:textInput>
                </w:ffData>
              </w:fldChar>
            </w:r>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35"/>
          </w:p>
        </w:tc>
        <w:tc>
          <w:tcPr>
            <w:tcW w:w="1425" w:type="dxa"/>
            <w:noWrap/>
          </w:tcPr>
          <w:p w:rsidR="00BE17F7" w:rsidRPr="003B1299" w:rsidRDefault="00BE17F7" w:rsidP="00541A87">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44"/>
                  <w:enabled/>
                  <w:calcOnExit w:val="0"/>
                  <w:textInput/>
                </w:ffData>
              </w:fldChar>
            </w:r>
            <w:bookmarkStart w:id="36" w:name="Text144"/>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36"/>
          </w:p>
        </w:tc>
      </w:tr>
      <w:tr w:rsidR="00BE17F7" w:rsidRPr="00BB75A6" w:rsidTr="00541A87">
        <w:trPr>
          <w:trHeight w:val="300"/>
        </w:trPr>
        <w:tc>
          <w:tcPr>
            <w:tcW w:w="5235" w:type="dxa"/>
            <w:noWrap/>
          </w:tcPr>
          <w:p w:rsidR="00BE17F7" w:rsidRDefault="00BE17F7" w:rsidP="00541A87">
            <w:pPr>
              <w:spacing w:beforeLines="20" w:before="48" w:afterLines="20" w:after="48"/>
              <w:ind w:left="360"/>
              <w:jc w:val="left"/>
              <w:rPr>
                <w:rFonts w:eastAsia="Times New Roman" w:cs="Times New Roman"/>
                <w:color w:val="000000"/>
              </w:rPr>
            </w:pPr>
            <w:r>
              <w:rPr>
                <w:rFonts w:eastAsia="Times New Roman" w:cs="Times New Roman"/>
                <w:color w:val="000000"/>
              </w:rPr>
              <w:fldChar w:fldCharType="begin">
                <w:ffData>
                  <w:name w:val="Text152"/>
                  <w:enabled/>
                  <w:calcOnExit w:val="0"/>
                  <w:textInput/>
                </w:ffData>
              </w:fldChar>
            </w:r>
            <w:bookmarkStart w:id="37" w:name="Text152"/>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37"/>
          </w:p>
        </w:tc>
        <w:bookmarkStart w:id="38" w:name="Text157"/>
        <w:tc>
          <w:tcPr>
            <w:tcW w:w="1290" w:type="dxa"/>
            <w:noWrap/>
          </w:tcPr>
          <w:p w:rsidR="00BE17F7" w:rsidRDefault="00BE17F7" w:rsidP="00541A87">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57"/>
                  <w:enabled/>
                  <w:calcOnExit/>
                  <w:textInput>
                    <w:type w:val="number"/>
                    <w:format w:val="0.00"/>
                  </w:textInput>
                </w:ffData>
              </w:fldChar>
            </w:r>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38"/>
          </w:p>
        </w:tc>
        <w:bookmarkStart w:id="39" w:name="Text158"/>
        <w:tc>
          <w:tcPr>
            <w:tcW w:w="1425" w:type="dxa"/>
            <w:noWrap/>
          </w:tcPr>
          <w:p w:rsidR="00BE17F7" w:rsidRDefault="00BE17F7" w:rsidP="00541A87">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58"/>
                  <w:enabled/>
                  <w:calcOnExit/>
                  <w:textInput>
                    <w:type w:val="number"/>
                    <w:format w:val="$#,##0.00;($#,##0.00)"/>
                  </w:textInput>
                </w:ffData>
              </w:fldChar>
            </w:r>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39"/>
          </w:p>
        </w:tc>
        <w:tc>
          <w:tcPr>
            <w:tcW w:w="1425" w:type="dxa"/>
            <w:noWrap/>
          </w:tcPr>
          <w:p w:rsidR="00BE17F7" w:rsidRDefault="00BE17F7" w:rsidP="00541A87">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59"/>
                  <w:enabled/>
                  <w:calcOnExit w:val="0"/>
                  <w:textInput/>
                </w:ffData>
              </w:fldChar>
            </w:r>
            <w:bookmarkStart w:id="40" w:name="Text159"/>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40"/>
          </w:p>
        </w:tc>
      </w:tr>
      <w:tr w:rsidR="00BE17F7" w:rsidRPr="00BB75A6" w:rsidTr="00541A87">
        <w:trPr>
          <w:trHeight w:val="300"/>
        </w:trPr>
        <w:tc>
          <w:tcPr>
            <w:tcW w:w="5235" w:type="dxa"/>
            <w:noWrap/>
          </w:tcPr>
          <w:p w:rsidR="00BE17F7" w:rsidRDefault="00BE17F7" w:rsidP="00541A87">
            <w:pPr>
              <w:spacing w:beforeLines="20" w:before="48" w:afterLines="20" w:after="48"/>
              <w:ind w:left="360"/>
              <w:jc w:val="left"/>
              <w:rPr>
                <w:rFonts w:eastAsia="Times New Roman" w:cs="Times New Roman"/>
                <w:color w:val="000000"/>
              </w:rPr>
            </w:pPr>
            <w:r>
              <w:rPr>
                <w:rFonts w:eastAsia="Times New Roman" w:cs="Times New Roman"/>
                <w:color w:val="000000"/>
              </w:rPr>
              <w:fldChar w:fldCharType="begin">
                <w:ffData>
                  <w:name w:val="Text153"/>
                  <w:enabled/>
                  <w:calcOnExit w:val="0"/>
                  <w:textInput/>
                </w:ffData>
              </w:fldChar>
            </w:r>
            <w:bookmarkStart w:id="41" w:name="Text153"/>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41"/>
          </w:p>
        </w:tc>
        <w:bookmarkStart w:id="42" w:name="Text154"/>
        <w:tc>
          <w:tcPr>
            <w:tcW w:w="1290" w:type="dxa"/>
            <w:noWrap/>
          </w:tcPr>
          <w:p w:rsidR="00BE17F7" w:rsidRDefault="00BE17F7" w:rsidP="00541A87">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54"/>
                  <w:enabled/>
                  <w:calcOnExit/>
                  <w:textInput>
                    <w:type w:val="number"/>
                    <w:format w:val="0.00"/>
                  </w:textInput>
                </w:ffData>
              </w:fldChar>
            </w:r>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42"/>
          </w:p>
        </w:tc>
        <w:bookmarkStart w:id="43" w:name="Text155"/>
        <w:tc>
          <w:tcPr>
            <w:tcW w:w="1425" w:type="dxa"/>
            <w:noWrap/>
          </w:tcPr>
          <w:p w:rsidR="00BE17F7" w:rsidRDefault="00BE17F7" w:rsidP="00541A87">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55"/>
                  <w:enabled/>
                  <w:calcOnExit/>
                  <w:textInput>
                    <w:type w:val="number"/>
                    <w:format w:val="$#,##0.00;($#,##0.00)"/>
                  </w:textInput>
                </w:ffData>
              </w:fldChar>
            </w:r>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43"/>
          </w:p>
        </w:tc>
        <w:tc>
          <w:tcPr>
            <w:tcW w:w="1425" w:type="dxa"/>
            <w:noWrap/>
          </w:tcPr>
          <w:p w:rsidR="00BE17F7" w:rsidRDefault="00BE17F7" w:rsidP="00541A87">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56"/>
                  <w:enabled/>
                  <w:calcOnExit w:val="0"/>
                  <w:textInput/>
                </w:ffData>
              </w:fldChar>
            </w:r>
            <w:bookmarkStart w:id="44" w:name="Text156"/>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44"/>
          </w:p>
        </w:tc>
      </w:tr>
      <w:tr w:rsidR="00BE17F7" w:rsidRPr="00BB75A6" w:rsidTr="00541A87">
        <w:trPr>
          <w:trHeight w:val="300"/>
        </w:trPr>
        <w:tc>
          <w:tcPr>
            <w:tcW w:w="5235" w:type="dxa"/>
            <w:noWrap/>
          </w:tcPr>
          <w:p w:rsidR="00BE17F7" w:rsidRPr="003B1299" w:rsidRDefault="00BE17F7" w:rsidP="00541A87">
            <w:pPr>
              <w:spacing w:beforeLines="20" w:before="48" w:afterLines="20" w:after="48"/>
              <w:ind w:left="360"/>
              <w:jc w:val="left"/>
              <w:rPr>
                <w:rFonts w:eastAsia="Times New Roman" w:cs="Times New Roman"/>
                <w:color w:val="000000"/>
              </w:rPr>
            </w:pPr>
            <w:r>
              <w:rPr>
                <w:rFonts w:eastAsia="Times New Roman" w:cs="Times New Roman"/>
                <w:color w:val="000000"/>
              </w:rPr>
              <w:fldChar w:fldCharType="begin">
                <w:ffData>
                  <w:name w:val="Text130"/>
                  <w:enabled/>
                  <w:calcOnExit w:val="0"/>
                  <w:textInput/>
                </w:ffData>
              </w:fldChar>
            </w:r>
            <w:bookmarkStart w:id="45" w:name="Text130"/>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45"/>
          </w:p>
        </w:tc>
        <w:bookmarkStart w:id="46" w:name="Text133"/>
        <w:tc>
          <w:tcPr>
            <w:tcW w:w="1290" w:type="dxa"/>
            <w:noWrap/>
          </w:tcPr>
          <w:p w:rsidR="00BE17F7" w:rsidRPr="003B1299" w:rsidRDefault="00BE17F7" w:rsidP="00541A87">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33"/>
                  <w:enabled/>
                  <w:calcOnExit/>
                  <w:textInput>
                    <w:type w:val="number"/>
                    <w:format w:val="0.00"/>
                  </w:textInput>
                </w:ffData>
              </w:fldChar>
            </w:r>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46"/>
          </w:p>
        </w:tc>
        <w:bookmarkStart w:id="47" w:name="Text139"/>
        <w:tc>
          <w:tcPr>
            <w:tcW w:w="1425" w:type="dxa"/>
            <w:noWrap/>
          </w:tcPr>
          <w:p w:rsidR="00BE17F7" w:rsidRPr="003B1299" w:rsidRDefault="00BE17F7" w:rsidP="00541A87">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39"/>
                  <w:enabled/>
                  <w:calcOnExit/>
                  <w:textInput>
                    <w:type w:val="number"/>
                    <w:format w:val="$#,##0.00;($#,##0.00)"/>
                  </w:textInput>
                </w:ffData>
              </w:fldChar>
            </w:r>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47"/>
          </w:p>
        </w:tc>
        <w:tc>
          <w:tcPr>
            <w:tcW w:w="1425" w:type="dxa"/>
            <w:noWrap/>
          </w:tcPr>
          <w:p w:rsidR="00BE17F7" w:rsidRPr="003B1299" w:rsidRDefault="00BE17F7" w:rsidP="00541A87">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45"/>
                  <w:enabled/>
                  <w:calcOnExit w:val="0"/>
                  <w:textInput/>
                </w:ffData>
              </w:fldChar>
            </w:r>
            <w:bookmarkStart w:id="48" w:name="Text145"/>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48"/>
          </w:p>
        </w:tc>
      </w:tr>
      <w:tr w:rsidR="00BE17F7" w:rsidRPr="00BB75A6" w:rsidTr="00541A87">
        <w:trPr>
          <w:trHeight w:val="300"/>
        </w:trPr>
        <w:tc>
          <w:tcPr>
            <w:tcW w:w="5235" w:type="dxa"/>
            <w:noWrap/>
            <w:hideMark/>
          </w:tcPr>
          <w:p w:rsidR="00BE17F7" w:rsidRPr="003B1299" w:rsidRDefault="00BE17F7" w:rsidP="00541A87">
            <w:pPr>
              <w:spacing w:beforeLines="20" w:before="48" w:afterLines="20" w:after="48"/>
              <w:jc w:val="left"/>
              <w:rPr>
                <w:rFonts w:eastAsia="Times New Roman" w:cs="Times New Roman"/>
                <w:color w:val="000000"/>
              </w:rPr>
            </w:pPr>
            <w:r>
              <w:rPr>
                <w:rFonts w:eastAsia="Times New Roman" w:cs="Times New Roman"/>
                <w:color w:val="000000"/>
              </w:rPr>
              <w:t>2) Designated Salary:</w:t>
            </w:r>
          </w:p>
        </w:tc>
        <w:tc>
          <w:tcPr>
            <w:tcW w:w="1290" w:type="dxa"/>
            <w:noWrap/>
            <w:hideMark/>
          </w:tcPr>
          <w:p w:rsidR="00BE17F7" w:rsidRPr="003B1299" w:rsidRDefault="00BE17F7" w:rsidP="00541A87">
            <w:pPr>
              <w:spacing w:beforeLines="20" w:before="48" w:afterLines="20" w:after="48"/>
              <w:jc w:val="right"/>
              <w:rPr>
                <w:rFonts w:eastAsia="Times New Roman" w:cs="Times New Roman"/>
                <w:color w:val="000000"/>
              </w:rPr>
            </w:pPr>
          </w:p>
        </w:tc>
        <w:tc>
          <w:tcPr>
            <w:tcW w:w="1425" w:type="dxa"/>
            <w:noWrap/>
            <w:hideMark/>
          </w:tcPr>
          <w:p w:rsidR="00BE17F7" w:rsidRPr="003B1299" w:rsidRDefault="00BE17F7" w:rsidP="00541A87">
            <w:pPr>
              <w:spacing w:beforeLines="20" w:before="48" w:afterLines="20" w:after="48"/>
              <w:jc w:val="right"/>
              <w:rPr>
                <w:rFonts w:eastAsia="Times New Roman" w:cs="Times New Roman"/>
                <w:color w:val="000000"/>
              </w:rPr>
            </w:pPr>
          </w:p>
        </w:tc>
        <w:tc>
          <w:tcPr>
            <w:tcW w:w="1425" w:type="dxa"/>
            <w:noWrap/>
            <w:hideMark/>
          </w:tcPr>
          <w:p w:rsidR="00BE17F7" w:rsidRPr="003B1299" w:rsidRDefault="00BE17F7" w:rsidP="00541A87">
            <w:pPr>
              <w:spacing w:beforeLines="20" w:before="48" w:afterLines="20" w:after="48"/>
              <w:jc w:val="right"/>
              <w:rPr>
                <w:rFonts w:eastAsia="Times New Roman" w:cs="Times New Roman"/>
                <w:color w:val="000000"/>
              </w:rPr>
            </w:pPr>
          </w:p>
        </w:tc>
      </w:tr>
      <w:tr w:rsidR="00BE17F7" w:rsidRPr="00BB75A6" w:rsidTr="00541A87">
        <w:trPr>
          <w:trHeight w:val="300"/>
        </w:trPr>
        <w:tc>
          <w:tcPr>
            <w:tcW w:w="5235" w:type="dxa"/>
            <w:noWrap/>
            <w:hideMark/>
          </w:tcPr>
          <w:p w:rsidR="00BE17F7" w:rsidRPr="003B1299" w:rsidRDefault="00BE17F7" w:rsidP="00541A87">
            <w:pPr>
              <w:spacing w:beforeLines="20" w:before="48" w:afterLines="20" w:after="48"/>
              <w:ind w:left="360"/>
              <w:jc w:val="left"/>
              <w:rPr>
                <w:rFonts w:eastAsia="Times New Roman" w:cs="Times New Roman"/>
                <w:color w:val="000000"/>
              </w:rPr>
            </w:pPr>
            <w:r>
              <w:rPr>
                <w:rFonts w:eastAsia="Times New Roman" w:cs="Times New Roman"/>
                <w:color w:val="000000"/>
              </w:rPr>
              <w:fldChar w:fldCharType="begin">
                <w:ffData>
                  <w:name w:val="Text123"/>
                  <w:enabled/>
                  <w:calcOnExit w:val="0"/>
                  <w:textInput/>
                </w:ffData>
              </w:fldChar>
            </w:r>
            <w:bookmarkStart w:id="49" w:name="Text123"/>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49"/>
          </w:p>
        </w:tc>
        <w:tc>
          <w:tcPr>
            <w:tcW w:w="1290" w:type="dxa"/>
            <w:noWrap/>
            <w:hideMark/>
          </w:tcPr>
          <w:p w:rsidR="00BE17F7" w:rsidRPr="003B1299" w:rsidRDefault="00BE17F7" w:rsidP="00541A87">
            <w:pPr>
              <w:spacing w:beforeLines="20" w:before="48" w:afterLines="20" w:after="48"/>
              <w:jc w:val="right"/>
              <w:rPr>
                <w:rFonts w:eastAsia="Times New Roman" w:cs="Times New Roman"/>
                <w:color w:val="000000"/>
              </w:rPr>
            </w:pPr>
            <w:r w:rsidRPr="003B1299">
              <w:rPr>
                <w:rFonts w:eastAsia="Times New Roman" w:cs="Times New Roman"/>
                <w:color w:val="000000"/>
              </w:rPr>
              <w:fldChar w:fldCharType="begin">
                <w:ffData>
                  <w:name w:val="Text96"/>
                  <w:enabled/>
                  <w:calcOnExit/>
                  <w:textInput>
                    <w:type w:val="number"/>
                    <w:format w:val="0.00"/>
                  </w:textInput>
                </w:ffData>
              </w:fldChar>
            </w:r>
            <w:r w:rsidRPr="003B1299">
              <w:rPr>
                <w:rFonts w:eastAsia="Times New Roman" w:cs="Times New Roman"/>
                <w:color w:val="000000"/>
              </w:rPr>
              <w:instrText xml:space="preserve"> FORMTEXT </w:instrText>
            </w:r>
            <w:r w:rsidRPr="003B1299">
              <w:rPr>
                <w:rFonts w:eastAsia="Times New Roman" w:cs="Times New Roman"/>
                <w:color w:val="000000"/>
              </w:rPr>
            </w:r>
            <w:r w:rsidRPr="003B1299">
              <w:rPr>
                <w:rFonts w:eastAsia="Times New Roman" w:cs="Times New Roman"/>
                <w:color w:val="000000"/>
              </w:rPr>
              <w:fldChar w:fldCharType="separate"/>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color w:val="000000"/>
              </w:rPr>
              <w:fldChar w:fldCharType="end"/>
            </w:r>
          </w:p>
        </w:tc>
        <w:tc>
          <w:tcPr>
            <w:tcW w:w="1425" w:type="dxa"/>
            <w:noWrap/>
            <w:hideMark/>
          </w:tcPr>
          <w:p w:rsidR="00BE17F7" w:rsidRPr="003B1299" w:rsidRDefault="00BE17F7" w:rsidP="00541A87">
            <w:pPr>
              <w:spacing w:beforeLines="20" w:before="48" w:afterLines="20" w:after="48"/>
              <w:jc w:val="right"/>
              <w:rPr>
                <w:rFonts w:eastAsia="Times New Roman" w:cs="Times New Roman"/>
                <w:color w:val="000000"/>
              </w:rPr>
            </w:pPr>
            <w:r w:rsidRPr="003B1299">
              <w:rPr>
                <w:rFonts w:eastAsia="Times New Roman" w:cs="Times New Roman"/>
                <w:noProof/>
                <w:color w:val="000000"/>
              </w:rPr>
              <w:fldChar w:fldCharType="begin">
                <w:ffData>
                  <w:name w:val="Text82"/>
                  <w:enabled/>
                  <w:calcOnExit/>
                  <w:textInput>
                    <w:type w:val="number"/>
                    <w:format w:val="$#,##0.00;($#,##0.00)"/>
                  </w:textInput>
                </w:ffData>
              </w:fldChar>
            </w:r>
            <w:r w:rsidRPr="003B1299">
              <w:rPr>
                <w:rFonts w:eastAsia="Times New Roman" w:cs="Times New Roman"/>
                <w:noProof/>
                <w:color w:val="000000"/>
              </w:rPr>
              <w:instrText xml:space="preserve"> FORMTEXT </w:instrText>
            </w:r>
            <w:r w:rsidRPr="003B1299">
              <w:rPr>
                <w:rFonts w:eastAsia="Times New Roman" w:cs="Times New Roman"/>
                <w:noProof/>
                <w:color w:val="000000"/>
              </w:rPr>
            </w:r>
            <w:r w:rsidRPr="003B1299">
              <w:rPr>
                <w:rFonts w:eastAsia="Times New Roman" w:cs="Times New Roman"/>
                <w:noProof/>
                <w:color w:val="000000"/>
              </w:rPr>
              <w:fldChar w:fldCharType="separate"/>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fldChar w:fldCharType="end"/>
            </w:r>
          </w:p>
        </w:tc>
        <w:tc>
          <w:tcPr>
            <w:tcW w:w="1425" w:type="dxa"/>
            <w:noWrap/>
            <w:hideMark/>
          </w:tcPr>
          <w:p w:rsidR="00BE17F7" w:rsidRPr="003B1299" w:rsidRDefault="00BE17F7" w:rsidP="00541A87">
            <w:pPr>
              <w:spacing w:beforeLines="20" w:before="48" w:afterLines="20" w:after="48"/>
              <w:jc w:val="right"/>
              <w:rPr>
                <w:rFonts w:eastAsia="Times New Roman" w:cs="Times New Roman"/>
                <w:color w:val="000000"/>
              </w:rPr>
            </w:pPr>
            <w:r w:rsidRPr="003B1299">
              <w:rPr>
                <w:rFonts w:eastAsia="Times New Roman" w:cs="Times New Roman"/>
                <w:color w:val="000000"/>
              </w:rPr>
              <w:fldChar w:fldCharType="begin">
                <w:ffData>
                  <w:name w:val="Text99"/>
                  <w:enabled/>
                  <w:calcOnExit w:val="0"/>
                  <w:textInput/>
                </w:ffData>
              </w:fldChar>
            </w:r>
            <w:r w:rsidRPr="003B1299">
              <w:rPr>
                <w:rFonts w:eastAsia="Times New Roman" w:cs="Times New Roman"/>
                <w:color w:val="000000"/>
              </w:rPr>
              <w:instrText xml:space="preserve"> FORMTEXT </w:instrText>
            </w:r>
            <w:r w:rsidRPr="003B1299">
              <w:rPr>
                <w:rFonts w:eastAsia="Times New Roman" w:cs="Times New Roman"/>
                <w:color w:val="000000"/>
              </w:rPr>
            </w:r>
            <w:r w:rsidRPr="003B1299">
              <w:rPr>
                <w:rFonts w:eastAsia="Times New Roman" w:cs="Times New Roman"/>
                <w:color w:val="000000"/>
              </w:rPr>
              <w:fldChar w:fldCharType="separate"/>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color w:val="000000"/>
              </w:rPr>
              <w:fldChar w:fldCharType="end"/>
            </w:r>
          </w:p>
        </w:tc>
      </w:tr>
      <w:tr w:rsidR="00BE17F7" w:rsidRPr="00BB75A6" w:rsidTr="00541A87">
        <w:trPr>
          <w:trHeight w:val="300"/>
        </w:trPr>
        <w:tc>
          <w:tcPr>
            <w:tcW w:w="5235" w:type="dxa"/>
            <w:noWrap/>
          </w:tcPr>
          <w:p w:rsidR="00BE17F7" w:rsidRDefault="00BE17F7" w:rsidP="00541A87">
            <w:pPr>
              <w:spacing w:beforeLines="20" w:before="48" w:afterLines="20" w:after="48"/>
              <w:ind w:left="360"/>
              <w:jc w:val="left"/>
              <w:rPr>
                <w:rFonts w:eastAsia="Times New Roman" w:cs="Times New Roman"/>
                <w:color w:val="000000"/>
              </w:rPr>
            </w:pPr>
            <w:r>
              <w:rPr>
                <w:rFonts w:eastAsia="Times New Roman" w:cs="Times New Roman"/>
                <w:color w:val="000000"/>
              </w:rPr>
              <w:fldChar w:fldCharType="begin">
                <w:ffData>
                  <w:name w:val="Text149"/>
                  <w:enabled/>
                  <w:calcOnExit w:val="0"/>
                  <w:textInput/>
                </w:ffData>
              </w:fldChar>
            </w:r>
            <w:bookmarkStart w:id="50" w:name="Text149"/>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50"/>
          </w:p>
        </w:tc>
        <w:bookmarkStart w:id="51" w:name="Text134"/>
        <w:tc>
          <w:tcPr>
            <w:tcW w:w="1290" w:type="dxa"/>
            <w:noWrap/>
          </w:tcPr>
          <w:p w:rsidR="00BE17F7" w:rsidRPr="003B1299" w:rsidRDefault="00BE17F7" w:rsidP="00541A87">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34"/>
                  <w:enabled/>
                  <w:calcOnExit/>
                  <w:textInput>
                    <w:type w:val="number"/>
                    <w:format w:val="0.00"/>
                  </w:textInput>
                </w:ffData>
              </w:fldChar>
            </w:r>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51"/>
          </w:p>
        </w:tc>
        <w:bookmarkStart w:id="52" w:name="Text140"/>
        <w:tc>
          <w:tcPr>
            <w:tcW w:w="1425" w:type="dxa"/>
            <w:noWrap/>
          </w:tcPr>
          <w:p w:rsidR="00BE17F7" w:rsidRPr="003B1299" w:rsidRDefault="00BE17F7" w:rsidP="00541A87">
            <w:pPr>
              <w:spacing w:beforeLines="20" w:before="48" w:afterLines="20" w:after="48"/>
              <w:jc w:val="right"/>
              <w:rPr>
                <w:rFonts w:eastAsia="Times New Roman" w:cs="Times New Roman"/>
                <w:noProof/>
                <w:color w:val="000000"/>
              </w:rPr>
            </w:pPr>
            <w:r>
              <w:rPr>
                <w:rFonts w:eastAsia="Times New Roman" w:cs="Times New Roman"/>
                <w:noProof/>
                <w:color w:val="000000"/>
              </w:rPr>
              <w:fldChar w:fldCharType="begin">
                <w:ffData>
                  <w:name w:val="Text140"/>
                  <w:enabled/>
                  <w:calcOnExit/>
                  <w:textInput>
                    <w:type w:val="number"/>
                    <w:format w:val="$#,##0.00;($#,##0.00)"/>
                  </w:textInput>
                </w:ffData>
              </w:fldChar>
            </w:r>
            <w:r>
              <w:rPr>
                <w:rFonts w:eastAsia="Times New Roman" w:cs="Times New Roman"/>
                <w:noProof/>
                <w:color w:val="000000"/>
              </w:rPr>
              <w:instrText xml:space="preserve"> FORMTEXT </w:instrText>
            </w:r>
            <w:r>
              <w:rPr>
                <w:rFonts w:eastAsia="Times New Roman" w:cs="Times New Roman"/>
                <w:noProof/>
                <w:color w:val="000000"/>
              </w:rPr>
            </w:r>
            <w:r>
              <w:rPr>
                <w:rFonts w:eastAsia="Times New Roman" w:cs="Times New Roman"/>
                <w:noProof/>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fldChar w:fldCharType="end"/>
            </w:r>
            <w:bookmarkEnd w:id="52"/>
          </w:p>
        </w:tc>
        <w:tc>
          <w:tcPr>
            <w:tcW w:w="1425" w:type="dxa"/>
            <w:noWrap/>
          </w:tcPr>
          <w:p w:rsidR="00BE17F7" w:rsidRPr="003B1299" w:rsidRDefault="00BE17F7" w:rsidP="00541A87">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46"/>
                  <w:enabled/>
                  <w:calcOnExit w:val="0"/>
                  <w:textInput/>
                </w:ffData>
              </w:fldChar>
            </w:r>
            <w:bookmarkStart w:id="53" w:name="Text146"/>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53"/>
          </w:p>
        </w:tc>
      </w:tr>
      <w:tr w:rsidR="00BE17F7" w:rsidRPr="00BB75A6" w:rsidTr="00541A87">
        <w:trPr>
          <w:trHeight w:val="300"/>
        </w:trPr>
        <w:tc>
          <w:tcPr>
            <w:tcW w:w="5235" w:type="dxa"/>
            <w:noWrap/>
          </w:tcPr>
          <w:p w:rsidR="00BE17F7" w:rsidRDefault="00BE17F7" w:rsidP="00541A87">
            <w:pPr>
              <w:spacing w:beforeLines="20" w:before="48" w:afterLines="20" w:after="48"/>
              <w:ind w:left="360"/>
              <w:jc w:val="left"/>
              <w:rPr>
                <w:rFonts w:eastAsia="Times New Roman" w:cs="Times New Roman"/>
                <w:color w:val="000000"/>
              </w:rPr>
            </w:pPr>
            <w:r>
              <w:rPr>
                <w:rFonts w:eastAsia="Times New Roman" w:cs="Times New Roman"/>
                <w:color w:val="000000"/>
              </w:rPr>
              <w:fldChar w:fldCharType="begin">
                <w:ffData>
                  <w:name w:val="Text150"/>
                  <w:enabled/>
                  <w:calcOnExit w:val="0"/>
                  <w:textInput/>
                </w:ffData>
              </w:fldChar>
            </w:r>
            <w:bookmarkStart w:id="54" w:name="Text150"/>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54"/>
          </w:p>
        </w:tc>
        <w:bookmarkStart w:id="55" w:name="Text135"/>
        <w:tc>
          <w:tcPr>
            <w:tcW w:w="1290" w:type="dxa"/>
            <w:noWrap/>
          </w:tcPr>
          <w:p w:rsidR="00BE17F7" w:rsidRPr="003B1299" w:rsidRDefault="00BE17F7" w:rsidP="00541A87">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35"/>
                  <w:enabled/>
                  <w:calcOnExit/>
                  <w:textInput>
                    <w:type w:val="number"/>
                    <w:format w:val="0.00"/>
                  </w:textInput>
                </w:ffData>
              </w:fldChar>
            </w:r>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55"/>
          </w:p>
        </w:tc>
        <w:bookmarkStart w:id="56" w:name="Text141"/>
        <w:tc>
          <w:tcPr>
            <w:tcW w:w="1425" w:type="dxa"/>
            <w:noWrap/>
          </w:tcPr>
          <w:p w:rsidR="00BE17F7" w:rsidRPr="003B1299" w:rsidRDefault="00BE17F7" w:rsidP="00541A87">
            <w:pPr>
              <w:spacing w:beforeLines="20" w:before="48" w:afterLines="20" w:after="48"/>
              <w:jc w:val="right"/>
              <w:rPr>
                <w:rFonts w:eastAsia="Times New Roman" w:cs="Times New Roman"/>
                <w:noProof/>
                <w:color w:val="000000"/>
              </w:rPr>
            </w:pPr>
            <w:r>
              <w:rPr>
                <w:rFonts w:eastAsia="Times New Roman" w:cs="Times New Roman"/>
                <w:noProof/>
                <w:color w:val="000000"/>
              </w:rPr>
              <w:fldChar w:fldCharType="begin">
                <w:ffData>
                  <w:name w:val="Text141"/>
                  <w:enabled/>
                  <w:calcOnExit/>
                  <w:textInput>
                    <w:type w:val="number"/>
                    <w:format w:val="$#,##0.00;($#,##0.00)"/>
                  </w:textInput>
                </w:ffData>
              </w:fldChar>
            </w:r>
            <w:r>
              <w:rPr>
                <w:rFonts w:eastAsia="Times New Roman" w:cs="Times New Roman"/>
                <w:noProof/>
                <w:color w:val="000000"/>
              </w:rPr>
              <w:instrText xml:space="preserve"> FORMTEXT </w:instrText>
            </w:r>
            <w:r>
              <w:rPr>
                <w:rFonts w:eastAsia="Times New Roman" w:cs="Times New Roman"/>
                <w:noProof/>
                <w:color w:val="000000"/>
              </w:rPr>
            </w:r>
            <w:r>
              <w:rPr>
                <w:rFonts w:eastAsia="Times New Roman" w:cs="Times New Roman"/>
                <w:noProof/>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fldChar w:fldCharType="end"/>
            </w:r>
            <w:bookmarkEnd w:id="56"/>
          </w:p>
        </w:tc>
        <w:tc>
          <w:tcPr>
            <w:tcW w:w="1425" w:type="dxa"/>
            <w:noWrap/>
          </w:tcPr>
          <w:p w:rsidR="00BE17F7" w:rsidRPr="003B1299" w:rsidRDefault="00BE17F7" w:rsidP="00541A87">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47"/>
                  <w:enabled/>
                  <w:calcOnExit w:val="0"/>
                  <w:textInput/>
                </w:ffData>
              </w:fldChar>
            </w:r>
            <w:bookmarkStart w:id="57" w:name="Text147"/>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57"/>
          </w:p>
        </w:tc>
      </w:tr>
      <w:tr w:rsidR="00BE17F7" w:rsidRPr="00BB75A6" w:rsidTr="00541A87">
        <w:trPr>
          <w:trHeight w:val="300"/>
        </w:trPr>
        <w:tc>
          <w:tcPr>
            <w:tcW w:w="5235" w:type="dxa"/>
            <w:noWrap/>
          </w:tcPr>
          <w:p w:rsidR="00BE17F7" w:rsidRDefault="00BE17F7" w:rsidP="00541A87">
            <w:pPr>
              <w:spacing w:beforeLines="20" w:before="48" w:afterLines="20" w:after="48"/>
              <w:ind w:left="360"/>
              <w:jc w:val="left"/>
              <w:rPr>
                <w:rFonts w:eastAsia="Times New Roman" w:cs="Times New Roman"/>
                <w:color w:val="000000"/>
              </w:rPr>
            </w:pPr>
            <w:r>
              <w:rPr>
                <w:rFonts w:eastAsia="Times New Roman" w:cs="Times New Roman"/>
                <w:color w:val="000000"/>
              </w:rPr>
              <w:fldChar w:fldCharType="begin">
                <w:ffData>
                  <w:name w:val="Text151"/>
                  <w:enabled/>
                  <w:calcOnExit w:val="0"/>
                  <w:textInput/>
                </w:ffData>
              </w:fldChar>
            </w:r>
            <w:bookmarkStart w:id="58" w:name="Text151"/>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58"/>
          </w:p>
        </w:tc>
        <w:bookmarkStart w:id="59" w:name="Text136"/>
        <w:tc>
          <w:tcPr>
            <w:tcW w:w="1290" w:type="dxa"/>
            <w:noWrap/>
          </w:tcPr>
          <w:p w:rsidR="00BE17F7" w:rsidRPr="003B1299" w:rsidRDefault="00BE17F7" w:rsidP="00541A87">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36"/>
                  <w:enabled/>
                  <w:calcOnExit/>
                  <w:textInput>
                    <w:type w:val="number"/>
                    <w:format w:val="0.00"/>
                  </w:textInput>
                </w:ffData>
              </w:fldChar>
            </w:r>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59"/>
          </w:p>
        </w:tc>
        <w:bookmarkStart w:id="60" w:name="Text142"/>
        <w:tc>
          <w:tcPr>
            <w:tcW w:w="1425" w:type="dxa"/>
            <w:noWrap/>
          </w:tcPr>
          <w:p w:rsidR="00BE17F7" w:rsidRPr="003B1299" w:rsidRDefault="00BE17F7" w:rsidP="00541A87">
            <w:pPr>
              <w:spacing w:beforeLines="20" w:before="48" w:afterLines="20" w:after="48"/>
              <w:jc w:val="right"/>
              <w:rPr>
                <w:rFonts w:eastAsia="Times New Roman" w:cs="Times New Roman"/>
                <w:noProof/>
                <w:color w:val="000000"/>
              </w:rPr>
            </w:pPr>
            <w:r>
              <w:rPr>
                <w:rFonts w:eastAsia="Times New Roman" w:cs="Times New Roman"/>
                <w:noProof/>
                <w:color w:val="000000"/>
              </w:rPr>
              <w:fldChar w:fldCharType="begin">
                <w:ffData>
                  <w:name w:val="Text142"/>
                  <w:enabled/>
                  <w:calcOnExit/>
                  <w:textInput>
                    <w:type w:val="number"/>
                    <w:format w:val="$#,##0.00;($#,##0.00)"/>
                  </w:textInput>
                </w:ffData>
              </w:fldChar>
            </w:r>
            <w:r>
              <w:rPr>
                <w:rFonts w:eastAsia="Times New Roman" w:cs="Times New Roman"/>
                <w:noProof/>
                <w:color w:val="000000"/>
              </w:rPr>
              <w:instrText xml:space="preserve"> FORMTEXT </w:instrText>
            </w:r>
            <w:r>
              <w:rPr>
                <w:rFonts w:eastAsia="Times New Roman" w:cs="Times New Roman"/>
                <w:noProof/>
                <w:color w:val="000000"/>
              </w:rPr>
            </w:r>
            <w:r>
              <w:rPr>
                <w:rFonts w:eastAsia="Times New Roman" w:cs="Times New Roman"/>
                <w:noProof/>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fldChar w:fldCharType="end"/>
            </w:r>
            <w:bookmarkEnd w:id="60"/>
          </w:p>
        </w:tc>
        <w:tc>
          <w:tcPr>
            <w:tcW w:w="1425" w:type="dxa"/>
            <w:noWrap/>
          </w:tcPr>
          <w:p w:rsidR="00BE17F7" w:rsidRPr="003B1299" w:rsidRDefault="00BE17F7" w:rsidP="00541A87">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48"/>
                  <w:enabled/>
                  <w:calcOnExit w:val="0"/>
                  <w:textInput/>
                </w:ffData>
              </w:fldChar>
            </w:r>
            <w:bookmarkStart w:id="61" w:name="Text148"/>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61"/>
          </w:p>
        </w:tc>
      </w:tr>
      <w:tr w:rsidR="00BE17F7" w:rsidRPr="00BB75A6" w:rsidTr="00541A87">
        <w:trPr>
          <w:trHeight w:val="300"/>
        </w:trPr>
        <w:tc>
          <w:tcPr>
            <w:tcW w:w="5235" w:type="dxa"/>
            <w:noWrap/>
            <w:hideMark/>
          </w:tcPr>
          <w:p w:rsidR="00BE17F7" w:rsidRPr="003B1299" w:rsidRDefault="00BE17F7" w:rsidP="00541A87">
            <w:pPr>
              <w:spacing w:beforeLines="20" w:before="48" w:afterLines="20" w:after="48"/>
              <w:ind w:left="360"/>
              <w:jc w:val="left"/>
              <w:rPr>
                <w:rFonts w:eastAsia="Times New Roman" w:cs="Times New Roman"/>
                <w:color w:val="000000"/>
              </w:rPr>
            </w:pPr>
            <w:r>
              <w:rPr>
                <w:rFonts w:eastAsia="Times New Roman" w:cs="Times New Roman"/>
                <w:color w:val="000000"/>
              </w:rPr>
              <w:fldChar w:fldCharType="begin">
                <w:ffData>
                  <w:name w:val="Text124"/>
                  <w:enabled/>
                  <w:calcOnExit w:val="0"/>
                  <w:textInput/>
                </w:ffData>
              </w:fldChar>
            </w:r>
            <w:bookmarkStart w:id="62" w:name="Text124"/>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62"/>
          </w:p>
        </w:tc>
        <w:tc>
          <w:tcPr>
            <w:tcW w:w="1290" w:type="dxa"/>
            <w:noWrap/>
            <w:hideMark/>
          </w:tcPr>
          <w:p w:rsidR="00BE17F7" w:rsidRPr="003B1299" w:rsidRDefault="00BE17F7" w:rsidP="00541A87">
            <w:pPr>
              <w:spacing w:beforeLines="20" w:before="48" w:afterLines="20" w:after="48"/>
              <w:jc w:val="right"/>
              <w:rPr>
                <w:rFonts w:eastAsia="Times New Roman" w:cs="Times New Roman"/>
                <w:color w:val="000000"/>
              </w:rPr>
            </w:pPr>
            <w:r w:rsidRPr="003B1299">
              <w:rPr>
                <w:rFonts w:eastAsia="Times New Roman" w:cs="Times New Roman"/>
                <w:color w:val="000000"/>
              </w:rPr>
              <w:fldChar w:fldCharType="begin">
                <w:ffData>
                  <w:name w:val="Text95"/>
                  <w:enabled/>
                  <w:calcOnExit/>
                  <w:textInput>
                    <w:type w:val="number"/>
                    <w:format w:val="0.00"/>
                  </w:textInput>
                </w:ffData>
              </w:fldChar>
            </w:r>
            <w:r w:rsidRPr="003B1299">
              <w:rPr>
                <w:rFonts w:eastAsia="Times New Roman" w:cs="Times New Roman"/>
                <w:color w:val="000000"/>
              </w:rPr>
              <w:instrText xml:space="preserve"> FORMTEXT </w:instrText>
            </w:r>
            <w:r w:rsidRPr="003B1299">
              <w:rPr>
                <w:rFonts w:eastAsia="Times New Roman" w:cs="Times New Roman"/>
                <w:color w:val="000000"/>
              </w:rPr>
            </w:r>
            <w:r w:rsidRPr="003B1299">
              <w:rPr>
                <w:rFonts w:eastAsia="Times New Roman" w:cs="Times New Roman"/>
                <w:color w:val="000000"/>
              </w:rPr>
              <w:fldChar w:fldCharType="separate"/>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color w:val="000000"/>
              </w:rPr>
              <w:fldChar w:fldCharType="end"/>
            </w:r>
          </w:p>
        </w:tc>
        <w:tc>
          <w:tcPr>
            <w:tcW w:w="1425" w:type="dxa"/>
            <w:noWrap/>
            <w:hideMark/>
          </w:tcPr>
          <w:p w:rsidR="00BE17F7" w:rsidRPr="003B1299" w:rsidRDefault="00BE17F7" w:rsidP="00541A87">
            <w:pPr>
              <w:spacing w:beforeLines="20" w:before="48" w:afterLines="20" w:after="48"/>
              <w:jc w:val="right"/>
              <w:rPr>
                <w:rFonts w:eastAsia="Times New Roman" w:cs="Times New Roman"/>
                <w:color w:val="000000"/>
              </w:rPr>
            </w:pPr>
            <w:r w:rsidRPr="003B1299">
              <w:rPr>
                <w:rFonts w:eastAsia="Times New Roman" w:cs="Times New Roman"/>
                <w:noProof/>
                <w:color w:val="000000"/>
              </w:rPr>
              <w:fldChar w:fldCharType="begin">
                <w:ffData>
                  <w:name w:val="Text83"/>
                  <w:enabled/>
                  <w:calcOnExit/>
                  <w:textInput>
                    <w:type w:val="number"/>
                    <w:format w:val="$#,##0.00;($#,##0.00)"/>
                  </w:textInput>
                </w:ffData>
              </w:fldChar>
            </w:r>
            <w:r w:rsidRPr="003B1299">
              <w:rPr>
                <w:rFonts w:eastAsia="Times New Roman" w:cs="Times New Roman"/>
                <w:noProof/>
                <w:color w:val="000000"/>
              </w:rPr>
              <w:instrText xml:space="preserve"> FORMTEXT </w:instrText>
            </w:r>
            <w:r w:rsidRPr="003B1299">
              <w:rPr>
                <w:rFonts w:eastAsia="Times New Roman" w:cs="Times New Roman"/>
                <w:noProof/>
                <w:color w:val="000000"/>
              </w:rPr>
            </w:r>
            <w:r w:rsidRPr="003B1299">
              <w:rPr>
                <w:rFonts w:eastAsia="Times New Roman" w:cs="Times New Roman"/>
                <w:noProof/>
                <w:color w:val="000000"/>
              </w:rPr>
              <w:fldChar w:fldCharType="separate"/>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fldChar w:fldCharType="end"/>
            </w:r>
          </w:p>
        </w:tc>
        <w:tc>
          <w:tcPr>
            <w:tcW w:w="1425" w:type="dxa"/>
            <w:noWrap/>
            <w:hideMark/>
          </w:tcPr>
          <w:p w:rsidR="00BE17F7" w:rsidRPr="003B1299" w:rsidRDefault="00BE17F7" w:rsidP="00541A87">
            <w:pPr>
              <w:spacing w:beforeLines="20" w:before="48" w:afterLines="20" w:after="48"/>
              <w:jc w:val="right"/>
              <w:rPr>
                <w:rFonts w:eastAsia="Times New Roman" w:cs="Times New Roman"/>
                <w:color w:val="000000"/>
              </w:rPr>
            </w:pPr>
            <w:r w:rsidRPr="003B1299">
              <w:rPr>
                <w:rFonts w:eastAsia="Times New Roman" w:cs="Times New Roman"/>
                <w:color w:val="000000"/>
              </w:rPr>
              <w:fldChar w:fldCharType="begin">
                <w:ffData>
                  <w:name w:val="Text100"/>
                  <w:enabled/>
                  <w:calcOnExit w:val="0"/>
                  <w:textInput/>
                </w:ffData>
              </w:fldChar>
            </w:r>
            <w:r w:rsidRPr="003B1299">
              <w:rPr>
                <w:rFonts w:eastAsia="Times New Roman" w:cs="Times New Roman"/>
                <w:color w:val="000000"/>
              </w:rPr>
              <w:instrText xml:space="preserve"> FORMTEXT </w:instrText>
            </w:r>
            <w:r w:rsidRPr="003B1299">
              <w:rPr>
                <w:rFonts w:eastAsia="Times New Roman" w:cs="Times New Roman"/>
                <w:color w:val="000000"/>
              </w:rPr>
            </w:r>
            <w:r w:rsidRPr="003B1299">
              <w:rPr>
                <w:rFonts w:eastAsia="Times New Roman" w:cs="Times New Roman"/>
                <w:color w:val="000000"/>
              </w:rPr>
              <w:fldChar w:fldCharType="separate"/>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color w:val="000000"/>
              </w:rPr>
              <w:fldChar w:fldCharType="end"/>
            </w:r>
          </w:p>
        </w:tc>
      </w:tr>
      <w:tr w:rsidR="00BE17F7" w:rsidRPr="00BB75A6" w:rsidTr="00541A87">
        <w:trPr>
          <w:trHeight w:val="300"/>
        </w:trPr>
        <w:tc>
          <w:tcPr>
            <w:tcW w:w="5235" w:type="dxa"/>
            <w:noWrap/>
          </w:tcPr>
          <w:p w:rsidR="00BE17F7" w:rsidRDefault="00BE17F7" w:rsidP="00541A87">
            <w:pPr>
              <w:spacing w:beforeLines="20" w:before="48" w:afterLines="20" w:after="48"/>
              <w:ind w:left="360"/>
              <w:jc w:val="left"/>
              <w:rPr>
                <w:rFonts w:eastAsia="Times New Roman" w:cs="Times New Roman"/>
                <w:color w:val="000000"/>
              </w:rPr>
            </w:pPr>
            <w:r>
              <w:rPr>
                <w:rFonts w:eastAsia="Times New Roman" w:cs="Times New Roman"/>
                <w:color w:val="000000"/>
              </w:rPr>
              <w:fldChar w:fldCharType="begin">
                <w:ffData>
                  <w:name w:val="Text160"/>
                  <w:enabled/>
                  <w:calcOnExit w:val="0"/>
                  <w:textInput/>
                </w:ffData>
              </w:fldChar>
            </w:r>
            <w:bookmarkStart w:id="63" w:name="Text160"/>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63"/>
          </w:p>
        </w:tc>
        <w:bookmarkStart w:id="64" w:name="Text161"/>
        <w:tc>
          <w:tcPr>
            <w:tcW w:w="1290" w:type="dxa"/>
            <w:noWrap/>
          </w:tcPr>
          <w:p w:rsidR="00BE17F7" w:rsidRPr="003B1299" w:rsidRDefault="00BE17F7" w:rsidP="00541A87">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61"/>
                  <w:enabled/>
                  <w:calcOnExit/>
                  <w:textInput>
                    <w:type w:val="number"/>
                    <w:format w:val="0.00"/>
                  </w:textInput>
                </w:ffData>
              </w:fldChar>
            </w:r>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64"/>
          </w:p>
        </w:tc>
        <w:bookmarkStart w:id="65" w:name="Text162"/>
        <w:tc>
          <w:tcPr>
            <w:tcW w:w="1425" w:type="dxa"/>
            <w:noWrap/>
          </w:tcPr>
          <w:p w:rsidR="00BE17F7" w:rsidRPr="003B1299" w:rsidRDefault="00BE17F7" w:rsidP="00541A87">
            <w:pPr>
              <w:spacing w:beforeLines="20" w:before="48" w:afterLines="20" w:after="48"/>
              <w:jc w:val="right"/>
              <w:rPr>
                <w:rFonts w:eastAsia="Times New Roman" w:cs="Times New Roman"/>
                <w:noProof/>
                <w:color w:val="000000"/>
              </w:rPr>
            </w:pPr>
            <w:r>
              <w:rPr>
                <w:rFonts w:eastAsia="Times New Roman" w:cs="Times New Roman"/>
                <w:noProof/>
                <w:color w:val="000000"/>
              </w:rPr>
              <w:fldChar w:fldCharType="begin">
                <w:ffData>
                  <w:name w:val="Text162"/>
                  <w:enabled/>
                  <w:calcOnExit/>
                  <w:textInput>
                    <w:type w:val="number"/>
                    <w:format w:val="$#,##0.00;($#,##0.00)"/>
                  </w:textInput>
                </w:ffData>
              </w:fldChar>
            </w:r>
            <w:r>
              <w:rPr>
                <w:rFonts w:eastAsia="Times New Roman" w:cs="Times New Roman"/>
                <w:noProof/>
                <w:color w:val="000000"/>
              </w:rPr>
              <w:instrText xml:space="preserve"> FORMTEXT </w:instrText>
            </w:r>
            <w:r>
              <w:rPr>
                <w:rFonts w:eastAsia="Times New Roman" w:cs="Times New Roman"/>
                <w:noProof/>
                <w:color w:val="000000"/>
              </w:rPr>
            </w:r>
            <w:r>
              <w:rPr>
                <w:rFonts w:eastAsia="Times New Roman" w:cs="Times New Roman"/>
                <w:noProof/>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fldChar w:fldCharType="end"/>
            </w:r>
            <w:bookmarkEnd w:id="65"/>
          </w:p>
        </w:tc>
        <w:tc>
          <w:tcPr>
            <w:tcW w:w="1425" w:type="dxa"/>
            <w:noWrap/>
          </w:tcPr>
          <w:p w:rsidR="00BE17F7" w:rsidRPr="003B1299" w:rsidRDefault="00BE17F7" w:rsidP="00541A87">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63"/>
                  <w:enabled/>
                  <w:calcOnExit w:val="0"/>
                  <w:textInput/>
                </w:ffData>
              </w:fldChar>
            </w:r>
            <w:bookmarkStart w:id="66" w:name="Text163"/>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66"/>
          </w:p>
        </w:tc>
      </w:tr>
      <w:tr w:rsidR="00BE17F7" w:rsidRPr="00BB75A6" w:rsidTr="00541A87">
        <w:trPr>
          <w:trHeight w:val="300"/>
        </w:trPr>
        <w:tc>
          <w:tcPr>
            <w:tcW w:w="5235" w:type="dxa"/>
            <w:noWrap/>
          </w:tcPr>
          <w:p w:rsidR="00BE17F7" w:rsidRDefault="00BE17F7" w:rsidP="00541A87">
            <w:pPr>
              <w:spacing w:beforeLines="20" w:before="48" w:afterLines="20" w:after="48"/>
              <w:ind w:left="360"/>
              <w:jc w:val="left"/>
              <w:rPr>
                <w:rFonts w:eastAsia="Times New Roman" w:cs="Times New Roman"/>
                <w:color w:val="000000"/>
              </w:rPr>
            </w:pPr>
            <w:r>
              <w:rPr>
                <w:rFonts w:eastAsia="Times New Roman" w:cs="Times New Roman"/>
                <w:color w:val="000000"/>
              </w:rPr>
              <w:fldChar w:fldCharType="begin">
                <w:ffData>
                  <w:name w:val="Text164"/>
                  <w:enabled/>
                  <w:calcOnExit w:val="0"/>
                  <w:textInput/>
                </w:ffData>
              </w:fldChar>
            </w:r>
            <w:bookmarkStart w:id="67" w:name="Text164"/>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67"/>
          </w:p>
        </w:tc>
        <w:bookmarkStart w:id="68" w:name="Text165"/>
        <w:tc>
          <w:tcPr>
            <w:tcW w:w="1290" w:type="dxa"/>
            <w:noWrap/>
          </w:tcPr>
          <w:p w:rsidR="00BE17F7" w:rsidRPr="001517EC" w:rsidRDefault="00BE17F7" w:rsidP="00541A87">
            <w:pPr>
              <w:spacing w:beforeLines="20" w:before="48" w:afterLines="20" w:after="48"/>
              <w:jc w:val="right"/>
              <w:rPr>
                <w:rFonts w:eastAsia="Times New Roman" w:cs="Times New Roman"/>
                <w:i/>
                <w:color w:val="000000"/>
              </w:rPr>
            </w:pPr>
            <w:r w:rsidRPr="001517EC">
              <w:rPr>
                <w:rFonts w:eastAsia="Times New Roman" w:cs="Times New Roman"/>
                <w:i/>
                <w:color w:val="000000"/>
              </w:rPr>
              <w:fldChar w:fldCharType="begin">
                <w:ffData>
                  <w:name w:val="Text165"/>
                  <w:enabled/>
                  <w:calcOnExit/>
                  <w:textInput>
                    <w:type w:val="number"/>
                    <w:format w:val="0.00"/>
                  </w:textInput>
                </w:ffData>
              </w:fldChar>
            </w:r>
            <w:r w:rsidRPr="001517EC">
              <w:rPr>
                <w:rFonts w:eastAsia="Times New Roman" w:cs="Times New Roman"/>
                <w:i/>
                <w:color w:val="000000"/>
              </w:rPr>
              <w:instrText xml:space="preserve"> FORMTEXT </w:instrText>
            </w:r>
            <w:r w:rsidRPr="001517EC">
              <w:rPr>
                <w:rFonts w:eastAsia="Times New Roman" w:cs="Times New Roman"/>
                <w:i/>
                <w:color w:val="000000"/>
              </w:rPr>
            </w:r>
            <w:r w:rsidRPr="001517EC">
              <w:rPr>
                <w:rFonts w:eastAsia="Times New Roman" w:cs="Times New Roman"/>
                <w:i/>
                <w:color w:val="000000"/>
              </w:rPr>
              <w:fldChar w:fldCharType="separate"/>
            </w:r>
            <w:r w:rsidRPr="001517EC">
              <w:rPr>
                <w:rFonts w:eastAsia="Times New Roman" w:cs="Times New Roman"/>
                <w:i/>
                <w:noProof/>
                <w:color w:val="000000"/>
              </w:rPr>
              <w:t> </w:t>
            </w:r>
            <w:r w:rsidRPr="001517EC">
              <w:rPr>
                <w:rFonts w:eastAsia="Times New Roman" w:cs="Times New Roman"/>
                <w:i/>
                <w:noProof/>
                <w:color w:val="000000"/>
              </w:rPr>
              <w:t> </w:t>
            </w:r>
            <w:r w:rsidRPr="001517EC">
              <w:rPr>
                <w:rFonts w:eastAsia="Times New Roman" w:cs="Times New Roman"/>
                <w:i/>
                <w:noProof/>
                <w:color w:val="000000"/>
              </w:rPr>
              <w:t> </w:t>
            </w:r>
            <w:r w:rsidRPr="001517EC">
              <w:rPr>
                <w:rFonts w:eastAsia="Times New Roman" w:cs="Times New Roman"/>
                <w:i/>
                <w:noProof/>
                <w:color w:val="000000"/>
              </w:rPr>
              <w:t> </w:t>
            </w:r>
            <w:r w:rsidRPr="001517EC">
              <w:rPr>
                <w:rFonts w:eastAsia="Times New Roman" w:cs="Times New Roman"/>
                <w:i/>
                <w:noProof/>
                <w:color w:val="000000"/>
              </w:rPr>
              <w:t> </w:t>
            </w:r>
            <w:r w:rsidRPr="001517EC">
              <w:rPr>
                <w:rFonts w:eastAsia="Times New Roman" w:cs="Times New Roman"/>
                <w:i/>
                <w:color w:val="000000"/>
              </w:rPr>
              <w:fldChar w:fldCharType="end"/>
            </w:r>
            <w:bookmarkEnd w:id="68"/>
          </w:p>
        </w:tc>
        <w:bookmarkStart w:id="69" w:name="Text166"/>
        <w:tc>
          <w:tcPr>
            <w:tcW w:w="1425" w:type="dxa"/>
            <w:noWrap/>
          </w:tcPr>
          <w:p w:rsidR="00BE17F7" w:rsidRPr="003B1299" w:rsidRDefault="00BE17F7" w:rsidP="00541A87">
            <w:pPr>
              <w:spacing w:beforeLines="20" w:before="48" w:afterLines="20" w:after="48"/>
              <w:jc w:val="right"/>
              <w:rPr>
                <w:rFonts w:eastAsia="Times New Roman" w:cs="Times New Roman"/>
                <w:noProof/>
                <w:color w:val="000000"/>
              </w:rPr>
            </w:pPr>
            <w:r>
              <w:rPr>
                <w:rFonts w:eastAsia="Times New Roman" w:cs="Times New Roman"/>
                <w:noProof/>
                <w:color w:val="000000"/>
              </w:rPr>
              <w:fldChar w:fldCharType="begin">
                <w:ffData>
                  <w:name w:val="Text166"/>
                  <w:enabled/>
                  <w:calcOnExit/>
                  <w:textInput>
                    <w:type w:val="number"/>
                    <w:format w:val="$#,##0.00;($#,##0.00)"/>
                  </w:textInput>
                </w:ffData>
              </w:fldChar>
            </w:r>
            <w:r>
              <w:rPr>
                <w:rFonts w:eastAsia="Times New Roman" w:cs="Times New Roman"/>
                <w:noProof/>
                <w:color w:val="000000"/>
              </w:rPr>
              <w:instrText xml:space="preserve"> FORMTEXT </w:instrText>
            </w:r>
            <w:r>
              <w:rPr>
                <w:rFonts w:eastAsia="Times New Roman" w:cs="Times New Roman"/>
                <w:noProof/>
                <w:color w:val="000000"/>
              </w:rPr>
            </w:r>
            <w:r>
              <w:rPr>
                <w:rFonts w:eastAsia="Times New Roman" w:cs="Times New Roman"/>
                <w:noProof/>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fldChar w:fldCharType="end"/>
            </w:r>
            <w:bookmarkEnd w:id="69"/>
          </w:p>
        </w:tc>
        <w:tc>
          <w:tcPr>
            <w:tcW w:w="1425" w:type="dxa"/>
            <w:noWrap/>
          </w:tcPr>
          <w:p w:rsidR="00BE17F7" w:rsidRPr="003B1299" w:rsidRDefault="00BE17F7" w:rsidP="00541A87">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67"/>
                  <w:enabled/>
                  <w:calcOnExit w:val="0"/>
                  <w:textInput/>
                </w:ffData>
              </w:fldChar>
            </w:r>
            <w:bookmarkStart w:id="70" w:name="Text167"/>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70"/>
          </w:p>
        </w:tc>
      </w:tr>
      <w:tr w:rsidR="00BE17F7" w:rsidRPr="00BB75A6" w:rsidTr="00541A87">
        <w:trPr>
          <w:trHeight w:val="300"/>
        </w:trPr>
        <w:tc>
          <w:tcPr>
            <w:tcW w:w="5235" w:type="dxa"/>
            <w:noWrap/>
          </w:tcPr>
          <w:p w:rsidR="00BE17F7" w:rsidRDefault="00BE17F7" w:rsidP="00541A87">
            <w:pPr>
              <w:spacing w:beforeLines="20" w:before="48" w:afterLines="20" w:after="48"/>
              <w:ind w:left="360"/>
              <w:jc w:val="left"/>
              <w:rPr>
                <w:rFonts w:eastAsia="Times New Roman" w:cs="Times New Roman"/>
                <w:color w:val="000000"/>
              </w:rPr>
            </w:pPr>
            <w:r>
              <w:rPr>
                <w:rFonts w:eastAsia="Times New Roman" w:cs="Times New Roman"/>
                <w:color w:val="000000"/>
              </w:rPr>
              <w:fldChar w:fldCharType="begin">
                <w:ffData>
                  <w:name w:val="Text168"/>
                  <w:enabled/>
                  <w:calcOnExit w:val="0"/>
                  <w:textInput/>
                </w:ffData>
              </w:fldChar>
            </w:r>
            <w:bookmarkStart w:id="71" w:name="Text168"/>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71"/>
          </w:p>
        </w:tc>
        <w:bookmarkStart w:id="72" w:name="Text169"/>
        <w:tc>
          <w:tcPr>
            <w:tcW w:w="1290" w:type="dxa"/>
            <w:noWrap/>
          </w:tcPr>
          <w:p w:rsidR="00BE17F7" w:rsidRPr="003B1299" w:rsidRDefault="00BE17F7" w:rsidP="00541A87">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69"/>
                  <w:enabled/>
                  <w:calcOnExit/>
                  <w:textInput>
                    <w:type w:val="number"/>
                    <w:format w:val="0.00"/>
                  </w:textInput>
                </w:ffData>
              </w:fldChar>
            </w:r>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72"/>
          </w:p>
        </w:tc>
        <w:bookmarkStart w:id="73" w:name="Text170"/>
        <w:tc>
          <w:tcPr>
            <w:tcW w:w="1425" w:type="dxa"/>
            <w:noWrap/>
          </w:tcPr>
          <w:p w:rsidR="00BE17F7" w:rsidRPr="003B1299" w:rsidRDefault="00BE17F7" w:rsidP="00541A87">
            <w:pPr>
              <w:spacing w:beforeLines="20" w:before="48" w:afterLines="20" w:after="48"/>
              <w:jc w:val="right"/>
              <w:rPr>
                <w:rFonts w:eastAsia="Times New Roman" w:cs="Times New Roman"/>
                <w:noProof/>
                <w:color w:val="000000"/>
              </w:rPr>
            </w:pPr>
            <w:r>
              <w:rPr>
                <w:rFonts w:eastAsia="Times New Roman" w:cs="Times New Roman"/>
                <w:noProof/>
                <w:color w:val="000000"/>
              </w:rPr>
              <w:fldChar w:fldCharType="begin">
                <w:ffData>
                  <w:name w:val="Text170"/>
                  <w:enabled/>
                  <w:calcOnExit/>
                  <w:textInput>
                    <w:type w:val="number"/>
                    <w:format w:val="$#,##0.00;($#,##0.00)"/>
                  </w:textInput>
                </w:ffData>
              </w:fldChar>
            </w:r>
            <w:r>
              <w:rPr>
                <w:rFonts w:eastAsia="Times New Roman" w:cs="Times New Roman"/>
                <w:noProof/>
                <w:color w:val="000000"/>
              </w:rPr>
              <w:instrText xml:space="preserve"> FORMTEXT </w:instrText>
            </w:r>
            <w:r>
              <w:rPr>
                <w:rFonts w:eastAsia="Times New Roman" w:cs="Times New Roman"/>
                <w:noProof/>
                <w:color w:val="000000"/>
              </w:rPr>
            </w:r>
            <w:r>
              <w:rPr>
                <w:rFonts w:eastAsia="Times New Roman" w:cs="Times New Roman"/>
                <w:noProof/>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fldChar w:fldCharType="end"/>
            </w:r>
            <w:bookmarkEnd w:id="73"/>
          </w:p>
        </w:tc>
        <w:tc>
          <w:tcPr>
            <w:tcW w:w="1425" w:type="dxa"/>
            <w:noWrap/>
          </w:tcPr>
          <w:p w:rsidR="00BE17F7" w:rsidRPr="003B1299" w:rsidRDefault="00BE17F7" w:rsidP="00541A87">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71"/>
                  <w:enabled/>
                  <w:calcOnExit w:val="0"/>
                  <w:textInput/>
                </w:ffData>
              </w:fldChar>
            </w:r>
            <w:bookmarkStart w:id="74" w:name="Text171"/>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74"/>
          </w:p>
        </w:tc>
      </w:tr>
      <w:tr w:rsidR="00BE17F7" w:rsidRPr="00BB75A6" w:rsidTr="00541A87">
        <w:trPr>
          <w:trHeight w:val="300"/>
        </w:trPr>
        <w:tc>
          <w:tcPr>
            <w:tcW w:w="5235" w:type="dxa"/>
            <w:noWrap/>
          </w:tcPr>
          <w:p w:rsidR="00BE17F7" w:rsidRDefault="00BE17F7" w:rsidP="00541A87">
            <w:pPr>
              <w:spacing w:beforeLines="20" w:before="48" w:afterLines="20" w:after="48"/>
              <w:ind w:left="360"/>
              <w:jc w:val="left"/>
              <w:rPr>
                <w:rFonts w:eastAsia="Times New Roman" w:cs="Times New Roman"/>
                <w:color w:val="000000"/>
              </w:rPr>
            </w:pPr>
            <w:r>
              <w:rPr>
                <w:rFonts w:eastAsia="Times New Roman" w:cs="Times New Roman"/>
                <w:color w:val="000000"/>
              </w:rPr>
              <w:fldChar w:fldCharType="begin">
                <w:ffData>
                  <w:name w:val="Text172"/>
                  <w:enabled/>
                  <w:calcOnExit w:val="0"/>
                  <w:textInput/>
                </w:ffData>
              </w:fldChar>
            </w:r>
            <w:bookmarkStart w:id="75" w:name="Text172"/>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75"/>
          </w:p>
        </w:tc>
        <w:bookmarkStart w:id="76" w:name="Text173"/>
        <w:tc>
          <w:tcPr>
            <w:tcW w:w="1290" w:type="dxa"/>
            <w:noWrap/>
          </w:tcPr>
          <w:p w:rsidR="00BE17F7" w:rsidRPr="003B1299" w:rsidRDefault="00BE17F7" w:rsidP="00541A87">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73"/>
                  <w:enabled/>
                  <w:calcOnExit/>
                  <w:textInput>
                    <w:type w:val="number"/>
                    <w:format w:val="0.00"/>
                  </w:textInput>
                </w:ffData>
              </w:fldChar>
            </w:r>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76"/>
          </w:p>
        </w:tc>
        <w:bookmarkStart w:id="77" w:name="Text174"/>
        <w:tc>
          <w:tcPr>
            <w:tcW w:w="1425" w:type="dxa"/>
            <w:noWrap/>
          </w:tcPr>
          <w:p w:rsidR="00BE17F7" w:rsidRPr="003B1299" w:rsidRDefault="00BE17F7" w:rsidP="00541A87">
            <w:pPr>
              <w:spacing w:beforeLines="20" w:before="48" w:afterLines="20" w:after="48"/>
              <w:jc w:val="right"/>
              <w:rPr>
                <w:rFonts w:eastAsia="Times New Roman" w:cs="Times New Roman"/>
                <w:noProof/>
                <w:color w:val="000000"/>
              </w:rPr>
            </w:pPr>
            <w:r>
              <w:rPr>
                <w:rFonts w:eastAsia="Times New Roman" w:cs="Times New Roman"/>
                <w:noProof/>
                <w:color w:val="000000"/>
              </w:rPr>
              <w:fldChar w:fldCharType="begin">
                <w:ffData>
                  <w:name w:val="Text174"/>
                  <w:enabled/>
                  <w:calcOnExit/>
                  <w:textInput>
                    <w:type w:val="number"/>
                    <w:format w:val="$#,##0.00;($#,##0.00)"/>
                  </w:textInput>
                </w:ffData>
              </w:fldChar>
            </w:r>
            <w:r>
              <w:rPr>
                <w:rFonts w:eastAsia="Times New Roman" w:cs="Times New Roman"/>
                <w:noProof/>
                <w:color w:val="000000"/>
              </w:rPr>
              <w:instrText xml:space="preserve"> FORMTEXT </w:instrText>
            </w:r>
            <w:r>
              <w:rPr>
                <w:rFonts w:eastAsia="Times New Roman" w:cs="Times New Roman"/>
                <w:noProof/>
                <w:color w:val="000000"/>
              </w:rPr>
            </w:r>
            <w:r>
              <w:rPr>
                <w:rFonts w:eastAsia="Times New Roman" w:cs="Times New Roman"/>
                <w:noProof/>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fldChar w:fldCharType="end"/>
            </w:r>
            <w:bookmarkEnd w:id="77"/>
          </w:p>
        </w:tc>
        <w:tc>
          <w:tcPr>
            <w:tcW w:w="1425" w:type="dxa"/>
            <w:noWrap/>
          </w:tcPr>
          <w:p w:rsidR="00BE17F7" w:rsidRPr="003B1299" w:rsidRDefault="00BE17F7" w:rsidP="00541A87">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75"/>
                  <w:enabled/>
                  <w:calcOnExit w:val="0"/>
                  <w:textInput/>
                </w:ffData>
              </w:fldChar>
            </w:r>
            <w:bookmarkStart w:id="78" w:name="Text175"/>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78"/>
          </w:p>
        </w:tc>
      </w:tr>
      <w:tr w:rsidR="00BE17F7" w:rsidRPr="00BB75A6" w:rsidTr="00541A87">
        <w:trPr>
          <w:trHeight w:val="300"/>
        </w:trPr>
        <w:tc>
          <w:tcPr>
            <w:tcW w:w="5235" w:type="dxa"/>
            <w:noWrap/>
            <w:hideMark/>
          </w:tcPr>
          <w:p w:rsidR="00BE17F7" w:rsidRPr="003B1299" w:rsidRDefault="00BE17F7" w:rsidP="00541A87">
            <w:pPr>
              <w:spacing w:beforeLines="20" w:before="48" w:afterLines="20" w:after="48"/>
              <w:ind w:left="360"/>
              <w:jc w:val="left"/>
              <w:rPr>
                <w:rFonts w:eastAsia="Times New Roman" w:cs="Times New Roman"/>
                <w:color w:val="000000"/>
              </w:rPr>
            </w:pPr>
            <w:r>
              <w:rPr>
                <w:rFonts w:eastAsia="Times New Roman" w:cs="Times New Roman"/>
                <w:color w:val="000000"/>
              </w:rPr>
              <w:fldChar w:fldCharType="begin">
                <w:ffData>
                  <w:name w:val="Text125"/>
                  <w:enabled/>
                  <w:calcOnExit w:val="0"/>
                  <w:textInput/>
                </w:ffData>
              </w:fldChar>
            </w:r>
            <w:bookmarkStart w:id="79" w:name="Text125"/>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79"/>
          </w:p>
        </w:tc>
        <w:tc>
          <w:tcPr>
            <w:tcW w:w="1290" w:type="dxa"/>
            <w:noWrap/>
            <w:hideMark/>
          </w:tcPr>
          <w:p w:rsidR="00BE17F7" w:rsidRPr="003B1299" w:rsidRDefault="00BE17F7" w:rsidP="00541A87">
            <w:pPr>
              <w:spacing w:beforeLines="20" w:before="48" w:afterLines="20" w:after="48"/>
              <w:jc w:val="right"/>
              <w:rPr>
                <w:rFonts w:eastAsia="Times New Roman" w:cs="Times New Roman"/>
                <w:color w:val="000000"/>
              </w:rPr>
            </w:pPr>
            <w:r w:rsidRPr="003B1299">
              <w:rPr>
                <w:rFonts w:eastAsia="Times New Roman" w:cs="Times New Roman"/>
                <w:color w:val="000000"/>
              </w:rPr>
              <w:fldChar w:fldCharType="begin">
                <w:ffData>
                  <w:name w:val="Text94"/>
                  <w:enabled/>
                  <w:calcOnExit/>
                  <w:textInput>
                    <w:type w:val="number"/>
                    <w:format w:val="0.00"/>
                  </w:textInput>
                </w:ffData>
              </w:fldChar>
            </w:r>
            <w:r w:rsidRPr="003B1299">
              <w:rPr>
                <w:rFonts w:eastAsia="Times New Roman" w:cs="Times New Roman"/>
                <w:color w:val="000000"/>
              </w:rPr>
              <w:instrText xml:space="preserve"> FORMTEXT </w:instrText>
            </w:r>
            <w:r w:rsidRPr="003B1299">
              <w:rPr>
                <w:rFonts w:eastAsia="Times New Roman" w:cs="Times New Roman"/>
                <w:color w:val="000000"/>
              </w:rPr>
            </w:r>
            <w:r w:rsidRPr="003B1299">
              <w:rPr>
                <w:rFonts w:eastAsia="Times New Roman" w:cs="Times New Roman"/>
                <w:color w:val="000000"/>
              </w:rPr>
              <w:fldChar w:fldCharType="separate"/>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color w:val="000000"/>
              </w:rPr>
              <w:fldChar w:fldCharType="end"/>
            </w:r>
          </w:p>
        </w:tc>
        <w:tc>
          <w:tcPr>
            <w:tcW w:w="1425" w:type="dxa"/>
            <w:noWrap/>
            <w:hideMark/>
          </w:tcPr>
          <w:p w:rsidR="00BE17F7" w:rsidRPr="003B1299" w:rsidRDefault="00BE17F7" w:rsidP="00541A87">
            <w:pPr>
              <w:spacing w:beforeLines="20" w:before="48" w:afterLines="20" w:after="48"/>
              <w:jc w:val="right"/>
              <w:rPr>
                <w:rFonts w:eastAsia="Times New Roman" w:cs="Times New Roman"/>
                <w:color w:val="000000"/>
              </w:rPr>
            </w:pPr>
            <w:r w:rsidRPr="003B1299">
              <w:rPr>
                <w:rFonts w:eastAsia="Times New Roman" w:cs="Times New Roman"/>
                <w:noProof/>
                <w:color w:val="000000"/>
              </w:rPr>
              <w:fldChar w:fldCharType="begin">
                <w:ffData>
                  <w:name w:val="Text84"/>
                  <w:enabled/>
                  <w:calcOnExit/>
                  <w:textInput>
                    <w:type w:val="number"/>
                    <w:format w:val="$#,##0.00;($#,##0.00)"/>
                  </w:textInput>
                </w:ffData>
              </w:fldChar>
            </w:r>
            <w:r w:rsidRPr="003B1299">
              <w:rPr>
                <w:rFonts w:eastAsia="Times New Roman" w:cs="Times New Roman"/>
                <w:noProof/>
                <w:color w:val="000000"/>
              </w:rPr>
              <w:instrText xml:space="preserve"> FORMTEXT </w:instrText>
            </w:r>
            <w:r w:rsidRPr="003B1299">
              <w:rPr>
                <w:rFonts w:eastAsia="Times New Roman" w:cs="Times New Roman"/>
                <w:noProof/>
                <w:color w:val="000000"/>
              </w:rPr>
            </w:r>
            <w:r w:rsidRPr="003B1299">
              <w:rPr>
                <w:rFonts w:eastAsia="Times New Roman" w:cs="Times New Roman"/>
                <w:noProof/>
                <w:color w:val="000000"/>
              </w:rPr>
              <w:fldChar w:fldCharType="separate"/>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fldChar w:fldCharType="end"/>
            </w:r>
          </w:p>
        </w:tc>
        <w:tc>
          <w:tcPr>
            <w:tcW w:w="1425" w:type="dxa"/>
            <w:noWrap/>
            <w:hideMark/>
          </w:tcPr>
          <w:p w:rsidR="00BE17F7" w:rsidRPr="003B1299" w:rsidRDefault="00BE17F7" w:rsidP="00541A87">
            <w:pPr>
              <w:spacing w:beforeLines="20" w:before="48" w:afterLines="20" w:after="48"/>
              <w:jc w:val="right"/>
              <w:rPr>
                <w:rFonts w:eastAsia="Times New Roman" w:cs="Times New Roman"/>
                <w:color w:val="000000"/>
              </w:rPr>
            </w:pPr>
            <w:r w:rsidRPr="003B1299">
              <w:rPr>
                <w:rFonts w:eastAsia="Times New Roman" w:cs="Times New Roman"/>
                <w:color w:val="000000"/>
              </w:rPr>
              <w:fldChar w:fldCharType="begin">
                <w:ffData>
                  <w:name w:val="Text101"/>
                  <w:enabled/>
                  <w:calcOnExit w:val="0"/>
                  <w:textInput/>
                </w:ffData>
              </w:fldChar>
            </w:r>
            <w:r w:rsidRPr="003B1299">
              <w:rPr>
                <w:rFonts w:eastAsia="Times New Roman" w:cs="Times New Roman"/>
                <w:color w:val="000000"/>
              </w:rPr>
              <w:instrText xml:space="preserve"> FORMTEXT </w:instrText>
            </w:r>
            <w:r w:rsidRPr="003B1299">
              <w:rPr>
                <w:rFonts w:eastAsia="Times New Roman" w:cs="Times New Roman"/>
                <w:color w:val="000000"/>
              </w:rPr>
            </w:r>
            <w:r w:rsidRPr="003B1299">
              <w:rPr>
                <w:rFonts w:eastAsia="Times New Roman" w:cs="Times New Roman"/>
                <w:color w:val="000000"/>
              </w:rPr>
              <w:fldChar w:fldCharType="separate"/>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color w:val="000000"/>
              </w:rPr>
              <w:fldChar w:fldCharType="end"/>
            </w:r>
          </w:p>
        </w:tc>
      </w:tr>
      <w:tr w:rsidR="00BE17F7" w:rsidRPr="00BB75A6" w:rsidTr="00541A87">
        <w:trPr>
          <w:trHeight w:val="300"/>
        </w:trPr>
        <w:tc>
          <w:tcPr>
            <w:tcW w:w="5235" w:type="dxa"/>
            <w:noWrap/>
            <w:hideMark/>
          </w:tcPr>
          <w:p w:rsidR="00BE17F7" w:rsidRPr="003B1299" w:rsidRDefault="00BE17F7" w:rsidP="00541A87">
            <w:pPr>
              <w:spacing w:beforeLines="20" w:before="48" w:afterLines="20" w:after="48"/>
              <w:ind w:left="360"/>
              <w:jc w:val="left"/>
              <w:rPr>
                <w:rFonts w:eastAsia="Times New Roman" w:cs="Times New Roman"/>
                <w:color w:val="000000"/>
              </w:rPr>
            </w:pPr>
            <w:r>
              <w:rPr>
                <w:rFonts w:eastAsia="Times New Roman" w:cs="Times New Roman"/>
                <w:color w:val="000000"/>
              </w:rPr>
              <w:fldChar w:fldCharType="begin">
                <w:ffData>
                  <w:name w:val="Text126"/>
                  <w:enabled/>
                  <w:calcOnExit w:val="0"/>
                  <w:textInput/>
                </w:ffData>
              </w:fldChar>
            </w:r>
            <w:bookmarkStart w:id="80" w:name="Text126"/>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80"/>
          </w:p>
        </w:tc>
        <w:tc>
          <w:tcPr>
            <w:tcW w:w="1290" w:type="dxa"/>
            <w:noWrap/>
            <w:hideMark/>
          </w:tcPr>
          <w:p w:rsidR="00BE17F7" w:rsidRPr="003B1299" w:rsidRDefault="00BE17F7" w:rsidP="00541A87">
            <w:pPr>
              <w:spacing w:beforeLines="20" w:before="48" w:afterLines="20" w:after="48"/>
              <w:jc w:val="right"/>
              <w:rPr>
                <w:rFonts w:eastAsia="Times New Roman" w:cs="Times New Roman"/>
                <w:color w:val="000000"/>
              </w:rPr>
            </w:pPr>
            <w:r w:rsidRPr="003B1299">
              <w:rPr>
                <w:rFonts w:eastAsia="Times New Roman" w:cs="Times New Roman"/>
                <w:color w:val="000000"/>
              </w:rPr>
              <w:fldChar w:fldCharType="begin">
                <w:ffData>
                  <w:name w:val="Text93"/>
                  <w:enabled/>
                  <w:calcOnExit/>
                  <w:textInput>
                    <w:type w:val="number"/>
                    <w:format w:val="0.00"/>
                  </w:textInput>
                </w:ffData>
              </w:fldChar>
            </w:r>
            <w:r w:rsidRPr="003B1299">
              <w:rPr>
                <w:rFonts w:eastAsia="Times New Roman" w:cs="Times New Roman"/>
                <w:color w:val="000000"/>
              </w:rPr>
              <w:instrText xml:space="preserve"> FORMTEXT </w:instrText>
            </w:r>
            <w:r w:rsidRPr="003B1299">
              <w:rPr>
                <w:rFonts w:eastAsia="Times New Roman" w:cs="Times New Roman"/>
                <w:color w:val="000000"/>
              </w:rPr>
            </w:r>
            <w:r w:rsidRPr="003B1299">
              <w:rPr>
                <w:rFonts w:eastAsia="Times New Roman" w:cs="Times New Roman"/>
                <w:color w:val="000000"/>
              </w:rPr>
              <w:fldChar w:fldCharType="separate"/>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color w:val="000000"/>
              </w:rPr>
              <w:fldChar w:fldCharType="end"/>
            </w:r>
          </w:p>
        </w:tc>
        <w:tc>
          <w:tcPr>
            <w:tcW w:w="1425" w:type="dxa"/>
            <w:noWrap/>
            <w:hideMark/>
          </w:tcPr>
          <w:p w:rsidR="00BE17F7" w:rsidRPr="003B1299" w:rsidRDefault="00BE17F7" w:rsidP="00541A87">
            <w:pPr>
              <w:spacing w:beforeLines="20" w:before="48" w:afterLines="20" w:after="48"/>
              <w:jc w:val="right"/>
              <w:rPr>
                <w:rFonts w:eastAsia="Times New Roman" w:cs="Times New Roman"/>
                <w:color w:val="000000"/>
              </w:rPr>
            </w:pPr>
            <w:r w:rsidRPr="003B1299">
              <w:rPr>
                <w:rFonts w:eastAsia="Times New Roman" w:cs="Times New Roman"/>
                <w:noProof/>
                <w:color w:val="000000"/>
              </w:rPr>
              <w:fldChar w:fldCharType="begin">
                <w:ffData>
                  <w:name w:val="Text85"/>
                  <w:enabled/>
                  <w:calcOnExit/>
                  <w:textInput>
                    <w:type w:val="number"/>
                    <w:format w:val="$#,##0.00;($#,##0.00)"/>
                  </w:textInput>
                </w:ffData>
              </w:fldChar>
            </w:r>
            <w:r w:rsidRPr="003B1299">
              <w:rPr>
                <w:rFonts w:eastAsia="Times New Roman" w:cs="Times New Roman"/>
                <w:noProof/>
                <w:color w:val="000000"/>
              </w:rPr>
              <w:instrText xml:space="preserve"> FORMTEXT </w:instrText>
            </w:r>
            <w:r w:rsidRPr="003B1299">
              <w:rPr>
                <w:rFonts w:eastAsia="Times New Roman" w:cs="Times New Roman"/>
                <w:noProof/>
                <w:color w:val="000000"/>
              </w:rPr>
            </w:r>
            <w:r w:rsidRPr="003B1299">
              <w:rPr>
                <w:rFonts w:eastAsia="Times New Roman" w:cs="Times New Roman"/>
                <w:noProof/>
                <w:color w:val="000000"/>
              </w:rPr>
              <w:fldChar w:fldCharType="separate"/>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fldChar w:fldCharType="end"/>
            </w:r>
          </w:p>
        </w:tc>
        <w:tc>
          <w:tcPr>
            <w:tcW w:w="1425" w:type="dxa"/>
            <w:noWrap/>
            <w:hideMark/>
          </w:tcPr>
          <w:p w:rsidR="00BE17F7" w:rsidRPr="003B1299" w:rsidRDefault="00BE17F7" w:rsidP="00541A87">
            <w:pPr>
              <w:spacing w:beforeLines="20" w:before="48" w:afterLines="20" w:after="48"/>
              <w:jc w:val="right"/>
              <w:rPr>
                <w:rFonts w:eastAsia="Times New Roman" w:cs="Times New Roman"/>
                <w:color w:val="000000"/>
              </w:rPr>
            </w:pPr>
            <w:r w:rsidRPr="003B1299">
              <w:rPr>
                <w:rFonts w:eastAsia="Times New Roman" w:cs="Times New Roman"/>
                <w:color w:val="000000"/>
              </w:rPr>
              <w:fldChar w:fldCharType="begin">
                <w:ffData>
                  <w:name w:val="Text102"/>
                  <w:enabled/>
                  <w:calcOnExit w:val="0"/>
                  <w:textInput/>
                </w:ffData>
              </w:fldChar>
            </w:r>
            <w:r w:rsidRPr="003B1299">
              <w:rPr>
                <w:rFonts w:eastAsia="Times New Roman" w:cs="Times New Roman"/>
                <w:color w:val="000000"/>
              </w:rPr>
              <w:instrText xml:space="preserve"> FORMTEXT </w:instrText>
            </w:r>
            <w:r w:rsidRPr="003B1299">
              <w:rPr>
                <w:rFonts w:eastAsia="Times New Roman" w:cs="Times New Roman"/>
                <w:color w:val="000000"/>
              </w:rPr>
            </w:r>
            <w:r w:rsidRPr="003B1299">
              <w:rPr>
                <w:rFonts w:eastAsia="Times New Roman" w:cs="Times New Roman"/>
                <w:color w:val="000000"/>
              </w:rPr>
              <w:fldChar w:fldCharType="separate"/>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color w:val="000000"/>
              </w:rPr>
              <w:fldChar w:fldCharType="end"/>
            </w:r>
          </w:p>
        </w:tc>
      </w:tr>
      <w:tr w:rsidR="00BE17F7" w:rsidRPr="00BB75A6" w:rsidTr="00541A87">
        <w:trPr>
          <w:trHeight w:val="300"/>
        </w:trPr>
        <w:tc>
          <w:tcPr>
            <w:tcW w:w="5235" w:type="dxa"/>
            <w:noWrap/>
            <w:hideMark/>
          </w:tcPr>
          <w:p w:rsidR="00BE17F7" w:rsidRPr="003B1299" w:rsidRDefault="00BE17F7" w:rsidP="00541A87">
            <w:pPr>
              <w:spacing w:beforeLines="20" w:before="48" w:afterLines="20" w:after="48"/>
              <w:ind w:left="360"/>
              <w:jc w:val="left"/>
              <w:rPr>
                <w:rFonts w:eastAsia="Times New Roman" w:cs="Times New Roman"/>
                <w:color w:val="000000"/>
              </w:rPr>
            </w:pPr>
            <w:r>
              <w:rPr>
                <w:rFonts w:eastAsia="Times New Roman" w:cs="Times New Roman"/>
                <w:color w:val="000000"/>
              </w:rPr>
              <w:fldChar w:fldCharType="begin">
                <w:ffData>
                  <w:name w:val="Text127"/>
                  <w:enabled/>
                  <w:calcOnExit w:val="0"/>
                  <w:textInput/>
                </w:ffData>
              </w:fldChar>
            </w:r>
            <w:bookmarkStart w:id="81" w:name="Text127"/>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81"/>
          </w:p>
        </w:tc>
        <w:tc>
          <w:tcPr>
            <w:tcW w:w="1290" w:type="dxa"/>
            <w:tcBorders>
              <w:bottom w:val="double" w:sz="4" w:space="0" w:color="auto"/>
            </w:tcBorders>
            <w:noWrap/>
            <w:hideMark/>
          </w:tcPr>
          <w:p w:rsidR="00BE17F7" w:rsidRPr="003B1299" w:rsidRDefault="00BE17F7" w:rsidP="00541A87">
            <w:pPr>
              <w:spacing w:beforeLines="20" w:before="48" w:afterLines="20" w:after="48"/>
              <w:jc w:val="right"/>
              <w:rPr>
                <w:rFonts w:eastAsia="Times New Roman" w:cs="Times New Roman"/>
                <w:color w:val="000000"/>
              </w:rPr>
            </w:pPr>
            <w:r w:rsidRPr="003B1299">
              <w:rPr>
                <w:rFonts w:eastAsia="Times New Roman" w:cs="Times New Roman"/>
                <w:color w:val="000000"/>
              </w:rPr>
              <w:fldChar w:fldCharType="begin">
                <w:ffData>
                  <w:name w:val="Text92"/>
                  <w:enabled/>
                  <w:calcOnExit/>
                  <w:textInput>
                    <w:type w:val="number"/>
                    <w:format w:val="0.00"/>
                  </w:textInput>
                </w:ffData>
              </w:fldChar>
            </w:r>
            <w:r w:rsidRPr="003B1299">
              <w:rPr>
                <w:rFonts w:eastAsia="Times New Roman" w:cs="Times New Roman"/>
                <w:color w:val="000000"/>
              </w:rPr>
              <w:instrText xml:space="preserve"> FORMTEXT </w:instrText>
            </w:r>
            <w:r w:rsidRPr="003B1299">
              <w:rPr>
                <w:rFonts w:eastAsia="Times New Roman" w:cs="Times New Roman"/>
                <w:color w:val="000000"/>
              </w:rPr>
            </w:r>
            <w:r w:rsidRPr="003B1299">
              <w:rPr>
                <w:rFonts w:eastAsia="Times New Roman" w:cs="Times New Roman"/>
                <w:color w:val="000000"/>
              </w:rPr>
              <w:fldChar w:fldCharType="separate"/>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color w:val="000000"/>
              </w:rPr>
              <w:fldChar w:fldCharType="end"/>
            </w:r>
          </w:p>
        </w:tc>
        <w:tc>
          <w:tcPr>
            <w:tcW w:w="1425" w:type="dxa"/>
            <w:noWrap/>
            <w:hideMark/>
          </w:tcPr>
          <w:p w:rsidR="00BE17F7" w:rsidRPr="003B1299" w:rsidRDefault="00BE17F7" w:rsidP="00541A87">
            <w:pPr>
              <w:spacing w:beforeLines="20" w:before="48" w:afterLines="20" w:after="48"/>
              <w:jc w:val="right"/>
              <w:rPr>
                <w:rFonts w:eastAsia="Times New Roman" w:cs="Times New Roman"/>
                <w:color w:val="000000"/>
              </w:rPr>
            </w:pPr>
            <w:r w:rsidRPr="003B1299">
              <w:rPr>
                <w:rFonts w:eastAsia="Times New Roman" w:cs="Times New Roman"/>
                <w:noProof/>
                <w:color w:val="000000"/>
              </w:rPr>
              <w:fldChar w:fldCharType="begin">
                <w:ffData>
                  <w:name w:val="Text86"/>
                  <w:enabled/>
                  <w:calcOnExit/>
                  <w:textInput>
                    <w:type w:val="number"/>
                    <w:format w:val="$#,##0.00;($#,##0.00)"/>
                  </w:textInput>
                </w:ffData>
              </w:fldChar>
            </w:r>
            <w:r w:rsidRPr="003B1299">
              <w:rPr>
                <w:rFonts w:eastAsia="Times New Roman" w:cs="Times New Roman"/>
                <w:noProof/>
                <w:color w:val="000000"/>
              </w:rPr>
              <w:instrText xml:space="preserve"> FORMTEXT </w:instrText>
            </w:r>
            <w:r w:rsidRPr="003B1299">
              <w:rPr>
                <w:rFonts w:eastAsia="Times New Roman" w:cs="Times New Roman"/>
                <w:noProof/>
                <w:color w:val="000000"/>
              </w:rPr>
            </w:r>
            <w:r w:rsidRPr="003B1299">
              <w:rPr>
                <w:rFonts w:eastAsia="Times New Roman" w:cs="Times New Roman"/>
                <w:noProof/>
                <w:color w:val="000000"/>
              </w:rPr>
              <w:fldChar w:fldCharType="separate"/>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fldChar w:fldCharType="end"/>
            </w:r>
          </w:p>
        </w:tc>
        <w:tc>
          <w:tcPr>
            <w:tcW w:w="1425" w:type="dxa"/>
            <w:noWrap/>
            <w:hideMark/>
          </w:tcPr>
          <w:p w:rsidR="00BE17F7" w:rsidRPr="003B1299" w:rsidRDefault="00BE17F7" w:rsidP="00541A87">
            <w:pPr>
              <w:spacing w:beforeLines="20" w:before="48" w:afterLines="20" w:after="48"/>
              <w:jc w:val="right"/>
              <w:rPr>
                <w:rFonts w:eastAsia="Times New Roman" w:cs="Times New Roman"/>
                <w:color w:val="000000"/>
              </w:rPr>
            </w:pPr>
            <w:r w:rsidRPr="003B1299">
              <w:rPr>
                <w:rFonts w:eastAsia="Times New Roman" w:cs="Times New Roman"/>
                <w:color w:val="000000"/>
              </w:rPr>
              <w:fldChar w:fldCharType="begin">
                <w:ffData>
                  <w:name w:val="Text103"/>
                  <w:enabled/>
                  <w:calcOnExit w:val="0"/>
                  <w:textInput/>
                </w:ffData>
              </w:fldChar>
            </w:r>
            <w:r w:rsidRPr="003B1299">
              <w:rPr>
                <w:rFonts w:eastAsia="Times New Roman" w:cs="Times New Roman"/>
                <w:color w:val="000000"/>
              </w:rPr>
              <w:instrText xml:space="preserve"> FORMTEXT </w:instrText>
            </w:r>
            <w:r w:rsidRPr="003B1299">
              <w:rPr>
                <w:rFonts w:eastAsia="Times New Roman" w:cs="Times New Roman"/>
                <w:color w:val="000000"/>
              </w:rPr>
            </w:r>
            <w:r w:rsidRPr="003B1299">
              <w:rPr>
                <w:rFonts w:eastAsia="Times New Roman" w:cs="Times New Roman"/>
                <w:color w:val="000000"/>
              </w:rPr>
              <w:fldChar w:fldCharType="separate"/>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color w:val="000000"/>
              </w:rPr>
              <w:fldChar w:fldCharType="end"/>
            </w:r>
          </w:p>
        </w:tc>
      </w:tr>
      <w:tr w:rsidR="00BE17F7" w:rsidRPr="00BB75A6" w:rsidTr="00541A87">
        <w:trPr>
          <w:trHeight w:val="315"/>
        </w:trPr>
        <w:tc>
          <w:tcPr>
            <w:tcW w:w="5235" w:type="dxa"/>
            <w:noWrap/>
            <w:hideMark/>
          </w:tcPr>
          <w:p w:rsidR="00BE17F7" w:rsidRPr="003B1299" w:rsidRDefault="00BE17F7" w:rsidP="00541A87">
            <w:pPr>
              <w:spacing w:before="40" w:after="40"/>
              <w:jc w:val="left"/>
              <w:rPr>
                <w:rFonts w:eastAsia="Times New Roman" w:cs="Times New Roman"/>
                <w:b/>
                <w:bCs/>
                <w:color w:val="000000"/>
              </w:rPr>
            </w:pPr>
            <w:r w:rsidRPr="003B1299">
              <w:rPr>
                <w:rFonts w:eastAsia="Times New Roman" w:cs="Times New Roman"/>
                <w:b/>
                <w:bCs/>
                <w:color w:val="000000"/>
              </w:rPr>
              <w:t>TOTAL FTE</w:t>
            </w:r>
          </w:p>
        </w:tc>
        <w:tc>
          <w:tcPr>
            <w:tcW w:w="1290" w:type="dxa"/>
            <w:tcBorders>
              <w:top w:val="double" w:sz="4" w:space="0" w:color="auto"/>
              <w:bottom w:val="nil"/>
            </w:tcBorders>
            <w:noWrap/>
          </w:tcPr>
          <w:p w:rsidR="00BE17F7" w:rsidRPr="003B1299" w:rsidRDefault="00BE17F7" w:rsidP="00541A87">
            <w:pPr>
              <w:spacing w:before="40" w:after="40"/>
              <w:jc w:val="right"/>
              <w:rPr>
                <w:rFonts w:eastAsia="Times New Roman" w:cs="Times New Roman"/>
                <w:b/>
                <w:color w:val="000000"/>
              </w:rPr>
            </w:pPr>
            <w:r>
              <w:rPr>
                <w:rFonts w:eastAsia="Times New Roman" w:cs="Times New Roman"/>
                <w:b/>
                <w:color w:val="000000"/>
              </w:rPr>
              <w:fldChar w:fldCharType="begin"/>
            </w:r>
            <w:r>
              <w:rPr>
                <w:rFonts w:eastAsia="Times New Roman" w:cs="Times New Roman"/>
                <w:b/>
                <w:color w:val="000000"/>
              </w:rPr>
              <w:instrText xml:space="preserve"> =SUM(b3:b20) \# "#,##0.00" </w:instrText>
            </w:r>
            <w:r>
              <w:rPr>
                <w:rFonts w:eastAsia="Times New Roman" w:cs="Times New Roman"/>
                <w:b/>
                <w:color w:val="000000"/>
              </w:rPr>
              <w:fldChar w:fldCharType="separate"/>
            </w:r>
            <w:r w:rsidR="007561DC">
              <w:rPr>
                <w:rFonts w:eastAsia="Times New Roman" w:cs="Times New Roman"/>
                <w:b/>
                <w:noProof/>
                <w:color w:val="000000"/>
              </w:rPr>
              <w:t xml:space="preserve">   0.00</w:t>
            </w:r>
            <w:r>
              <w:rPr>
                <w:rFonts w:eastAsia="Times New Roman" w:cs="Times New Roman"/>
                <w:b/>
                <w:color w:val="000000"/>
              </w:rPr>
              <w:fldChar w:fldCharType="end"/>
            </w:r>
          </w:p>
        </w:tc>
        <w:tc>
          <w:tcPr>
            <w:tcW w:w="1425" w:type="dxa"/>
            <w:tcBorders>
              <w:bottom w:val="double" w:sz="4" w:space="0" w:color="auto"/>
            </w:tcBorders>
            <w:noWrap/>
            <w:hideMark/>
          </w:tcPr>
          <w:p w:rsidR="00BE17F7" w:rsidRPr="003B1299" w:rsidRDefault="00BE17F7" w:rsidP="00541A87">
            <w:pPr>
              <w:spacing w:before="40" w:after="40"/>
              <w:jc w:val="right"/>
              <w:rPr>
                <w:rFonts w:eastAsia="Times New Roman" w:cs="Times New Roman"/>
                <w:color w:val="000000"/>
              </w:rPr>
            </w:pPr>
          </w:p>
        </w:tc>
        <w:tc>
          <w:tcPr>
            <w:tcW w:w="1425" w:type="dxa"/>
            <w:noWrap/>
            <w:hideMark/>
          </w:tcPr>
          <w:p w:rsidR="00BE17F7" w:rsidRPr="003B1299" w:rsidRDefault="00BE17F7" w:rsidP="00541A87">
            <w:pPr>
              <w:spacing w:before="40" w:after="40"/>
              <w:jc w:val="right"/>
              <w:rPr>
                <w:rFonts w:eastAsia="Times New Roman" w:cs="Times New Roman"/>
                <w:color w:val="000000"/>
              </w:rPr>
            </w:pPr>
          </w:p>
        </w:tc>
      </w:tr>
      <w:tr w:rsidR="00BE17F7" w:rsidRPr="00BB75A6" w:rsidTr="00541A87">
        <w:trPr>
          <w:trHeight w:val="300"/>
        </w:trPr>
        <w:tc>
          <w:tcPr>
            <w:tcW w:w="5235" w:type="dxa"/>
            <w:tcBorders>
              <w:bottom w:val="single" w:sz="4" w:space="0" w:color="auto"/>
            </w:tcBorders>
            <w:noWrap/>
            <w:hideMark/>
          </w:tcPr>
          <w:p w:rsidR="00BE17F7" w:rsidRPr="003B1299" w:rsidRDefault="00BE17F7" w:rsidP="00541A87">
            <w:pPr>
              <w:spacing w:before="40" w:after="40"/>
              <w:jc w:val="left"/>
              <w:rPr>
                <w:rFonts w:eastAsia="Times New Roman" w:cs="Times New Roman"/>
                <w:b/>
                <w:bCs/>
                <w:color w:val="000000"/>
              </w:rPr>
            </w:pPr>
            <w:r w:rsidRPr="003B1299">
              <w:rPr>
                <w:rFonts w:eastAsia="Times New Roman" w:cs="Times New Roman"/>
                <w:b/>
                <w:bCs/>
                <w:color w:val="000000"/>
              </w:rPr>
              <w:t>TOTAL BASE COMPENSATION</w:t>
            </w:r>
          </w:p>
        </w:tc>
        <w:tc>
          <w:tcPr>
            <w:tcW w:w="1290" w:type="dxa"/>
            <w:tcBorders>
              <w:top w:val="nil"/>
              <w:bottom w:val="single" w:sz="4" w:space="0" w:color="auto"/>
            </w:tcBorders>
            <w:noWrap/>
            <w:hideMark/>
          </w:tcPr>
          <w:p w:rsidR="00BE17F7" w:rsidRPr="003B1299" w:rsidRDefault="00BE17F7" w:rsidP="00541A87">
            <w:pPr>
              <w:spacing w:before="40" w:after="40"/>
              <w:jc w:val="right"/>
              <w:rPr>
                <w:rFonts w:eastAsia="Times New Roman" w:cs="Times New Roman"/>
                <w:color w:val="000000"/>
              </w:rPr>
            </w:pPr>
          </w:p>
        </w:tc>
        <w:tc>
          <w:tcPr>
            <w:tcW w:w="1425" w:type="dxa"/>
            <w:tcBorders>
              <w:top w:val="double" w:sz="4" w:space="0" w:color="auto"/>
              <w:bottom w:val="single" w:sz="4" w:space="0" w:color="auto"/>
            </w:tcBorders>
            <w:noWrap/>
          </w:tcPr>
          <w:p w:rsidR="00BE17F7" w:rsidRPr="003B1299" w:rsidRDefault="00BE17F7" w:rsidP="00541A87">
            <w:pPr>
              <w:spacing w:before="40" w:after="40"/>
              <w:jc w:val="right"/>
              <w:rPr>
                <w:rFonts w:eastAsia="Times New Roman" w:cs="Times New Roman"/>
                <w:b/>
                <w:bCs/>
                <w:color w:val="000000"/>
              </w:rPr>
            </w:pPr>
            <w:r>
              <w:rPr>
                <w:rFonts w:eastAsia="Times New Roman" w:cs="Times New Roman"/>
                <w:b/>
                <w:bCs/>
                <w:color w:val="000000"/>
              </w:rPr>
              <w:fldChar w:fldCharType="begin"/>
            </w:r>
            <w:r>
              <w:rPr>
                <w:rFonts w:eastAsia="Times New Roman" w:cs="Times New Roman"/>
                <w:b/>
                <w:bCs/>
                <w:color w:val="000000"/>
              </w:rPr>
              <w:instrText xml:space="preserve"> =SUM(c3:c20) \# "$#,##0.00;($#,##0.00)" </w:instrText>
            </w:r>
            <w:r>
              <w:rPr>
                <w:rFonts w:eastAsia="Times New Roman" w:cs="Times New Roman"/>
                <w:b/>
                <w:bCs/>
                <w:color w:val="000000"/>
              </w:rPr>
              <w:fldChar w:fldCharType="separate"/>
            </w:r>
            <w:r w:rsidR="007561DC">
              <w:rPr>
                <w:rFonts w:eastAsia="Times New Roman" w:cs="Times New Roman"/>
                <w:b/>
                <w:bCs/>
                <w:noProof/>
                <w:color w:val="000000"/>
              </w:rPr>
              <w:t>$   0.00</w:t>
            </w:r>
            <w:r>
              <w:rPr>
                <w:rFonts w:eastAsia="Times New Roman" w:cs="Times New Roman"/>
                <w:b/>
                <w:bCs/>
                <w:color w:val="000000"/>
              </w:rPr>
              <w:fldChar w:fldCharType="end"/>
            </w:r>
          </w:p>
        </w:tc>
        <w:tc>
          <w:tcPr>
            <w:tcW w:w="1425" w:type="dxa"/>
            <w:tcBorders>
              <w:bottom w:val="single" w:sz="4" w:space="0" w:color="auto"/>
            </w:tcBorders>
            <w:noWrap/>
            <w:hideMark/>
          </w:tcPr>
          <w:p w:rsidR="00BE17F7" w:rsidRPr="003B1299" w:rsidRDefault="00BE17F7" w:rsidP="00541A87">
            <w:pPr>
              <w:spacing w:before="40" w:after="40"/>
              <w:jc w:val="right"/>
              <w:rPr>
                <w:rFonts w:eastAsia="Times New Roman" w:cs="Times New Roman"/>
                <w:color w:val="000000"/>
              </w:rPr>
            </w:pPr>
          </w:p>
        </w:tc>
      </w:tr>
    </w:tbl>
    <w:p w:rsidR="002B1754" w:rsidRDefault="002B1754" w:rsidP="00B22F57"/>
    <w:p w:rsidR="004E11EA" w:rsidRPr="00D736FB" w:rsidRDefault="004E11EA" w:rsidP="004E11EA">
      <w:pPr>
        <w:ind w:left="3600" w:firstLine="720"/>
        <w:rPr>
          <w:b/>
        </w:rPr>
      </w:pPr>
      <w:r w:rsidRPr="00D736FB">
        <w:rPr>
          <w:b/>
        </w:rPr>
        <w:t>“PHYSICIAN”</w:t>
      </w:r>
    </w:p>
    <w:p w:rsidR="004E11EA" w:rsidRDefault="004E11EA" w:rsidP="004E11EA">
      <w:pPr>
        <w:pStyle w:val="BodyText"/>
      </w:pPr>
    </w:p>
    <w:p w:rsidR="004E11EA" w:rsidRPr="00D736FB" w:rsidRDefault="004E11EA" w:rsidP="004E11EA">
      <w:pPr>
        <w:pStyle w:val="SignatureLine"/>
        <w:rPr>
          <w:u w:val="single"/>
        </w:rPr>
      </w:pPr>
      <w:r w:rsidRPr="00D736FB">
        <w:rPr>
          <w:u w:val="single"/>
        </w:rPr>
        <w:tab/>
      </w:r>
      <w:r w:rsidRPr="00D736FB">
        <w:rPr>
          <w:u w:val="single"/>
        </w:rPr>
        <w:tab/>
      </w:r>
      <w:r w:rsidRPr="00D736FB">
        <w:rPr>
          <w:u w:val="single"/>
        </w:rPr>
        <w:tab/>
      </w:r>
      <w:r w:rsidRPr="00D736FB">
        <w:rPr>
          <w:u w:val="single"/>
        </w:rPr>
        <w:tab/>
      </w:r>
      <w:r w:rsidRPr="00D736FB">
        <w:rPr>
          <w:u w:val="single"/>
        </w:rPr>
        <w:tab/>
      </w:r>
      <w:r w:rsidRPr="00D736FB">
        <w:rPr>
          <w:u w:val="single"/>
        </w:rPr>
        <w:tab/>
      </w:r>
      <w:r>
        <w:rPr>
          <w:u w:val="single"/>
        </w:rPr>
        <w:tab/>
      </w:r>
    </w:p>
    <w:p w:rsidR="004E11EA" w:rsidRDefault="004E11EA" w:rsidP="004E11EA">
      <w:pPr>
        <w:pStyle w:val="SignatureLine"/>
      </w:pPr>
      <w:r>
        <w:t>Name:</w:t>
      </w:r>
      <w:r>
        <w:tab/>
      </w:r>
      <w:fldSimple w:instr=" REF  Text1 ">
        <w:r w:rsidR="007561DC">
          <w:rPr>
            <w:noProof/>
          </w:rPr>
          <w:t xml:space="preserve">     </w:t>
        </w:r>
      </w:fldSimple>
    </w:p>
    <w:p w:rsidR="004E11EA" w:rsidRDefault="004E11EA" w:rsidP="004E11EA">
      <w:pPr>
        <w:pStyle w:val="SignatureLine"/>
      </w:pPr>
    </w:p>
    <w:p w:rsidR="004E11EA" w:rsidRDefault="004E11EA" w:rsidP="004E11EA">
      <w:pPr>
        <w:pStyle w:val="SignatureLine"/>
        <w:ind w:firstLine="720"/>
        <w:rPr>
          <w:u w:val="single"/>
        </w:rPr>
      </w:pPr>
      <w:r>
        <w:t>Date:</w:t>
      </w:r>
      <w:r>
        <w:tab/>
      </w:r>
      <w:r>
        <w:rPr>
          <w:u w:val="single"/>
        </w:rPr>
        <w:tab/>
      </w:r>
      <w:r>
        <w:rPr>
          <w:u w:val="single"/>
        </w:rPr>
        <w:tab/>
      </w:r>
      <w:r>
        <w:rPr>
          <w:u w:val="single"/>
        </w:rPr>
        <w:tab/>
      </w:r>
      <w:r>
        <w:rPr>
          <w:u w:val="single"/>
        </w:rPr>
        <w:tab/>
      </w:r>
      <w:r>
        <w:rPr>
          <w:u w:val="single"/>
        </w:rPr>
        <w:tab/>
      </w:r>
    </w:p>
    <w:p w:rsidR="004558A0" w:rsidRDefault="004558A0" w:rsidP="00BE17F7">
      <w:pPr>
        <w:pStyle w:val="Title"/>
        <w:jc w:val="both"/>
        <w:sectPr w:rsidR="004558A0">
          <w:footerReference w:type="default" r:id="rId12"/>
          <w:pgSz w:w="12240" w:h="15840"/>
          <w:pgMar w:top="1440" w:right="1440" w:bottom="1440" w:left="1440" w:header="720" w:footer="720" w:gutter="0"/>
          <w:cols w:space="720"/>
          <w:docGrid w:linePitch="360"/>
        </w:sectPr>
      </w:pPr>
    </w:p>
    <w:p w:rsidR="00B22F57" w:rsidRDefault="00AC514D" w:rsidP="0093599C">
      <w:pPr>
        <w:pStyle w:val="Title"/>
      </w:pPr>
      <w:r>
        <w:lastRenderedPageBreak/>
        <w:t>ATTACHMENT B</w:t>
      </w:r>
      <w:r w:rsidR="00B22F57">
        <w:t>:</w:t>
      </w:r>
    </w:p>
    <w:p w:rsidR="00B22F57" w:rsidRDefault="00B22F57" w:rsidP="0093599C">
      <w:pPr>
        <w:pStyle w:val="TITLE2"/>
      </w:pPr>
      <w:r>
        <w:t>INVESTMENT COSTS</w:t>
      </w:r>
    </w:p>
    <w:p w:rsidR="001737AC" w:rsidRDefault="00AC514D" w:rsidP="001737AC">
      <w:pPr>
        <w:jc w:val="center"/>
        <w:rPr>
          <w:i/>
        </w:rPr>
      </w:pPr>
      <w:r>
        <w:rPr>
          <w:i/>
        </w:rPr>
        <w:t>Attachment B</w:t>
      </w:r>
      <w:r w:rsidR="001737AC">
        <w:rPr>
          <w:i/>
        </w:rPr>
        <w:t xml:space="preserve"> must be completed and attached to the Clinical Appointment Contract</w:t>
      </w:r>
    </w:p>
    <w:p w:rsidR="00E441C3" w:rsidRPr="001737AC" w:rsidRDefault="001737AC" w:rsidP="001737AC">
      <w:pPr>
        <w:jc w:val="center"/>
        <w:rPr>
          <w:i/>
        </w:rPr>
      </w:pPr>
      <w:r>
        <w:rPr>
          <w:i/>
        </w:rPr>
        <w:t>for Physicians in their first year of employment with UNTHSC</w:t>
      </w:r>
    </w:p>
    <w:p w:rsidR="001737AC" w:rsidRDefault="00CB4966" w:rsidP="00E441C3">
      <w:r>
        <w:tab/>
      </w:r>
      <w:r>
        <w:tab/>
      </w:r>
      <w:r>
        <w:tab/>
      </w:r>
      <w:r>
        <w:tab/>
      </w:r>
      <w:r>
        <w:tab/>
      </w:r>
      <w:r>
        <w:tab/>
      </w:r>
      <w:r>
        <w:tab/>
      </w:r>
      <w:r>
        <w:tab/>
      </w:r>
      <w:r w:rsidRPr="00B843EC">
        <w:rPr>
          <w:rFonts w:eastAsia="MS Gothic" w:cs="Times New Roman"/>
          <w:noProof/>
          <w:sz w:val="20"/>
          <w:szCs w:val="20"/>
        </w:rPr>
        <w:fldChar w:fldCharType="begin">
          <w:ffData>
            <w:name w:val="Check1"/>
            <w:enabled/>
            <w:calcOnExit w:val="0"/>
            <w:checkBox>
              <w:sizeAuto/>
              <w:default w:val="0"/>
              <w:checked w:val="0"/>
            </w:checkBox>
          </w:ffData>
        </w:fldChar>
      </w:r>
      <w:bookmarkStart w:id="82" w:name="Check1"/>
      <w:r w:rsidRPr="00B843EC">
        <w:rPr>
          <w:rFonts w:eastAsia="MS Gothic" w:cs="Times New Roman"/>
          <w:noProof/>
          <w:sz w:val="20"/>
          <w:szCs w:val="20"/>
        </w:rPr>
        <w:instrText xml:space="preserve"> FORMCHECKBOX </w:instrText>
      </w:r>
      <w:r w:rsidRPr="00B843EC">
        <w:rPr>
          <w:rFonts w:eastAsia="MS Gothic" w:cs="Times New Roman"/>
          <w:noProof/>
          <w:sz w:val="20"/>
          <w:szCs w:val="20"/>
        </w:rPr>
      </w:r>
      <w:r w:rsidRPr="00B843EC">
        <w:rPr>
          <w:rFonts w:eastAsia="MS Gothic" w:cs="Times New Roman"/>
          <w:noProof/>
          <w:sz w:val="20"/>
          <w:szCs w:val="20"/>
        </w:rPr>
        <w:fldChar w:fldCharType="end"/>
      </w:r>
      <w:bookmarkEnd w:id="82"/>
      <w:r>
        <w:rPr>
          <w:rFonts w:ascii="MS Gothic" w:eastAsia="MS Gothic"/>
          <w:noProof/>
        </w:rPr>
        <w:t xml:space="preserve"> </w:t>
      </w:r>
      <w:r>
        <w:rPr>
          <w:noProof/>
        </w:rPr>
        <w:t>First-Year Employment with UNTHSC</w:t>
      </w:r>
    </w:p>
    <w:p w:rsidR="00E441C3" w:rsidRDefault="00E441C3" w:rsidP="00CB4966">
      <w:pPr>
        <w:tabs>
          <w:tab w:val="left" w:pos="2880"/>
        </w:tabs>
      </w:pPr>
      <w:r>
        <w:t>PHYSICIAN:</w:t>
      </w:r>
      <w:r>
        <w:tab/>
      </w:r>
      <w:fldSimple w:instr=" REF  Text1 ">
        <w:r w:rsidR="007561DC">
          <w:rPr>
            <w:noProof/>
          </w:rPr>
          <w:t xml:space="preserve">     </w:t>
        </w:r>
      </w:fldSimple>
    </w:p>
    <w:p w:rsidR="00E441C3" w:rsidRDefault="00E441C3" w:rsidP="00E441C3">
      <w:r>
        <w:t>ACADEMIC RANK:</w:t>
      </w:r>
      <w:r>
        <w:tab/>
      </w:r>
      <w:r>
        <w:tab/>
      </w:r>
      <w:fldSimple w:instr=" REF  Text2 ">
        <w:r w:rsidR="007561DC">
          <w:rPr>
            <w:noProof/>
          </w:rPr>
          <w:t xml:space="preserve">    </w:t>
        </w:r>
      </w:fldSimple>
    </w:p>
    <w:p w:rsidR="002D2AC0" w:rsidRDefault="002D2AC0" w:rsidP="00E441C3">
      <w:r>
        <w:t>TENURE STATUS:</w:t>
      </w:r>
      <w:r>
        <w:tab/>
      </w:r>
      <w:r>
        <w:tab/>
      </w:r>
      <w:fldSimple w:instr=" REF  Text120 ">
        <w:r w:rsidR="007561DC">
          <w:rPr>
            <w:noProof/>
          </w:rPr>
          <w:t xml:space="preserve">     </w:t>
        </w:r>
      </w:fldSimple>
    </w:p>
    <w:p w:rsidR="00E441C3" w:rsidRDefault="00E441C3" w:rsidP="00E441C3">
      <w:r>
        <w:t>DEPARTMENT:</w:t>
      </w:r>
      <w:r>
        <w:tab/>
      </w:r>
      <w:r>
        <w:tab/>
      </w:r>
      <w:fldSimple w:instr=" REF  Text3 ">
        <w:r w:rsidR="007561DC">
          <w:rPr>
            <w:noProof/>
          </w:rPr>
          <w:t xml:space="preserve">     </w:t>
        </w:r>
      </w:fldSimple>
    </w:p>
    <w:p w:rsidR="00E441C3" w:rsidRDefault="00E441C3" w:rsidP="00E441C3">
      <w:r>
        <w:t>COMMENCEMENT DATE:</w:t>
      </w:r>
      <w:r>
        <w:tab/>
      </w:r>
      <w:fldSimple w:instr=" REF  Text4 ">
        <w:r w:rsidR="007561DC">
          <w:rPr>
            <w:noProof/>
          </w:rPr>
          <w:t xml:space="preserve">     </w:t>
        </w:r>
      </w:fldSimple>
    </w:p>
    <w:p w:rsidR="00E441C3" w:rsidRDefault="00E441C3" w:rsidP="00E441C3">
      <w:r>
        <w:t>CONTRACT END DATE:</w:t>
      </w:r>
      <w:r>
        <w:tab/>
      </w:r>
      <w:fldSimple w:instr=" REF  Text5 ">
        <w:r w:rsidR="007561DC">
          <w:rPr>
            <w:noProof/>
          </w:rPr>
          <w:t xml:space="preserve">     </w:t>
        </w:r>
      </w:fldSimple>
    </w:p>
    <w:p w:rsidR="00B22F57" w:rsidRDefault="00B22F57" w:rsidP="00B22F57"/>
    <w:p w:rsidR="00AE7204" w:rsidRDefault="00B22F57" w:rsidP="004E11EA">
      <w:pPr>
        <w:tabs>
          <w:tab w:val="left" w:pos="720"/>
          <w:tab w:val="left" w:leader="dot" w:pos="7920"/>
          <w:tab w:val="right" w:pos="9360"/>
        </w:tabs>
        <w:rPr>
          <w:u w:val="single"/>
        </w:rPr>
      </w:pPr>
      <w:r>
        <w:t>1.</w:t>
      </w:r>
      <w:r>
        <w:tab/>
        <w:t xml:space="preserve">Placement fee(s) paid to </w:t>
      </w:r>
      <w:r w:rsidR="00AE7204">
        <w:t>recruitment firms(s)</w:t>
      </w:r>
      <w:r w:rsidR="00AE7204">
        <w:tab/>
        <w:t>$</w:t>
      </w:r>
      <w:r w:rsidR="004E11EA" w:rsidRPr="002055D5">
        <w:rPr>
          <w:u w:val="single"/>
        </w:rPr>
        <w:tab/>
      </w:r>
      <w:r w:rsidR="004E11EA">
        <w:rPr>
          <w:u w:val="single"/>
        </w:rPr>
        <w:fldChar w:fldCharType="begin">
          <w:ffData>
            <w:name w:val="Text12"/>
            <w:enabled/>
            <w:calcOnExit w:val="0"/>
            <w:textInput/>
          </w:ffData>
        </w:fldChar>
      </w:r>
      <w:bookmarkStart w:id="83" w:name="Text12"/>
      <w:r w:rsidR="004E11EA">
        <w:rPr>
          <w:u w:val="single"/>
        </w:rPr>
        <w:instrText xml:space="preserve"> FORMTEXT </w:instrText>
      </w:r>
      <w:r w:rsidR="004E11EA">
        <w:rPr>
          <w:u w:val="single"/>
        </w:rPr>
      </w:r>
      <w:r w:rsidR="004E11EA">
        <w:rPr>
          <w:u w:val="single"/>
        </w:rPr>
        <w:fldChar w:fldCharType="separate"/>
      </w:r>
      <w:r w:rsidR="00EE65C1">
        <w:rPr>
          <w:noProof/>
          <w:u w:val="single"/>
        </w:rPr>
        <w:t> </w:t>
      </w:r>
      <w:r w:rsidR="00EE65C1">
        <w:rPr>
          <w:noProof/>
          <w:u w:val="single"/>
        </w:rPr>
        <w:t> </w:t>
      </w:r>
      <w:r w:rsidR="00EE65C1">
        <w:rPr>
          <w:noProof/>
          <w:u w:val="single"/>
        </w:rPr>
        <w:t> </w:t>
      </w:r>
      <w:r w:rsidR="00EE65C1">
        <w:rPr>
          <w:noProof/>
          <w:u w:val="single"/>
        </w:rPr>
        <w:t> </w:t>
      </w:r>
      <w:r w:rsidR="00EE65C1">
        <w:rPr>
          <w:noProof/>
          <w:u w:val="single"/>
        </w:rPr>
        <w:t> </w:t>
      </w:r>
      <w:r w:rsidR="004E11EA">
        <w:rPr>
          <w:u w:val="single"/>
        </w:rPr>
        <w:fldChar w:fldCharType="end"/>
      </w:r>
      <w:bookmarkEnd w:id="83"/>
    </w:p>
    <w:p w:rsidR="00AE7204" w:rsidRDefault="00AE7204" w:rsidP="00AE7204">
      <w:pPr>
        <w:tabs>
          <w:tab w:val="left" w:pos="720"/>
          <w:tab w:val="left" w:leader="dot" w:pos="7200"/>
          <w:tab w:val="right" w:pos="9360"/>
        </w:tabs>
        <w:rPr>
          <w:u w:val="single"/>
        </w:rPr>
      </w:pPr>
    </w:p>
    <w:p w:rsidR="00AE7204" w:rsidRDefault="00B22F57" w:rsidP="00AE7204">
      <w:pPr>
        <w:tabs>
          <w:tab w:val="left" w:pos="720"/>
          <w:tab w:val="left" w:leader="dot" w:pos="7200"/>
          <w:tab w:val="right" w:pos="9360"/>
        </w:tabs>
        <w:rPr>
          <w:u w:val="single"/>
        </w:rPr>
      </w:pPr>
      <w:r>
        <w:t>2.</w:t>
      </w:r>
      <w:r>
        <w:tab/>
        <w:t xml:space="preserve">Practice </w:t>
      </w:r>
      <w:r w:rsidR="00EE65C1">
        <w:t>startup</w:t>
      </w:r>
      <w:r>
        <w:t xml:space="preserve"> costs including:</w:t>
      </w:r>
    </w:p>
    <w:p w:rsidR="00AE7204" w:rsidRDefault="00AE7204" w:rsidP="00AE7204">
      <w:pPr>
        <w:tabs>
          <w:tab w:val="left" w:pos="720"/>
          <w:tab w:val="left" w:leader="dot" w:pos="7200"/>
          <w:tab w:val="right" w:pos="9360"/>
        </w:tabs>
        <w:rPr>
          <w:u w:val="single"/>
        </w:rPr>
      </w:pPr>
    </w:p>
    <w:p w:rsidR="00AE7204" w:rsidRDefault="00AE7204" w:rsidP="004E11EA">
      <w:pPr>
        <w:tabs>
          <w:tab w:val="left" w:pos="720"/>
          <w:tab w:val="left" w:pos="1440"/>
          <w:tab w:val="left" w:leader="dot" w:pos="7920"/>
          <w:tab w:val="right" w:pos="9360"/>
        </w:tabs>
        <w:rPr>
          <w:u w:val="single"/>
        </w:rPr>
      </w:pPr>
      <w:r>
        <w:tab/>
      </w:r>
      <w:r w:rsidR="00B22F57">
        <w:t>a.</w:t>
      </w:r>
      <w:r w:rsidR="00B22F57">
        <w:tab/>
        <w:t>Recruitment travel expenses</w:t>
      </w:r>
      <w:r w:rsidR="00B22F57">
        <w:tab/>
      </w:r>
      <w:r>
        <w:t>$</w:t>
      </w:r>
      <w:r w:rsidR="004E11EA" w:rsidRPr="002055D5">
        <w:rPr>
          <w:u w:val="single"/>
        </w:rPr>
        <w:tab/>
      </w:r>
      <w:r w:rsidR="004E11EA">
        <w:rPr>
          <w:u w:val="single"/>
        </w:rPr>
        <w:fldChar w:fldCharType="begin">
          <w:ffData>
            <w:name w:val="Text13"/>
            <w:enabled/>
            <w:calcOnExit w:val="0"/>
            <w:textInput/>
          </w:ffData>
        </w:fldChar>
      </w:r>
      <w:bookmarkStart w:id="84" w:name="Text13"/>
      <w:r w:rsidR="004E11EA">
        <w:rPr>
          <w:u w:val="single"/>
        </w:rPr>
        <w:instrText xml:space="preserve"> FORMTEXT </w:instrText>
      </w:r>
      <w:r w:rsidR="004E11EA">
        <w:rPr>
          <w:u w:val="single"/>
        </w:rPr>
      </w:r>
      <w:r w:rsidR="004E11EA">
        <w:rPr>
          <w:u w:val="single"/>
        </w:rPr>
        <w:fldChar w:fldCharType="separate"/>
      </w:r>
      <w:r w:rsidR="00EE65C1">
        <w:rPr>
          <w:noProof/>
          <w:u w:val="single"/>
        </w:rPr>
        <w:t> </w:t>
      </w:r>
      <w:r w:rsidR="00EE65C1">
        <w:rPr>
          <w:noProof/>
          <w:u w:val="single"/>
        </w:rPr>
        <w:t> </w:t>
      </w:r>
      <w:r w:rsidR="00EE65C1">
        <w:rPr>
          <w:noProof/>
          <w:u w:val="single"/>
        </w:rPr>
        <w:t> </w:t>
      </w:r>
      <w:r w:rsidR="00EE65C1">
        <w:rPr>
          <w:noProof/>
          <w:u w:val="single"/>
        </w:rPr>
        <w:t> </w:t>
      </w:r>
      <w:r w:rsidR="00EE65C1">
        <w:rPr>
          <w:noProof/>
          <w:u w:val="single"/>
        </w:rPr>
        <w:t> </w:t>
      </w:r>
      <w:r w:rsidR="004E11EA">
        <w:rPr>
          <w:u w:val="single"/>
        </w:rPr>
        <w:fldChar w:fldCharType="end"/>
      </w:r>
      <w:bookmarkEnd w:id="84"/>
    </w:p>
    <w:p w:rsidR="00AE7204" w:rsidRDefault="00AE7204" w:rsidP="00AE7204">
      <w:pPr>
        <w:tabs>
          <w:tab w:val="left" w:pos="720"/>
          <w:tab w:val="left" w:pos="1440"/>
          <w:tab w:val="left" w:leader="dot" w:pos="7200"/>
          <w:tab w:val="right" w:pos="9360"/>
        </w:tabs>
        <w:rPr>
          <w:u w:val="single"/>
        </w:rPr>
      </w:pPr>
    </w:p>
    <w:p w:rsidR="00AE7204" w:rsidRDefault="00AE7204" w:rsidP="00AE7204">
      <w:pPr>
        <w:tabs>
          <w:tab w:val="left" w:pos="720"/>
          <w:tab w:val="left" w:pos="1440"/>
          <w:tab w:val="left" w:leader="dot" w:pos="7200"/>
          <w:tab w:val="right" w:pos="9360"/>
        </w:tabs>
        <w:rPr>
          <w:u w:val="single"/>
        </w:rPr>
      </w:pPr>
      <w:r>
        <w:tab/>
      </w:r>
      <w:r w:rsidR="00B22F57">
        <w:t>b.</w:t>
      </w:r>
      <w:r w:rsidR="00B22F57">
        <w:tab/>
        <w:t xml:space="preserve">Relocation to work with UNTHSC including: </w:t>
      </w:r>
    </w:p>
    <w:p w:rsidR="00AE7204" w:rsidRDefault="00AE7204" w:rsidP="00AE7204">
      <w:pPr>
        <w:tabs>
          <w:tab w:val="left" w:pos="720"/>
          <w:tab w:val="left" w:pos="1440"/>
          <w:tab w:val="left" w:leader="dot" w:pos="7200"/>
          <w:tab w:val="right" w:pos="9360"/>
        </w:tabs>
        <w:rPr>
          <w:u w:val="single"/>
        </w:rPr>
      </w:pPr>
    </w:p>
    <w:p w:rsidR="00AE7204" w:rsidRPr="00566616" w:rsidRDefault="00AE7204" w:rsidP="004E11EA">
      <w:pPr>
        <w:tabs>
          <w:tab w:val="left" w:pos="720"/>
          <w:tab w:val="left" w:pos="1440"/>
          <w:tab w:val="left" w:pos="2160"/>
          <w:tab w:val="left" w:leader="dot" w:pos="7920"/>
          <w:tab w:val="right" w:pos="9360"/>
        </w:tabs>
        <w:rPr>
          <w:u w:val="single"/>
        </w:rPr>
      </w:pPr>
      <w:r>
        <w:tab/>
      </w:r>
      <w:r>
        <w:tab/>
      </w:r>
      <w:r w:rsidR="00B22F57">
        <w:t>i.</w:t>
      </w:r>
      <w:r w:rsidR="00B22F57">
        <w:tab/>
        <w:t>Trips to relo</w:t>
      </w:r>
      <w:r>
        <w:t>cate</w:t>
      </w:r>
      <w:r>
        <w:tab/>
        <w:t>$</w:t>
      </w:r>
      <w:r w:rsidR="004E11EA" w:rsidRPr="002055D5">
        <w:rPr>
          <w:u w:val="single"/>
        </w:rPr>
        <w:tab/>
      </w:r>
      <w:r w:rsidR="004E11EA">
        <w:rPr>
          <w:u w:val="single"/>
        </w:rPr>
        <w:fldChar w:fldCharType="begin">
          <w:ffData>
            <w:name w:val="Text14"/>
            <w:enabled/>
            <w:calcOnExit w:val="0"/>
            <w:textInput/>
          </w:ffData>
        </w:fldChar>
      </w:r>
      <w:bookmarkStart w:id="85" w:name="Text14"/>
      <w:r w:rsidR="004E11EA">
        <w:rPr>
          <w:u w:val="single"/>
        </w:rPr>
        <w:instrText xml:space="preserve"> FORMTEXT </w:instrText>
      </w:r>
      <w:r w:rsidR="004E11EA">
        <w:rPr>
          <w:u w:val="single"/>
        </w:rPr>
      </w:r>
      <w:r w:rsidR="004E11EA">
        <w:rPr>
          <w:u w:val="single"/>
        </w:rPr>
        <w:fldChar w:fldCharType="separate"/>
      </w:r>
      <w:r w:rsidR="00EE65C1">
        <w:rPr>
          <w:noProof/>
          <w:u w:val="single"/>
        </w:rPr>
        <w:t> </w:t>
      </w:r>
      <w:r w:rsidR="00EE65C1">
        <w:rPr>
          <w:noProof/>
          <w:u w:val="single"/>
        </w:rPr>
        <w:t> </w:t>
      </w:r>
      <w:r w:rsidR="00EE65C1">
        <w:rPr>
          <w:noProof/>
          <w:u w:val="single"/>
        </w:rPr>
        <w:t> </w:t>
      </w:r>
      <w:r w:rsidR="00EE65C1">
        <w:rPr>
          <w:noProof/>
          <w:u w:val="single"/>
        </w:rPr>
        <w:t> </w:t>
      </w:r>
      <w:r w:rsidR="00EE65C1">
        <w:rPr>
          <w:noProof/>
          <w:u w:val="single"/>
        </w:rPr>
        <w:t> </w:t>
      </w:r>
      <w:r w:rsidR="004E11EA">
        <w:rPr>
          <w:u w:val="single"/>
        </w:rPr>
        <w:fldChar w:fldCharType="end"/>
      </w:r>
      <w:bookmarkEnd w:id="85"/>
    </w:p>
    <w:p w:rsidR="00AE7204" w:rsidRDefault="00AE7204" w:rsidP="004E11EA">
      <w:pPr>
        <w:tabs>
          <w:tab w:val="left" w:pos="720"/>
          <w:tab w:val="left" w:pos="1440"/>
          <w:tab w:val="left" w:pos="2160"/>
          <w:tab w:val="left" w:leader="dot" w:pos="7920"/>
          <w:tab w:val="right" w:pos="9360"/>
        </w:tabs>
        <w:rPr>
          <w:u w:val="single"/>
        </w:rPr>
      </w:pPr>
    </w:p>
    <w:p w:rsidR="00AE7204" w:rsidRPr="00566616" w:rsidRDefault="00AE7204" w:rsidP="004E11EA">
      <w:pPr>
        <w:tabs>
          <w:tab w:val="left" w:pos="720"/>
          <w:tab w:val="left" w:pos="1440"/>
          <w:tab w:val="left" w:pos="2160"/>
          <w:tab w:val="left" w:leader="dot" w:pos="7920"/>
          <w:tab w:val="right" w:pos="9360"/>
        </w:tabs>
        <w:rPr>
          <w:u w:val="single"/>
        </w:rPr>
      </w:pPr>
      <w:r>
        <w:tab/>
      </w:r>
      <w:r>
        <w:tab/>
      </w:r>
      <w:r w:rsidR="00B22F57">
        <w:t>ii.</w:t>
      </w:r>
      <w:r w:rsidR="00B22F57">
        <w:tab/>
        <w:t>Moving expe</w:t>
      </w:r>
      <w:r>
        <w:t>nses</w:t>
      </w:r>
      <w:r w:rsidR="00566616">
        <w:tab/>
        <w:t>$</w:t>
      </w:r>
      <w:r w:rsidR="004E11EA" w:rsidRPr="002055D5">
        <w:rPr>
          <w:u w:val="single"/>
        </w:rPr>
        <w:tab/>
      </w:r>
      <w:r w:rsidR="004E11EA">
        <w:rPr>
          <w:u w:val="single"/>
        </w:rPr>
        <w:fldChar w:fldCharType="begin">
          <w:ffData>
            <w:name w:val="Text15"/>
            <w:enabled/>
            <w:calcOnExit w:val="0"/>
            <w:textInput/>
          </w:ffData>
        </w:fldChar>
      </w:r>
      <w:bookmarkStart w:id="86" w:name="Text15"/>
      <w:r w:rsidR="004E11EA">
        <w:rPr>
          <w:u w:val="single"/>
        </w:rPr>
        <w:instrText xml:space="preserve"> FORMTEXT </w:instrText>
      </w:r>
      <w:r w:rsidR="004E11EA">
        <w:rPr>
          <w:u w:val="single"/>
        </w:rPr>
      </w:r>
      <w:r w:rsidR="004E11EA">
        <w:rPr>
          <w:u w:val="single"/>
        </w:rPr>
        <w:fldChar w:fldCharType="separate"/>
      </w:r>
      <w:r w:rsidR="00EE65C1">
        <w:rPr>
          <w:noProof/>
          <w:u w:val="single"/>
        </w:rPr>
        <w:t> </w:t>
      </w:r>
      <w:r w:rsidR="00EE65C1">
        <w:rPr>
          <w:noProof/>
          <w:u w:val="single"/>
        </w:rPr>
        <w:t> </w:t>
      </w:r>
      <w:r w:rsidR="00EE65C1">
        <w:rPr>
          <w:noProof/>
          <w:u w:val="single"/>
        </w:rPr>
        <w:t> </w:t>
      </w:r>
      <w:r w:rsidR="00EE65C1">
        <w:rPr>
          <w:noProof/>
          <w:u w:val="single"/>
        </w:rPr>
        <w:t> </w:t>
      </w:r>
      <w:r w:rsidR="00EE65C1">
        <w:rPr>
          <w:noProof/>
          <w:u w:val="single"/>
        </w:rPr>
        <w:t> </w:t>
      </w:r>
      <w:r w:rsidR="004E11EA">
        <w:rPr>
          <w:u w:val="single"/>
        </w:rPr>
        <w:fldChar w:fldCharType="end"/>
      </w:r>
      <w:bookmarkEnd w:id="86"/>
    </w:p>
    <w:p w:rsidR="00AE7204" w:rsidRDefault="00AE7204" w:rsidP="004E11EA">
      <w:pPr>
        <w:tabs>
          <w:tab w:val="left" w:pos="720"/>
          <w:tab w:val="left" w:pos="1440"/>
          <w:tab w:val="left" w:pos="2160"/>
          <w:tab w:val="left" w:leader="dot" w:pos="7920"/>
          <w:tab w:val="right" w:pos="9360"/>
        </w:tabs>
        <w:rPr>
          <w:u w:val="single"/>
        </w:rPr>
      </w:pPr>
    </w:p>
    <w:p w:rsidR="00566616" w:rsidRPr="00566616" w:rsidRDefault="00AE7204" w:rsidP="004E11EA">
      <w:pPr>
        <w:tabs>
          <w:tab w:val="left" w:pos="720"/>
          <w:tab w:val="left" w:pos="1440"/>
          <w:tab w:val="left" w:pos="2160"/>
          <w:tab w:val="left" w:leader="dot" w:pos="7920"/>
          <w:tab w:val="right" w:pos="9360"/>
        </w:tabs>
        <w:rPr>
          <w:u w:val="single"/>
        </w:rPr>
      </w:pPr>
      <w:r>
        <w:tab/>
      </w:r>
      <w:r>
        <w:tab/>
      </w:r>
      <w:r w:rsidR="00B22F57">
        <w:t>ii</w:t>
      </w:r>
      <w:r>
        <w:t>i.</w:t>
      </w:r>
      <w:r>
        <w:tab/>
        <w:t>Temporary housing expenses</w:t>
      </w:r>
      <w:r w:rsidR="00566616">
        <w:tab/>
        <w:t>$</w:t>
      </w:r>
      <w:r w:rsidR="004E11EA" w:rsidRPr="002055D5">
        <w:rPr>
          <w:u w:val="single"/>
        </w:rPr>
        <w:tab/>
      </w:r>
      <w:r w:rsidR="004E11EA">
        <w:rPr>
          <w:u w:val="single"/>
        </w:rPr>
        <w:fldChar w:fldCharType="begin">
          <w:ffData>
            <w:name w:val="Text16"/>
            <w:enabled/>
            <w:calcOnExit w:val="0"/>
            <w:textInput/>
          </w:ffData>
        </w:fldChar>
      </w:r>
      <w:bookmarkStart w:id="87" w:name="Text16"/>
      <w:r w:rsidR="004E11EA">
        <w:rPr>
          <w:u w:val="single"/>
        </w:rPr>
        <w:instrText xml:space="preserve"> FORMTEXT </w:instrText>
      </w:r>
      <w:r w:rsidR="004E11EA">
        <w:rPr>
          <w:u w:val="single"/>
        </w:rPr>
      </w:r>
      <w:r w:rsidR="004E11EA">
        <w:rPr>
          <w:u w:val="single"/>
        </w:rPr>
        <w:fldChar w:fldCharType="separate"/>
      </w:r>
      <w:r w:rsidR="00EE65C1">
        <w:rPr>
          <w:noProof/>
          <w:u w:val="single"/>
        </w:rPr>
        <w:t> </w:t>
      </w:r>
      <w:r w:rsidR="00EE65C1">
        <w:rPr>
          <w:noProof/>
          <w:u w:val="single"/>
        </w:rPr>
        <w:t> </w:t>
      </w:r>
      <w:r w:rsidR="00EE65C1">
        <w:rPr>
          <w:noProof/>
          <w:u w:val="single"/>
        </w:rPr>
        <w:t> </w:t>
      </w:r>
      <w:r w:rsidR="00EE65C1">
        <w:rPr>
          <w:noProof/>
          <w:u w:val="single"/>
        </w:rPr>
        <w:t> </w:t>
      </w:r>
      <w:r w:rsidR="00EE65C1">
        <w:rPr>
          <w:noProof/>
          <w:u w:val="single"/>
        </w:rPr>
        <w:t> </w:t>
      </w:r>
      <w:r w:rsidR="004E11EA">
        <w:rPr>
          <w:u w:val="single"/>
        </w:rPr>
        <w:fldChar w:fldCharType="end"/>
      </w:r>
      <w:bookmarkEnd w:id="87"/>
    </w:p>
    <w:p w:rsidR="00566616" w:rsidRDefault="00566616" w:rsidP="00566616">
      <w:pPr>
        <w:tabs>
          <w:tab w:val="left" w:pos="720"/>
          <w:tab w:val="left" w:pos="1440"/>
          <w:tab w:val="left" w:pos="2160"/>
          <w:tab w:val="left" w:leader="dot" w:pos="7200"/>
          <w:tab w:val="right" w:pos="9360"/>
        </w:tabs>
        <w:rPr>
          <w:u w:val="single"/>
        </w:rPr>
      </w:pPr>
    </w:p>
    <w:p w:rsidR="00C40DD6" w:rsidRDefault="004E11EA" w:rsidP="004E11EA">
      <w:pPr>
        <w:tabs>
          <w:tab w:val="left" w:pos="720"/>
          <w:tab w:val="left" w:pos="1440"/>
          <w:tab w:val="left" w:pos="2160"/>
          <w:tab w:val="left" w:leader="dot" w:pos="7920"/>
          <w:tab w:val="right" w:pos="9360"/>
        </w:tabs>
      </w:pPr>
      <w:r>
        <w:t>3.</w:t>
      </w:r>
      <w:r>
        <w:tab/>
        <w:t>Sign-on incentives:</w:t>
      </w:r>
    </w:p>
    <w:p w:rsidR="00C40DD6" w:rsidRDefault="00C40DD6" w:rsidP="004E11EA">
      <w:pPr>
        <w:tabs>
          <w:tab w:val="left" w:pos="720"/>
          <w:tab w:val="left" w:pos="1440"/>
          <w:tab w:val="left" w:pos="2160"/>
          <w:tab w:val="left" w:leader="dot" w:pos="7920"/>
          <w:tab w:val="right" w:pos="9360"/>
        </w:tabs>
      </w:pPr>
      <w:r>
        <w:tab/>
      </w:r>
      <w:r>
        <w:tab/>
      </w:r>
    </w:p>
    <w:p w:rsidR="00C40DD6" w:rsidRDefault="00505ED6" w:rsidP="00505ED6">
      <w:pPr>
        <w:tabs>
          <w:tab w:val="left" w:pos="720"/>
          <w:tab w:val="left" w:pos="1440"/>
          <w:tab w:val="left" w:leader="dot" w:pos="7920"/>
          <w:tab w:val="right" w:pos="9360"/>
        </w:tabs>
      </w:pPr>
      <w:r>
        <w:tab/>
        <w:t>a.</w:t>
      </w:r>
      <w:r w:rsidR="00C40DD6">
        <w:tab/>
      </w:r>
      <w:r w:rsidR="00C40DD6">
        <w:fldChar w:fldCharType="begin">
          <w:ffData>
            <w:name w:val="Text73"/>
            <w:enabled/>
            <w:calcOnExit w:val="0"/>
            <w:textInput/>
          </w:ffData>
        </w:fldChar>
      </w:r>
      <w:bookmarkStart w:id="88" w:name="Text73"/>
      <w:r w:rsidR="00C40DD6">
        <w:instrText xml:space="preserve"> FORMTEXT </w:instrText>
      </w:r>
      <w:r w:rsidR="00C40DD6">
        <w:fldChar w:fldCharType="separate"/>
      </w:r>
      <w:r w:rsidR="00EE65C1">
        <w:rPr>
          <w:noProof/>
        </w:rPr>
        <w:t> </w:t>
      </w:r>
      <w:r w:rsidR="00EE65C1">
        <w:rPr>
          <w:noProof/>
        </w:rPr>
        <w:t> </w:t>
      </w:r>
      <w:r w:rsidR="00EE65C1">
        <w:rPr>
          <w:noProof/>
        </w:rPr>
        <w:t> </w:t>
      </w:r>
      <w:r w:rsidR="00EE65C1">
        <w:rPr>
          <w:noProof/>
        </w:rPr>
        <w:t> </w:t>
      </w:r>
      <w:r w:rsidR="00EE65C1">
        <w:rPr>
          <w:noProof/>
        </w:rPr>
        <w:t> </w:t>
      </w:r>
      <w:r w:rsidR="00C40DD6">
        <w:fldChar w:fldCharType="end"/>
      </w:r>
      <w:bookmarkEnd w:id="88"/>
      <w:r w:rsidR="00566616">
        <w:tab/>
        <w:t>$</w:t>
      </w:r>
      <w:r w:rsidR="004E11EA" w:rsidRPr="002055D5">
        <w:rPr>
          <w:u w:val="single"/>
        </w:rPr>
        <w:tab/>
      </w:r>
      <w:r w:rsidR="004E11EA">
        <w:rPr>
          <w:u w:val="single"/>
        </w:rPr>
        <w:fldChar w:fldCharType="begin">
          <w:ffData>
            <w:name w:val="Text17"/>
            <w:enabled/>
            <w:calcOnExit w:val="0"/>
            <w:textInput/>
          </w:ffData>
        </w:fldChar>
      </w:r>
      <w:bookmarkStart w:id="89" w:name="Text17"/>
      <w:r w:rsidR="004E11EA">
        <w:rPr>
          <w:u w:val="single"/>
        </w:rPr>
        <w:instrText xml:space="preserve"> FORMTEXT </w:instrText>
      </w:r>
      <w:r w:rsidR="004E11EA">
        <w:rPr>
          <w:u w:val="single"/>
        </w:rPr>
      </w:r>
      <w:r w:rsidR="004E11EA">
        <w:rPr>
          <w:u w:val="single"/>
        </w:rPr>
        <w:fldChar w:fldCharType="separate"/>
      </w:r>
      <w:r w:rsidR="00EE65C1">
        <w:rPr>
          <w:noProof/>
          <w:u w:val="single"/>
        </w:rPr>
        <w:t> </w:t>
      </w:r>
      <w:r w:rsidR="00EE65C1">
        <w:rPr>
          <w:noProof/>
          <w:u w:val="single"/>
        </w:rPr>
        <w:t> </w:t>
      </w:r>
      <w:r w:rsidR="00EE65C1">
        <w:rPr>
          <w:noProof/>
          <w:u w:val="single"/>
        </w:rPr>
        <w:t> </w:t>
      </w:r>
      <w:r w:rsidR="00EE65C1">
        <w:rPr>
          <w:noProof/>
          <w:u w:val="single"/>
        </w:rPr>
        <w:t> </w:t>
      </w:r>
      <w:r w:rsidR="00EE65C1">
        <w:rPr>
          <w:noProof/>
          <w:u w:val="single"/>
        </w:rPr>
        <w:t> </w:t>
      </w:r>
      <w:r w:rsidR="004E11EA">
        <w:rPr>
          <w:u w:val="single"/>
        </w:rPr>
        <w:fldChar w:fldCharType="end"/>
      </w:r>
      <w:bookmarkEnd w:id="89"/>
    </w:p>
    <w:p w:rsidR="00C40DD6" w:rsidRDefault="00C40DD6" w:rsidP="00C40DD6">
      <w:pPr>
        <w:tabs>
          <w:tab w:val="left" w:pos="720"/>
          <w:tab w:val="left" w:pos="1440"/>
          <w:tab w:val="left" w:pos="2160"/>
          <w:tab w:val="left" w:leader="dot" w:pos="7920"/>
          <w:tab w:val="right" w:pos="9360"/>
        </w:tabs>
      </w:pPr>
    </w:p>
    <w:p w:rsidR="00566616" w:rsidRPr="00C40DD6" w:rsidRDefault="00505ED6" w:rsidP="00505ED6">
      <w:pPr>
        <w:tabs>
          <w:tab w:val="left" w:pos="720"/>
          <w:tab w:val="left" w:pos="1440"/>
          <w:tab w:val="left" w:leader="dot" w:pos="7920"/>
          <w:tab w:val="right" w:pos="9360"/>
        </w:tabs>
      </w:pPr>
      <w:r>
        <w:tab/>
        <w:t>b.</w:t>
      </w:r>
      <w:r w:rsidR="00C40DD6">
        <w:tab/>
      </w:r>
      <w:r w:rsidR="00C40DD6">
        <w:fldChar w:fldCharType="begin">
          <w:ffData>
            <w:name w:val="Text74"/>
            <w:enabled/>
            <w:calcOnExit w:val="0"/>
            <w:textInput/>
          </w:ffData>
        </w:fldChar>
      </w:r>
      <w:bookmarkStart w:id="90" w:name="Text74"/>
      <w:r w:rsidR="00C40DD6">
        <w:instrText xml:space="preserve"> FORMTEXT </w:instrText>
      </w:r>
      <w:r w:rsidR="00C40DD6">
        <w:fldChar w:fldCharType="separate"/>
      </w:r>
      <w:r w:rsidR="00EE65C1">
        <w:rPr>
          <w:noProof/>
        </w:rPr>
        <w:t> </w:t>
      </w:r>
      <w:r w:rsidR="00EE65C1">
        <w:rPr>
          <w:noProof/>
        </w:rPr>
        <w:t> </w:t>
      </w:r>
      <w:r w:rsidR="00EE65C1">
        <w:rPr>
          <w:noProof/>
        </w:rPr>
        <w:t> </w:t>
      </w:r>
      <w:r w:rsidR="00EE65C1">
        <w:rPr>
          <w:noProof/>
        </w:rPr>
        <w:t> </w:t>
      </w:r>
      <w:r w:rsidR="00EE65C1">
        <w:rPr>
          <w:noProof/>
        </w:rPr>
        <w:t> </w:t>
      </w:r>
      <w:r w:rsidR="00C40DD6">
        <w:fldChar w:fldCharType="end"/>
      </w:r>
      <w:bookmarkEnd w:id="90"/>
      <w:r w:rsidR="00C40DD6">
        <w:tab/>
      </w:r>
      <w:r w:rsidR="004E11EA">
        <w:t>$</w:t>
      </w:r>
      <w:r w:rsidR="004E11EA" w:rsidRPr="002055D5">
        <w:rPr>
          <w:u w:val="single"/>
        </w:rPr>
        <w:tab/>
      </w:r>
      <w:r w:rsidR="004E11EA">
        <w:rPr>
          <w:u w:val="single"/>
        </w:rPr>
        <w:fldChar w:fldCharType="begin">
          <w:ffData>
            <w:name w:val="Text18"/>
            <w:enabled/>
            <w:calcOnExit w:val="0"/>
            <w:textInput/>
          </w:ffData>
        </w:fldChar>
      </w:r>
      <w:bookmarkStart w:id="91" w:name="Text18"/>
      <w:r w:rsidR="004E11EA">
        <w:rPr>
          <w:u w:val="single"/>
        </w:rPr>
        <w:instrText xml:space="preserve"> FORMTEXT </w:instrText>
      </w:r>
      <w:r w:rsidR="004E11EA">
        <w:rPr>
          <w:u w:val="single"/>
        </w:rPr>
      </w:r>
      <w:r w:rsidR="004E11EA">
        <w:rPr>
          <w:u w:val="single"/>
        </w:rPr>
        <w:fldChar w:fldCharType="separate"/>
      </w:r>
      <w:r w:rsidR="00EE65C1">
        <w:rPr>
          <w:noProof/>
          <w:u w:val="single"/>
        </w:rPr>
        <w:t> </w:t>
      </w:r>
      <w:r w:rsidR="00EE65C1">
        <w:rPr>
          <w:noProof/>
          <w:u w:val="single"/>
        </w:rPr>
        <w:t> </w:t>
      </w:r>
      <w:r w:rsidR="00EE65C1">
        <w:rPr>
          <w:noProof/>
          <w:u w:val="single"/>
        </w:rPr>
        <w:t> </w:t>
      </w:r>
      <w:r w:rsidR="00EE65C1">
        <w:rPr>
          <w:noProof/>
          <w:u w:val="single"/>
        </w:rPr>
        <w:t> </w:t>
      </w:r>
      <w:r w:rsidR="00EE65C1">
        <w:rPr>
          <w:noProof/>
          <w:u w:val="single"/>
        </w:rPr>
        <w:t> </w:t>
      </w:r>
      <w:r w:rsidR="004E11EA">
        <w:rPr>
          <w:u w:val="single"/>
        </w:rPr>
        <w:fldChar w:fldCharType="end"/>
      </w:r>
      <w:bookmarkEnd w:id="91"/>
    </w:p>
    <w:p w:rsidR="00566616" w:rsidRDefault="00566616" w:rsidP="00566616">
      <w:pPr>
        <w:tabs>
          <w:tab w:val="left" w:pos="720"/>
          <w:tab w:val="left" w:pos="1440"/>
          <w:tab w:val="left" w:pos="2160"/>
          <w:tab w:val="left" w:leader="dot" w:pos="7200"/>
          <w:tab w:val="right" w:pos="9360"/>
        </w:tabs>
        <w:rPr>
          <w:u w:val="single"/>
        </w:rPr>
      </w:pPr>
    </w:p>
    <w:p w:rsidR="00C40DD6" w:rsidRDefault="00AE7204" w:rsidP="004E11EA">
      <w:pPr>
        <w:tabs>
          <w:tab w:val="left" w:pos="720"/>
          <w:tab w:val="left" w:pos="1440"/>
          <w:tab w:val="left" w:pos="2160"/>
          <w:tab w:val="left" w:leader="dot" w:pos="7920"/>
          <w:tab w:val="right" w:pos="9360"/>
        </w:tabs>
      </w:pPr>
      <w:r>
        <w:t>4</w:t>
      </w:r>
      <w:r w:rsidR="00566616">
        <w:t>.</w:t>
      </w:r>
      <w:r w:rsidR="00566616">
        <w:tab/>
        <w:t>Other initial costs</w:t>
      </w:r>
      <w:r w:rsidR="00C40DD6">
        <w:t>:</w:t>
      </w:r>
    </w:p>
    <w:p w:rsidR="00C40DD6" w:rsidRDefault="00C40DD6" w:rsidP="004E11EA">
      <w:pPr>
        <w:tabs>
          <w:tab w:val="left" w:pos="720"/>
          <w:tab w:val="left" w:pos="1440"/>
          <w:tab w:val="left" w:pos="2160"/>
          <w:tab w:val="left" w:leader="dot" w:pos="7920"/>
          <w:tab w:val="right" w:pos="9360"/>
        </w:tabs>
      </w:pPr>
    </w:p>
    <w:p w:rsidR="00C40DD6" w:rsidRDefault="00C40DD6" w:rsidP="00505ED6">
      <w:pPr>
        <w:tabs>
          <w:tab w:val="left" w:pos="720"/>
          <w:tab w:val="left" w:pos="1440"/>
          <w:tab w:val="left" w:leader="dot" w:pos="7920"/>
          <w:tab w:val="right" w:pos="9360"/>
        </w:tabs>
        <w:rPr>
          <w:u w:val="single"/>
        </w:rPr>
      </w:pPr>
      <w:r>
        <w:tab/>
      </w:r>
      <w:r w:rsidR="00505ED6">
        <w:t>a.</w:t>
      </w:r>
      <w:r>
        <w:tab/>
      </w:r>
      <w:r>
        <w:fldChar w:fldCharType="begin">
          <w:ffData>
            <w:name w:val="Text75"/>
            <w:enabled/>
            <w:calcOnExit w:val="0"/>
            <w:textInput/>
          </w:ffData>
        </w:fldChar>
      </w:r>
      <w:bookmarkStart w:id="92" w:name="Text75"/>
      <w:r>
        <w:instrText xml:space="preserve"> FORMTEXT </w:instrText>
      </w:r>
      <w:r>
        <w:fldChar w:fldCharType="separate"/>
      </w:r>
      <w:r w:rsidR="00EE65C1">
        <w:rPr>
          <w:noProof/>
        </w:rPr>
        <w:t> </w:t>
      </w:r>
      <w:r w:rsidR="00EE65C1">
        <w:rPr>
          <w:noProof/>
        </w:rPr>
        <w:t> </w:t>
      </w:r>
      <w:r w:rsidR="00EE65C1">
        <w:rPr>
          <w:noProof/>
        </w:rPr>
        <w:t> </w:t>
      </w:r>
      <w:r w:rsidR="00EE65C1">
        <w:rPr>
          <w:noProof/>
        </w:rPr>
        <w:t> </w:t>
      </w:r>
      <w:r w:rsidR="00EE65C1">
        <w:rPr>
          <w:noProof/>
        </w:rPr>
        <w:t> </w:t>
      </w:r>
      <w:r>
        <w:fldChar w:fldCharType="end"/>
      </w:r>
      <w:bookmarkEnd w:id="92"/>
      <w:r w:rsidR="00566616">
        <w:tab/>
        <w:t>$</w:t>
      </w:r>
      <w:r w:rsidR="004E11EA" w:rsidRPr="002055D5">
        <w:rPr>
          <w:u w:val="single"/>
        </w:rPr>
        <w:tab/>
      </w:r>
      <w:r w:rsidR="004E11EA">
        <w:rPr>
          <w:u w:val="single"/>
        </w:rPr>
        <w:fldChar w:fldCharType="begin">
          <w:ffData>
            <w:name w:val="Text19"/>
            <w:enabled/>
            <w:calcOnExit w:val="0"/>
            <w:textInput/>
          </w:ffData>
        </w:fldChar>
      </w:r>
      <w:bookmarkStart w:id="93" w:name="Text19"/>
      <w:r w:rsidR="004E11EA">
        <w:rPr>
          <w:u w:val="single"/>
        </w:rPr>
        <w:instrText xml:space="preserve"> FORMTEXT </w:instrText>
      </w:r>
      <w:r w:rsidR="004E11EA">
        <w:rPr>
          <w:u w:val="single"/>
        </w:rPr>
      </w:r>
      <w:r w:rsidR="004E11EA">
        <w:rPr>
          <w:u w:val="single"/>
        </w:rPr>
        <w:fldChar w:fldCharType="separate"/>
      </w:r>
      <w:r w:rsidR="00EE65C1">
        <w:rPr>
          <w:noProof/>
          <w:u w:val="single"/>
        </w:rPr>
        <w:t> </w:t>
      </w:r>
      <w:r w:rsidR="00EE65C1">
        <w:rPr>
          <w:noProof/>
          <w:u w:val="single"/>
        </w:rPr>
        <w:t> </w:t>
      </w:r>
      <w:r w:rsidR="00EE65C1">
        <w:rPr>
          <w:noProof/>
          <w:u w:val="single"/>
        </w:rPr>
        <w:t> </w:t>
      </w:r>
      <w:r w:rsidR="00EE65C1">
        <w:rPr>
          <w:noProof/>
          <w:u w:val="single"/>
        </w:rPr>
        <w:t> </w:t>
      </w:r>
      <w:r w:rsidR="00EE65C1">
        <w:rPr>
          <w:noProof/>
          <w:u w:val="single"/>
        </w:rPr>
        <w:t> </w:t>
      </w:r>
      <w:r w:rsidR="004E11EA">
        <w:rPr>
          <w:u w:val="single"/>
        </w:rPr>
        <w:fldChar w:fldCharType="end"/>
      </w:r>
      <w:bookmarkEnd w:id="93"/>
    </w:p>
    <w:p w:rsidR="00C40DD6" w:rsidRDefault="00C40DD6" w:rsidP="00C40DD6">
      <w:pPr>
        <w:tabs>
          <w:tab w:val="left" w:pos="720"/>
          <w:tab w:val="left" w:pos="1440"/>
          <w:tab w:val="left" w:pos="2160"/>
          <w:tab w:val="left" w:leader="dot" w:pos="7920"/>
          <w:tab w:val="right" w:pos="9360"/>
        </w:tabs>
        <w:rPr>
          <w:u w:val="single"/>
        </w:rPr>
      </w:pPr>
    </w:p>
    <w:p w:rsidR="004E11EA" w:rsidRDefault="00C40DD6" w:rsidP="00505ED6">
      <w:pPr>
        <w:tabs>
          <w:tab w:val="left" w:pos="720"/>
          <w:tab w:val="left" w:pos="1440"/>
          <w:tab w:val="left" w:leader="dot" w:pos="7920"/>
          <w:tab w:val="right" w:pos="9360"/>
        </w:tabs>
        <w:rPr>
          <w:u w:val="single"/>
        </w:rPr>
      </w:pPr>
      <w:r>
        <w:tab/>
      </w:r>
      <w:r w:rsidR="00505ED6">
        <w:t>b.</w:t>
      </w:r>
      <w:r>
        <w:tab/>
      </w:r>
      <w:r>
        <w:fldChar w:fldCharType="begin">
          <w:ffData>
            <w:name w:val="Text76"/>
            <w:enabled/>
            <w:calcOnExit w:val="0"/>
            <w:textInput/>
          </w:ffData>
        </w:fldChar>
      </w:r>
      <w:bookmarkStart w:id="94" w:name="Text76"/>
      <w:r>
        <w:instrText xml:space="preserve"> FORMTEXT </w:instrText>
      </w:r>
      <w:r>
        <w:fldChar w:fldCharType="separate"/>
      </w:r>
      <w:r w:rsidR="00EE65C1">
        <w:rPr>
          <w:noProof/>
        </w:rPr>
        <w:t> </w:t>
      </w:r>
      <w:r w:rsidR="00EE65C1">
        <w:rPr>
          <w:noProof/>
        </w:rPr>
        <w:t> </w:t>
      </w:r>
      <w:r w:rsidR="00EE65C1">
        <w:rPr>
          <w:noProof/>
        </w:rPr>
        <w:t> </w:t>
      </w:r>
      <w:r w:rsidR="00EE65C1">
        <w:rPr>
          <w:noProof/>
        </w:rPr>
        <w:t> </w:t>
      </w:r>
      <w:r w:rsidR="00EE65C1">
        <w:rPr>
          <w:noProof/>
        </w:rPr>
        <w:t> </w:t>
      </w:r>
      <w:r>
        <w:fldChar w:fldCharType="end"/>
      </w:r>
      <w:bookmarkEnd w:id="94"/>
      <w:r>
        <w:tab/>
      </w:r>
      <w:r w:rsidR="004E11EA">
        <w:t>$</w:t>
      </w:r>
      <w:r w:rsidR="004E11EA" w:rsidRPr="002055D5">
        <w:rPr>
          <w:u w:val="single"/>
        </w:rPr>
        <w:tab/>
      </w:r>
      <w:r w:rsidR="004E11EA">
        <w:rPr>
          <w:u w:val="single"/>
        </w:rPr>
        <w:fldChar w:fldCharType="begin">
          <w:ffData>
            <w:name w:val="Text18"/>
            <w:enabled/>
            <w:calcOnExit w:val="0"/>
            <w:textInput/>
          </w:ffData>
        </w:fldChar>
      </w:r>
      <w:r w:rsidR="004E11EA">
        <w:rPr>
          <w:u w:val="single"/>
        </w:rPr>
        <w:instrText xml:space="preserve"> FORMTEXT </w:instrText>
      </w:r>
      <w:r w:rsidR="004E11EA">
        <w:rPr>
          <w:u w:val="single"/>
        </w:rPr>
      </w:r>
      <w:r w:rsidR="004E11EA">
        <w:rPr>
          <w:u w:val="single"/>
        </w:rPr>
        <w:fldChar w:fldCharType="separate"/>
      </w:r>
      <w:r w:rsidR="00EE65C1">
        <w:rPr>
          <w:noProof/>
          <w:u w:val="single"/>
        </w:rPr>
        <w:t> </w:t>
      </w:r>
      <w:r w:rsidR="00EE65C1">
        <w:rPr>
          <w:noProof/>
          <w:u w:val="single"/>
        </w:rPr>
        <w:t> </w:t>
      </w:r>
      <w:r w:rsidR="00EE65C1">
        <w:rPr>
          <w:noProof/>
          <w:u w:val="single"/>
        </w:rPr>
        <w:t> </w:t>
      </w:r>
      <w:r w:rsidR="00EE65C1">
        <w:rPr>
          <w:noProof/>
          <w:u w:val="single"/>
        </w:rPr>
        <w:t> </w:t>
      </w:r>
      <w:r w:rsidR="00EE65C1">
        <w:rPr>
          <w:noProof/>
          <w:u w:val="single"/>
        </w:rPr>
        <w:t> </w:t>
      </w:r>
      <w:r w:rsidR="004E11EA">
        <w:rPr>
          <w:u w:val="single"/>
        </w:rPr>
        <w:fldChar w:fldCharType="end"/>
      </w:r>
    </w:p>
    <w:p w:rsidR="00C40DD6" w:rsidRDefault="00C40DD6" w:rsidP="00C40DD6">
      <w:pPr>
        <w:tabs>
          <w:tab w:val="left" w:pos="720"/>
          <w:tab w:val="left" w:pos="1440"/>
          <w:tab w:val="left" w:pos="2160"/>
          <w:tab w:val="left" w:leader="dot" w:pos="7920"/>
          <w:tab w:val="right" w:pos="9360"/>
        </w:tabs>
        <w:rPr>
          <w:u w:val="single"/>
        </w:rPr>
      </w:pPr>
    </w:p>
    <w:p w:rsidR="00C40DD6" w:rsidRPr="00C40DD6" w:rsidRDefault="00C40DD6" w:rsidP="00505ED6">
      <w:pPr>
        <w:tabs>
          <w:tab w:val="left" w:pos="720"/>
          <w:tab w:val="left" w:pos="1440"/>
          <w:tab w:val="left" w:leader="dot" w:pos="7920"/>
          <w:tab w:val="right" w:pos="9360"/>
        </w:tabs>
        <w:rPr>
          <w:u w:val="single"/>
        </w:rPr>
      </w:pPr>
      <w:r>
        <w:tab/>
      </w:r>
      <w:r w:rsidR="00505ED6">
        <w:t>c.</w:t>
      </w:r>
      <w:r>
        <w:tab/>
      </w:r>
      <w:r>
        <w:fldChar w:fldCharType="begin">
          <w:ffData>
            <w:name w:val="Text77"/>
            <w:enabled/>
            <w:calcOnExit w:val="0"/>
            <w:textInput/>
          </w:ffData>
        </w:fldChar>
      </w:r>
      <w:bookmarkStart w:id="95" w:name="Text77"/>
      <w:r>
        <w:instrText xml:space="preserve"> FORMTEXT </w:instrText>
      </w:r>
      <w:r>
        <w:fldChar w:fldCharType="separate"/>
      </w:r>
      <w:r w:rsidR="00EE65C1">
        <w:rPr>
          <w:noProof/>
        </w:rPr>
        <w:t> </w:t>
      </w:r>
      <w:r w:rsidR="00EE65C1">
        <w:rPr>
          <w:noProof/>
        </w:rPr>
        <w:t> </w:t>
      </w:r>
      <w:r w:rsidR="00EE65C1">
        <w:rPr>
          <w:noProof/>
        </w:rPr>
        <w:t> </w:t>
      </w:r>
      <w:r w:rsidR="00EE65C1">
        <w:rPr>
          <w:noProof/>
        </w:rPr>
        <w:t> </w:t>
      </w:r>
      <w:r w:rsidR="00EE65C1">
        <w:rPr>
          <w:noProof/>
        </w:rPr>
        <w:t> </w:t>
      </w:r>
      <w:r>
        <w:fldChar w:fldCharType="end"/>
      </w:r>
      <w:bookmarkEnd w:id="95"/>
      <w:r>
        <w:tab/>
        <w:t>$</w:t>
      </w:r>
      <w:r>
        <w:rPr>
          <w:u w:val="single"/>
        </w:rPr>
        <w:tab/>
      </w:r>
      <w:r>
        <w:rPr>
          <w:u w:val="single"/>
        </w:rPr>
        <w:fldChar w:fldCharType="begin">
          <w:ffData>
            <w:name w:val="Text78"/>
            <w:enabled/>
            <w:calcOnExit w:val="0"/>
            <w:textInput/>
          </w:ffData>
        </w:fldChar>
      </w:r>
      <w:bookmarkStart w:id="96" w:name="Text78"/>
      <w:r>
        <w:rPr>
          <w:u w:val="single"/>
        </w:rPr>
        <w:instrText xml:space="preserve"> FORMTEXT </w:instrText>
      </w:r>
      <w:r>
        <w:rPr>
          <w:u w:val="single"/>
        </w:rPr>
      </w:r>
      <w:r>
        <w:rPr>
          <w:u w:val="single"/>
        </w:rPr>
        <w:fldChar w:fldCharType="separate"/>
      </w:r>
      <w:r w:rsidR="00EE65C1">
        <w:rPr>
          <w:noProof/>
          <w:u w:val="single"/>
        </w:rPr>
        <w:t> </w:t>
      </w:r>
      <w:r w:rsidR="00EE65C1">
        <w:rPr>
          <w:noProof/>
          <w:u w:val="single"/>
        </w:rPr>
        <w:t> </w:t>
      </w:r>
      <w:r w:rsidR="00EE65C1">
        <w:rPr>
          <w:noProof/>
          <w:u w:val="single"/>
        </w:rPr>
        <w:t> </w:t>
      </w:r>
      <w:r w:rsidR="00EE65C1">
        <w:rPr>
          <w:noProof/>
          <w:u w:val="single"/>
        </w:rPr>
        <w:t> </w:t>
      </w:r>
      <w:r w:rsidR="00EE65C1">
        <w:rPr>
          <w:noProof/>
          <w:u w:val="single"/>
        </w:rPr>
        <w:t> </w:t>
      </w:r>
      <w:r>
        <w:rPr>
          <w:u w:val="single"/>
        </w:rPr>
        <w:fldChar w:fldCharType="end"/>
      </w:r>
      <w:bookmarkEnd w:id="96"/>
    </w:p>
    <w:p w:rsidR="00566616" w:rsidRDefault="00566616" w:rsidP="00566616">
      <w:pPr>
        <w:tabs>
          <w:tab w:val="left" w:pos="720"/>
          <w:tab w:val="left" w:pos="1440"/>
          <w:tab w:val="left" w:pos="2160"/>
          <w:tab w:val="left" w:leader="dot" w:pos="7200"/>
          <w:tab w:val="right" w:pos="9360"/>
        </w:tabs>
        <w:rPr>
          <w:u w:val="single"/>
        </w:rPr>
      </w:pPr>
    </w:p>
    <w:p w:rsidR="00566616" w:rsidRDefault="00566616" w:rsidP="00566616">
      <w:pPr>
        <w:tabs>
          <w:tab w:val="left" w:pos="720"/>
          <w:tab w:val="left" w:pos="1440"/>
          <w:tab w:val="left" w:pos="2160"/>
          <w:tab w:val="left" w:leader="dot" w:pos="7200"/>
          <w:tab w:val="right" w:pos="9360"/>
        </w:tabs>
        <w:rPr>
          <w:u w:val="single"/>
        </w:rPr>
      </w:pPr>
    </w:p>
    <w:p w:rsidR="00566616" w:rsidRPr="00C40DD6" w:rsidRDefault="00C40DD6" w:rsidP="004E11EA">
      <w:pPr>
        <w:tabs>
          <w:tab w:val="left" w:pos="720"/>
          <w:tab w:val="left" w:pos="1440"/>
          <w:tab w:val="left" w:pos="2160"/>
          <w:tab w:val="left" w:leader="dot" w:pos="7920"/>
          <w:tab w:val="right" w:pos="9360"/>
        </w:tabs>
        <w:rPr>
          <w:b/>
          <w:u w:val="single"/>
        </w:rPr>
      </w:pPr>
      <w:r w:rsidRPr="00C40DD6">
        <w:rPr>
          <w:b/>
        </w:rPr>
        <w:t>INITIAL INVESTMENT COSTS</w:t>
      </w:r>
      <w:r w:rsidR="004E11EA" w:rsidRPr="00C40DD6">
        <w:rPr>
          <w:b/>
        </w:rPr>
        <w:t>:</w:t>
      </w:r>
      <w:r w:rsidR="004E11EA" w:rsidRPr="00C40DD6">
        <w:rPr>
          <w:b/>
        </w:rPr>
        <w:tab/>
        <w:t>$</w:t>
      </w:r>
      <w:r w:rsidR="004E11EA" w:rsidRPr="00C40DD6">
        <w:rPr>
          <w:b/>
          <w:u w:val="single"/>
        </w:rPr>
        <w:tab/>
      </w:r>
      <w:r w:rsidR="004E11EA" w:rsidRPr="00C40DD6">
        <w:rPr>
          <w:b/>
          <w:u w:val="single"/>
        </w:rPr>
        <w:fldChar w:fldCharType="begin">
          <w:ffData>
            <w:name w:val="Text20"/>
            <w:enabled/>
            <w:calcOnExit w:val="0"/>
            <w:textInput/>
          </w:ffData>
        </w:fldChar>
      </w:r>
      <w:bookmarkStart w:id="97" w:name="Text20"/>
      <w:r w:rsidR="004E11EA" w:rsidRPr="00C40DD6">
        <w:rPr>
          <w:b/>
          <w:u w:val="single"/>
        </w:rPr>
        <w:instrText xml:space="preserve"> FORMTEXT </w:instrText>
      </w:r>
      <w:r w:rsidR="004E11EA" w:rsidRPr="00C40DD6">
        <w:rPr>
          <w:b/>
          <w:u w:val="single"/>
        </w:rPr>
      </w:r>
      <w:r w:rsidR="004E11EA" w:rsidRPr="00C40DD6">
        <w:rPr>
          <w:b/>
          <w:u w:val="single"/>
        </w:rPr>
        <w:fldChar w:fldCharType="separate"/>
      </w:r>
      <w:r w:rsidR="00EE65C1">
        <w:rPr>
          <w:b/>
          <w:noProof/>
          <w:u w:val="single"/>
        </w:rPr>
        <w:t> </w:t>
      </w:r>
      <w:r w:rsidR="00EE65C1">
        <w:rPr>
          <w:b/>
          <w:noProof/>
          <w:u w:val="single"/>
        </w:rPr>
        <w:t> </w:t>
      </w:r>
      <w:r w:rsidR="00EE65C1">
        <w:rPr>
          <w:b/>
          <w:noProof/>
          <w:u w:val="single"/>
        </w:rPr>
        <w:t> </w:t>
      </w:r>
      <w:r w:rsidR="00EE65C1">
        <w:rPr>
          <w:b/>
          <w:noProof/>
          <w:u w:val="single"/>
        </w:rPr>
        <w:t> </w:t>
      </w:r>
      <w:r w:rsidR="00EE65C1">
        <w:rPr>
          <w:b/>
          <w:noProof/>
          <w:u w:val="single"/>
        </w:rPr>
        <w:t> </w:t>
      </w:r>
      <w:r w:rsidR="004E11EA" w:rsidRPr="00C40DD6">
        <w:rPr>
          <w:b/>
          <w:u w:val="single"/>
        </w:rPr>
        <w:fldChar w:fldCharType="end"/>
      </w:r>
      <w:bookmarkEnd w:id="97"/>
    </w:p>
    <w:p w:rsidR="00566616" w:rsidRDefault="00566616" w:rsidP="00566616">
      <w:pPr>
        <w:tabs>
          <w:tab w:val="left" w:pos="720"/>
          <w:tab w:val="left" w:pos="1440"/>
          <w:tab w:val="left" w:pos="2160"/>
          <w:tab w:val="left" w:leader="dot" w:pos="7200"/>
          <w:tab w:val="right" w:pos="9360"/>
        </w:tabs>
      </w:pPr>
    </w:p>
    <w:p w:rsidR="00566616" w:rsidRDefault="00AE7204" w:rsidP="00566616">
      <w:pPr>
        <w:tabs>
          <w:tab w:val="left" w:pos="720"/>
          <w:tab w:val="left" w:pos="1440"/>
          <w:tab w:val="left" w:pos="2160"/>
          <w:tab w:val="left" w:leader="dot" w:pos="7200"/>
          <w:tab w:val="right" w:pos="9360"/>
        </w:tabs>
      </w:pPr>
      <w:r>
        <w:t>5.</w:t>
      </w:r>
      <w:r>
        <w:tab/>
      </w:r>
      <w:r w:rsidR="00F46C64">
        <w:t>UNT|Health</w:t>
      </w:r>
      <w:r>
        <w:t xml:space="preserve"> Clinical Salary </w:t>
      </w:r>
      <w:r w:rsidR="00566616">
        <w:t xml:space="preserve">in excess of Physician’s </w:t>
      </w:r>
    </w:p>
    <w:p w:rsidR="00FB793A" w:rsidRDefault="00566616" w:rsidP="004E11EA">
      <w:pPr>
        <w:tabs>
          <w:tab w:val="left" w:pos="720"/>
          <w:tab w:val="left" w:pos="1440"/>
          <w:tab w:val="left" w:pos="2160"/>
          <w:tab w:val="left" w:leader="dot" w:pos="7920"/>
          <w:tab w:val="right" w:pos="9360"/>
        </w:tabs>
      </w:pPr>
      <w:r>
        <w:tab/>
      </w:r>
      <w:r w:rsidR="00AE7204">
        <w:t>clinical earnings during Physician’s</w:t>
      </w:r>
      <w:r>
        <w:t xml:space="preserve"> </w:t>
      </w:r>
      <w:r w:rsidR="00AE7204">
        <w:t>startup period of two</w:t>
      </w:r>
      <w:r>
        <w:t xml:space="preserve"> years</w:t>
      </w:r>
    </w:p>
    <w:p w:rsidR="00AE7204" w:rsidRPr="00566616" w:rsidRDefault="00FB793A" w:rsidP="004E11EA">
      <w:pPr>
        <w:tabs>
          <w:tab w:val="left" w:pos="720"/>
          <w:tab w:val="left" w:pos="1440"/>
          <w:tab w:val="left" w:pos="2160"/>
          <w:tab w:val="left" w:leader="dot" w:pos="7920"/>
          <w:tab w:val="right" w:pos="9360"/>
        </w:tabs>
        <w:rPr>
          <w:u w:val="single"/>
        </w:rPr>
      </w:pPr>
      <w:r>
        <w:tab/>
        <w:t>(enter TBD until amount is calculated after first two years)</w:t>
      </w:r>
      <w:r w:rsidR="00566616">
        <w:tab/>
        <w:t>$</w:t>
      </w:r>
      <w:r w:rsidR="001737AC">
        <w:rPr>
          <w:u w:val="single"/>
        </w:rPr>
        <w:tab/>
        <w:t>TBD</w:t>
      </w:r>
    </w:p>
    <w:p w:rsidR="00B22F57" w:rsidRDefault="00B22F57" w:rsidP="00B22F57"/>
    <w:p w:rsidR="00FB793A" w:rsidRPr="00FB793A" w:rsidRDefault="002055D5" w:rsidP="002055D5">
      <w:pPr>
        <w:tabs>
          <w:tab w:val="left" w:leader="dot" w:pos="7920"/>
          <w:tab w:val="right" w:pos="9360"/>
        </w:tabs>
        <w:rPr>
          <w:b/>
        </w:rPr>
      </w:pPr>
      <w:r w:rsidRPr="00FB793A">
        <w:rPr>
          <w:b/>
        </w:rPr>
        <w:t>TOTAL INVESTMENT COSTS</w:t>
      </w:r>
      <w:r w:rsidR="00C40DD6" w:rsidRPr="00FB793A">
        <w:rPr>
          <w:b/>
        </w:rPr>
        <w:t xml:space="preserve"> (Initial Investment Costs + Item 5)</w:t>
      </w:r>
    </w:p>
    <w:p w:rsidR="002055D5" w:rsidRPr="002055D5" w:rsidRDefault="00FB793A" w:rsidP="00FB793A">
      <w:pPr>
        <w:tabs>
          <w:tab w:val="left" w:pos="720"/>
          <w:tab w:val="left" w:leader="dot" w:pos="7920"/>
          <w:tab w:val="right" w:pos="9360"/>
        </w:tabs>
        <w:rPr>
          <w:u w:val="single"/>
        </w:rPr>
      </w:pPr>
      <w:r>
        <w:tab/>
        <w:t>(enter TBD until item 5 is calculated after first two years)</w:t>
      </w:r>
      <w:r w:rsidR="002055D5">
        <w:tab/>
        <w:t>$</w:t>
      </w:r>
      <w:r w:rsidR="002055D5" w:rsidRPr="002055D5">
        <w:rPr>
          <w:u w:val="single"/>
        </w:rPr>
        <w:tab/>
      </w:r>
      <w:r w:rsidR="001737AC">
        <w:rPr>
          <w:u w:val="single"/>
        </w:rPr>
        <w:t>TBD</w:t>
      </w:r>
    </w:p>
    <w:sectPr w:rsidR="002055D5" w:rsidRPr="002055D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A28" w:rsidRDefault="009C1A28" w:rsidP="00B06AF4">
      <w:r>
        <w:separator/>
      </w:r>
    </w:p>
  </w:endnote>
  <w:endnote w:type="continuationSeparator" w:id="0">
    <w:p w:rsidR="009C1A28" w:rsidRDefault="009C1A28" w:rsidP="00B0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MS Gothic">
    <w:altName w:val="MS Mincho"/>
    <w:panose1 w:val="020B0609070205080204"/>
    <w:charset w:val="80"/>
    <w:family w:val="moder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A87" w:rsidRDefault="00541A87" w:rsidP="00B06AF4">
    <w:pPr>
      <w:pStyle w:val="Footer"/>
      <w:tabs>
        <w:tab w:val="clear" w:pos="4680"/>
      </w:tabs>
      <w:rPr>
        <w:b/>
        <w:noProof/>
        <w:sz w:val="16"/>
        <w:szCs w:val="16"/>
      </w:rPr>
    </w:pPr>
    <w:r>
      <w:rPr>
        <w:b/>
        <w:sz w:val="16"/>
        <w:szCs w:val="16"/>
      </w:rPr>
      <w:t>UNTHSC CLINICAL APPOINTMENT CONTRACT</w:t>
    </w:r>
    <w:r>
      <w:rPr>
        <w:b/>
        <w:sz w:val="16"/>
        <w:szCs w:val="16"/>
      </w:rPr>
      <w:tab/>
    </w:r>
    <w:r w:rsidRPr="00B06AF4">
      <w:rPr>
        <w:b/>
        <w:sz w:val="16"/>
        <w:szCs w:val="16"/>
      </w:rPr>
      <w:t xml:space="preserve">Page </w:t>
    </w:r>
    <w:r w:rsidRPr="00B06AF4">
      <w:rPr>
        <w:b/>
        <w:sz w:val="16"/>
        <w:szCs w:val="16"/>
      </w:rPr>
      <w:fldChar w:fldCharType="begin"/>
    </w:r>
    <w:r w:rsidRPr="00B06AF4">
      <w:rPr>
        <w:b/>
        <w:sz w:val="16"/>
        <w:szCs w:val="16"/>
      </w:rPr>
      <w:instrText xml:space="preserve"> PAGE   \* MERGEFORMAT </w:instrText>
    </w:r>
    <w:r w:rsidRPr="00B06AF4">
      <w:rPr>
        <w:b/>
        <w:sz w:val="16"/>
        <w:szCs w:val="16"/>
      </w:rPr>
      <w:fldChar w:fldCharType="separate"/>
    </w:r>
    <w:r w:rsidR="00211C7B">
      <w:rPr>
        <w:b/>
        <w:noProof/>
        <w:sz w:val="16"/>
        <w:szCs w:val="16"/>
      </w:rPr>
      <w:t>11</w:t>
    </w:r>
    <w:r w:rsidRPr="00B06AF4">
      <w:rPr>
        <w:b/>
        <w:sz w:val="16"/>
        <w:szCs w:val="16"/>
      </w:rPr>
      <w:fldChar w:fldCharType="end"/>
    </w:r>
    <w:r w:rsidRPr="00B06AF4">
      <w:rPr>
        <w:b/>
        <w:sz w:val="16"/>
        <w:szCs w:val="16"/>
      </w:rPr>
      <w:t xml:space="preserve"> of </w:t>
    </w:r>
    <w:r w:rsidRPr="00B06AF4">
      <w:rPr>
        <w:b/>
        <w:sz w:val="16"/>
        <w:szCs w:val="16"/>
      </w:rPr>
      <w:fldChar w:fldCharType="begin"/>
    </w:r>
    <w:r w:rsidRPr="00B06AF4">
      <w:rPr>
        <w:b/>
        <w:sz w:val="16"/>
        <w:szCs w:val="16"/>
      </w:rPr>
      <w:instrText xml:space="preserve"> SECTIONPAGES   \* MERGEFORMAT </w:instrText>
    </w:r>
    <w:r w:rsidRPr="00B06AF4">
      <w:rPr>
        <w:b/>
        <w:sz w:val="16"/>
        <w:szCs w:val="16"/>
      </w:rPr>
      <w:fldChar w:fldCharType="separate"/>
    </w:r>
    <w:r w:rsidR="00211C7B">
      <w:rPr>
        <w:b/>
        <w:noProof/>
        <w:sz w:val="16"/>
        <w:szCs w:val="16"/>
      </w:rPr>
      <w:t>11</w:t>
    </w:r>
    <w:r w:rsidRPr="00B06AF4">
      <w:rPr>
        <w:b/>
        <w:noProof/>
        <w:sz w:val="16"/>
        <w:szCs w:val="16"/>
      </w:rPr>
      <w:fldChar w:fldCharType="end"/>
    </w:r>
  </w:p>
  <w:p w:rsidR="00541A87" w:rsidRPr="00B06AF4" w:rsidRDefault="00541A87" w:rsidP="00B06AF4">
    <w:pPr>
      <w:pStyle w:val="Footer"/>
      <w:tabs>
        <w:tab w:val="clear" w:pos="4680"/>
      </w:tabs>
      <w:rPr>
        <w:b/>
        <w:sz w:val="16"/>
        <w:szCs w:val="16"/>
      </w:rPr>
    </w:pPr>
    <w:r>
      <w:rPr>
        <w:b/>
        <w:noProof/>
        <w:sz w:val="16"/>
        <w:szCs w:val="16"/>
      </w:rPr>
      <w:t xml:space="preserve">PHYSICIAN </w:t>
    </w:r>
    <w:r>
      <w:rPr>
        <w:b/>
        <w:noProof/>
        <w:sz w:val="16"/>
        <w:szCs w:val="16"/>
      </w:rPr>
      <w:softHyphen/>
      <w:t>– FY2013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A87" w:rsidRDefault="00541A87" w:rsidP="00471055">
    <w:pPr>
      <w:pStyle w:val="Footer"/>
      <w:tabs>
        <w:tab w:val="clear" w:pos="4680"/>
      </w:tabs>
      <w:rPr>
        <w:b/>
        <w:noProof/>
        <w:sz w:val="16"/>
        <w:szCs w:val="16"/>
      </w:rPr>
    </w:pPr>
    <w:r>
      <w:rPr>
        <w:b/>
        <w:sz w:val="16"/>
        <w:szCs w:val="16"/>
      </w:rPr>
      <w:t>UNTHSC CLINICAL APPOINTMENT CONTRACT</w:t>
    </w:r>
    <w:r>
      <w:rPr>
        <w:b/>
        <w:sz w:val="16"/>
        <w:szCs w:val="16"/>
      </w:rPr>
      <w:tab/>
    </w:r>
    <w:r w:rsidRPr="00B06AF4">
      <w:rPr>
        <w:b/>
        <w:sz w:val="16"/>
        <w:szCs w:val="16"/>
      </w:rPr>
      <w:t xml:space="preserve">Page </w:t>
    </w:r>
    <w:r w:rsidRPr="00B06AF4">
      <w:rPr>
        <w:b/>
        <w:sz w:val="16"/>
        <w:szCs w:val="16"/>
      </w:rPr>
      <w:fldChar w:fldCharType="begin"/>
    </w:r>
    <w:r w:rsidRPr="00B06AF4">
      <w:rPr>
        <w:b/>
        <w:sz w:val="16"/>
        <w:szCs w:val="16"/>
      </w:rPr>
      <w:instrText xml:space="preserve"> PAGE   \* MERGEFORMAT </w:instrText>
    </w:r>
    <w:r w:rsidRPr="00B06AF4">
      <w:rPr>
        <w:b/>
        <w:sz w:val="16"/>
        <w:szCs w:val="16"/>
      </w:rPr>
      <w:fldChar w:fldCharType="separate"/>
    </w:r>
    <w:r w:rsidR="00211C7B">
      <w:rPr>
        <w:b/>
        <w:noProof/>
        <w:sz w:val="16"/>
        <w:szCs w:val="16"/>
      </w:rPr>
      <w:t>1</w:t>
    </w:r>
    <w:r w:rsidRPr="00B06AF4">
      <w:rPr>
        <w:b/>
        <w:sz w:val="16"/>
        <w:szCs w:val="16"/>
      </w:rPr>
      <w:fldChar w:fldCharType="end"/>
    </w:r>
    <w:r w:rsidRPr="00B06AF4">
      <w:rPr>
        <w:b/>
        <w:sz w:val="16"/>
        <w:szCs w:val="16"/>
      </w:rPr>
      <w:t xml:space="preserve"> of </w:t>
    </w:r>
    <w:r w:rsidRPr="00B06AF4">
      <w:rPr>
        <w:b/>
        <w:sz w:val="16"/>
        <w:szCs w:val="16"/>
      </w:rPr>
      <w:fldChar w:fldCharType="begin"/>
    </w:r>
    <w:r w:rsidRPr="00B06AF4">
      <w:rPr>
        <w:b/>
        <w:sz w:val="16"/>
        <w:szCs w:val="16"/>
      </w:rPr>
      <w:instrText xml:space="preserve"> SECTIONPAGES   \* MERGEFORMAT </w:instrText>
    </w:r>
    <w:r w:rsidRPr="00B06AF4">
      <w:rPr>
        <w:b/>
        <w:sz w:val="16"/>
        <w:szCs w:val="16"/>
      </w:rPr>
      <w:fldChar w:fldCharType="separate"/>
    </w:r>
    <w:r w:rsidR="00211C7B">
      <w:rPr>
        <w:b/>
        <w:noProof/>
        <w:sz w:val="16"/>
        <w:szCs w:val="16"/>
      </w:rPr>
      <w:t>11</w:t>
    </w:r>
    <w:r w:rsidRPr="00B06AF4">
      <w:rPr>
        <w:b/>
        <w:noProof/>
        <w:sz w:val="16"/>
        <w:szCs w:val="16"/>
      </w:rPr>
      <w:fldChar w:fldCharType="end"/>
    </w:r>
  </w:p>
  <w:p w:rsidR="00541A87" w:rsidRPr="00B843EC" w:rsidRDefault="00541A87" w:rsidP="00471055">
    <w:pPr>
      <w:pStyle w:val="Footer"/>
      <w:tabs>
        <w:tab w:val="clear" w:pos="4680"/>
      </w:tabs>
      <w:rPr>
        <w:b/>
        <w:noProof/>
        <w:sz w:val="16"/>
        <w:szCs w:val="16"/>
      </w:rPr>
    </w:pPr>
    <w:r>
      <w:rPr>
        <w:b/>
        <w:noProof/>
        <w:sz w:val="16"/>
        <w:szCs w:val="16"/>
      </w:rPr>
      <w:t xml:space="preserve">PHYSICIAN </w:t>
    </w:r>
    <w:r>
      <w:rPr>
        <w:b/>
        <w:noProof/>
        <w:sz w:val="16"/>
        <w:szCs w:val="16"/>
      </w:rPr>
      <w:softHyphen/>
      <w:t>– FY2013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A87" w:rsidRDefault="00541A87" w:rsidP="00B06AF4">
    <w:pPr>
      <w:pStyle w:val="Footer"/>
      <w:tabs>
        <w:tab w:val="clear" w:pos="4680"/>
      </w:tabs>
      <w:rPr>
        <w:b/>
        <w:sz w:val="16"/>
        <w:szCs w:val="16"/>
      </w:rPr>
    </w:pPr>
    <w:r>
      <w:rPr>
        <w:b/>
        <w:sz w:val="16"/>
        <w:szCs w:val="16"/>
      </w:rPr>
      <w:t>UNTHSC CLINICAL APPOINTMENT CONTRACT</w:t>
    </w:r>
    <w:r>
      <w:rPr>
        <w:b/>
        <w:sz w:val="16"/>
        <w:szCs w:val="16"/>
      </w:rPr>
      <w:tab/>
      <w:t>Attachment A</w:t>
    </w:r>
  </w:p>
  <w:p w:rsidR="00541A87" w:rsidRPr="00B06AF4" w:rsidRDefault="00541A87" w:rsidP="00B06AF4">
    <w:pPr>
      <w:pStyle w:val="Footer"/>
      <w:tabs>
        <w:tab w:val="clear" w:pos="4680"/>
      </w:tabs>
      <w:rPr>
        <w:b/>
        <w:sz w:val="16"/>
        <w:szCs w:val="16"/>
      </w:rPr>
    </w:pPr>
    <w:r>
      <w:rPr>
        <w:b/>
        <w:noProof/>
        <w:sz w:val="16"/>
        <w:szCs w:val="16"/>
      </w:rPr>
      <w:t xml:space="preserve">PHYSICIAN </w:t>
    </w:r>
    <w:r>
      <w:rPr>
        <w:b/>
        <w:noProof/>
        <w:sz w:val="16"/>
        <w:szCs w:val="16"/>
      </w:rPr>
      <w:softHyphen/>
      <w:t>– FY2013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A87" w:rsidRDefault="00541A87" w:rsidP="00B06AF4">
    <w:pPr>
      <w:pStyle w:val="Footer"/>
      <w:tabs>
        <w:tab w:val="clear" w:pos="4680"/>
      </w:tabs>
      <w:rPr>
        <w:b/>
        <w:sz w:val="16"/>
        <w:szCs w:val="16"/>
      </w:rPr>
    </w:pPr>
    <w:r>
      <w:rPr>
        <w:b/>
        <w:sz w:val="16"/>
        <w:szCs w:val="16"/>
      </w:rPr>
      <w:t>UNTHSC CLINICAL APPOINTMENT CONTRACT</w:t>
    </w:r>
    <w:r>
      <w:rPr>
        <w:b/>
        <w:sz w:val="16"/>
        <w:szCs w:val="16"/>
      </w:rPr>
      <w:tab/>
      <w:t>Attachment B</w:t>
    </w:r>
  </w:p>
  <w:p w:rsidR="00541A87" w:rsidRPr="00B06AF4" w:rsidRDefault="00541A87" w:rsidP="00B06AF4">
    <w:pPr>
      <w:pStyle w:val="Footer"/>
      <w:tabs>
        <w:tab w:val="clear" w:pos="4680"/>
      </w:tabs>
      <w:rPr>
        <w:b/>
        <w:sz w:val="16"/>
        <w:szCs w:val="16"/>
      </w:rPr>
    </w:pPr>
    <w:r>
      <w:rPr>
        <w:b/>
        <w:noProof/>
        <w:sz w:val="16"/>
        <w:szCs w:val="16"/>
      </w:rPr>
      <w:t xml:space="preserve">PHYSICIAN </w:t>
    </w:r>
    <w:r>
      <w:rPr>
        <w:b/>
        <w:noProof/>
        <w:sz w:val="16"/>
        <w:szCs w:val="16"/>
      </w:rPr>
      <w:softHyphen/>
      <w:t>– FY2013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A28" w:rsidRDefault="009C1A28" w:rsidP="00B06AF4">
      <w:r>
        <w:separator/>
      </w:r>
    </w:p>
  </w:footnote>
  <w:footnote w:type="continuationSeparator" w:id="0">
    <w:p w:rsidR="009C1A28" w:rsidRDefault="009C1A28" w:rsidP="00B06A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A87" w:rsidRDefault="00541A87" w:rsidP="000C4CDC">
    <w:pPr>
      <w:pStyle w:val="Header"/>
      <w:tabs>
        <w:tab w:val="clear" w:pos="4680"/>
      </w:tabs>
      <w:jc w:val="center"/>
    </w:pPr>
  </w:p>
  <w:p w:rsidR="00541A87" w:rsidRDefault="00541A87" w:rsidP="000C4CDC">
    <w:pPr>
      <w:pStyle w:val="Header"/>
      <w:tabs>
        <w:tab w:val="clear" w:pos="4680"/>
      </w:tabs>
      <w:jc w:val="center"/>
    </w:pPr>
    <w:r>
      <w:rPr>
        <w:noProof/>
      </w:rPr>
      <w:drawing>
        <wp:inline distT="0" distB="0" distL="0" distR="0" wp14:anchorId="6FD83D04" wp14:editId="55A9B7B7">
          <wp:extent cx="2419350" cy="361098"/>
          <wp:effectExtent l="0" t="0" r="0" b="1270"/>
          <wp:docPr id="4" name="Picture 4" descr="http://www.hsc.unt.edu/logos/UNTHSC_In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sc.unt.edu/logos/UNTHSC_Inlin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9129" cy="377483"/>
                  </a:xfrm>
                  <a:prstGeom prst="rect">
                    <a:avLst/>
                  </a:prstGeom>
                  <a:noFill/>
                  <a:ln>
                    <a:noFill/>
                  </a:ln>
                </pic:spPr>
              </pic:pic>
            </a:graphicData>
          </a:graphic>
        </wp:inline>
      </w:drawing>
    </w:r>
  </w:p>
  <w:p w:rsidR="00541A87" w:rsidRDefault="00541A87">
    <w:pPr>
      <w:pStyle w:val="Header"/>
    </w:pPr>
  </w:p>
  <w:p w:rsidR="00541A87" w:rsidRDefault="00541A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308F"/>
    <w:multiLevelType w:val="multilevel"/>
    <w:tmpl w:val="A2760A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bullet"/>
      <w:pStyle w:val="Heading5"/>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71C3FB9"/>
    <w:multiLevelType w:val="multilevel"/>
    <w:tmpl w:val="D550F772"/>
    <w:lvl w:ilvl="0">
      <w:start w:val="1"/>
      <w:numFmt w:val="decimal"/>
      <w:pStyle w:val="Heading1"/>
      <w:lvlText w:val="%1."/>
      <w:lvlJc w:val="left"/>
      <w:pPr>
        <w:ind w:left="0" w:firstLine="720"/>
      </w:pPr>
      <w:rPr>
        <w:rFonts w:hint="default"/>
        <w:u w:val="none"/>
      </w:rPr>
    </w:lvl>
    <w:lvl w:ilvl="1">
      <w:start w:val="1"/>
      <w:numFmt w:val="lowerLetter"/>
      <w:pStyle w:val="Heading2"/>
      <w:lvlText w:val="(%2)"/>
      <w:lvlJc w:val="left"/>
      <w:pPr>
        <w:ind w:left="720" w:hanging="720"/>
      </w:pPr>
      <w:rPr>
        <w:rFonts w:hint="default"/>
        <w:u w:val="none"/>
      </w:rPr>
    </w:lvl>
    <w:lvl w:ilvl="2">
      <w:start w:val="1"/>
      <w:numFmt w:val="lowerRoman"/>
      <w:pStyle w:val="Heading3"/>
      <w:lvlText w:val="(%3)"/>
      <w:lvlJc w:val="left"/>
      <w:pPr>
        <w:ind w:left="1440" w:hanging="720"/>
      </w:pPr>
      <w:rPr>
        <w:rFonts w:hint="default"/>
      </w:rPr>
    </w:lvl>
    <w:lvl w:ilvl="3">
      <w:start w:val="1"/>
      <w:numFmt w:val="bullet"/>
      <w:pStyle w:val="Heading4"/>
      <w:lvlText w:val=""/>
      <w:lvlJc w:val="left"/>
      <w:pPr>
        <w:ind w:left="2520" w:hanging="360"/>
      </w:pPr>
      <w:rPr>
        <w:rFonts w:ascii="Symbol" w:hAnsi="Symbol" w:hint="default"/>
        <w:color w:val="auto"/>
      </w:rPr>
    </w:lvl>
    <w:lvl w:ilvl="4">
      <w:start w:val="1"/>
      <w:numFmt w:val="bullet"/>
      <w:lvlText w:val=""/>
      <w:lvlJc w:val="left"/>
      <w:pPr>
        <w:ind w:left="2880" w:hanging="72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D1447AD"/>
    <w:multiLevelType w:val="singleLevel"/>
    <w:tmpl w:val="F2542A62"/>
    <w:lvl w:ilvl="0">
      <w:start w:val="1"/>
      <w:numFmt w:val="bullet"/>
      <w:lvlText w:val=""/>
      <w:lvlJc w:val="left"/>
      <w:pPr>
        <w:tabs>
          <w:tab w:val="num" w:pos="360"/>
        </w:tabs>
        <w:ind w:left="360" w:hanging="360"/>
      </w:pPr>
      <w:rPr>
        <w:rFonts w:ascii="Symbol" w:hAnsi="Symbol" w:hint="default"/>
      </w:rPr>
    </w:lvl>
  </w:abstractNum>
  <w:abstractNum w:abstractNumId="3">
    <w:nsid w:val="23274FED"/>
    <w:multiLevelType w:val="multilevel"/>
    <w:tmpl w:val="7272F68E"/>
    <w:lvl w:ilvl="0">
      <w:start w:val="1"/>
      <w:numFmt w:val="decimal"/>
      <w:lvlRestart w:val="0"/>
      <w:lvlText w:val="%1."/>
      <w:lvlJc w:val="left"/>
      <w:pPr>
        <w:tabs>
          <w:tab w:val="num" w:pos="720"/>
        </w:tabs>
        <w:ind w:left="0" w:firstLine="0"/>
      </w:pPr>
      <w:rPr>
        <w:rFonts w:ascii="Times New Roman" w:hAnsi="Times New Roman" w:hint="default"/>
        <w:b/>
        <w:i w:val="0"/>
        <w:caps/>
        <w:smallCaps w:val="0"/>
        <w:strike w:val="0"/>
        <w:dstrike w:val="0"/>
        <w:outline w:val="0"/>
        <w:shadow w:val="0"/>
        <w:emboss w:val="0"/>
        <w:imprint w:val="0"/>
        <w:vanish w:val="0"/>
        <w:color w:val="auto"/>
        <w:sz w:val="24"/>
        <w:u w:val="none"/>
        <w:effect w:val="none"/>
        <w:vertAlign w:val="baseline"/>
      </w:rPr>
    </w:lvl>
    <w:lvl w:ilvl="1">
      <w:start w:val="1"/>
      <w:numFmt w:val="upperLetter"/>
      <w:lvlText w:val="%2."/>
      <w:lvlJc w:val="left"/>
      <w:pPr>
        <w:tabs>
          <w:tab w:val="num" w:pos="1440"/>
        </w:tabs>
        <w:ind w:left="1440" w:hanging="720"/>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3">
      <w:start w:val="1"/>
      <w:numFmt w:val="lowerLetter"/>
      <w:lvlText w:val="(%4)"/>
      <w:lvlJc w:val="left"/>
      <w:pPr>
        <w:tabs>
          <w:tab w:val="num" w:pos="2880"/>
        </w:tabs>
        <w:ind w:left="0" w:firstLine="2160"/>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4">
      <w:start w:val="1"/>
      <w:numFmt w:val="decimal"/>
      <w:lvlText w:val="(%5)"/>
      <w:lvlJc w:val="left"/>
      <w:pPr>
        <w:tabs>
          <w:tab w:val="num" w:pos="3600"/>
        </w:tabs>
        <w:ind w:left="0" w:firstLine="2880"/>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5">
      <w:start w:val="1"/>
      <w:numFmt w:val="lowerLetter"/>
      <w:lvlText w:val="%6."/>
      <w:lvlJc w:val="left"/>
      <w:pPr>
        <w:tabs>
          <w:tab w:val="num" w:pos="4320"/>
        </w:tabs>
        <w:ind w:left="0" w:firstLine="3600"/>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6">
      <w:start w:val="1"/>
      <w:numFmt w:val="lowerRoman"/>
      <w:lvlText w:val="%7."/>
      <w:lvlJc w:val="left"/>
      <w:pPr>
        <w:tabs>
          <w:tab w:val="num" w:pos="5040"/>
        </w:tabs>
        <w:ind w:left="0" w:firstLine="4320"/>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7">
      <w:start w:val="1"/>
      <w:numFmt w:val="lowerLetter"/>
      <w:lvlText w:val="(%8)"/>
      <w:lvlJc w:val="left"/>
      <w:pPr>
        <w:tabs>
          <w:tab w:val="num" w:pos="1440"/>
        </w:tabs>
        <w:ind w:left="0" w:firstLine="720"/>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8">
      <w:start w:val="1"/>
      <w:numFmt w:val="lowerRoman"/>
      <w:lvlText w:val="(%9)"/>
      <w:lvlJc w:val="left"/>
      <w:pPr>
        <w:tabs>
          <w:tab w:val="num" w:pos="2160"/>
        </w:tabs>
        <w:ind w:left="0" w:firstLine="1440"/>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abstractNum>
  <w:num w:numId="1">
    <w:abstractNumId w:val="1"/>
  </w:num>
  <w:num w:numId="2">
    <w:abstractNumId w:val="3"/>
  </w:num>
  <w:num w:numId="3">
    <w:abstractNumId w:val="2"/>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enforcement="1" w:cryptProviderType="rsaFull" w:cryptAlgorithmClass="hash" w:cryptAlgorithmType="typeAny" w:cryptAlgorithmSid="4" w:cryptSpinCount="100000" w:hash="AvEHRmtrZDLZAH74KT7p+Anf1jY=" w:salt="6qpUgplLj/QGvAInsuHCdg=="/>
  <w:defaultTabStop w:val="720"/>
  <w:characterSpacingControl w:val="doNotCompress"/>
  <w:footnotePr>
    <w:footnote w:id="-1"/>
    <w:footnote w:id="0"/>
  </w:footnotePr>
  <w:endnotePr>
    <w:endnote w:id="-1"/>
    <w:endnote w:id="0"/>
  </w:endnotePr>
  <w:compat>
    <w:wpJustificatio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dStampTxt" w:val="00030437-2"/>
  </w:docVars>
  <w:rsids>
    <w:rsidRoot w:val="00853873"/>
    <w:rsid w:val="0001559D"/>
    <w:rsid w:val="000165BE"/>
    <w:rsid w:val="00055A99"/>
    <w:rsid w:val="00055E1E"/>
    <w:rsid w:val="00086B0B"/>
    <w:rsid w:val="000A27BD"/>
    <w:rsid w:val="000B32A6"/>
    <w:rsid w:val="000C486E"/>
    <w:rsid w:val="000C4CDC"/>
    <w:rsid w:val="000E23B4"/>
    <w:rsid w:val="000E2C85"/>
    <w:rsid w:val="000F32B1"/>
    <w:rsid w:val="00105BD8"/>
    <w:rsid w:val="00106935"/>
    <w:rsid w:val="00136C47"/>
    <w:rsid w:val="00143863"/>
    <w:rsid w:val="001552F1"/>
    <w:rsid w:val="00156B1F"/>
    <w:rsid w:val="00164575"/>
    <w:rsid w:val="001737AC"/>
    <w:rsid w:val="00183447"/>
    <w:rsid w:val="001A2C10"/>
    <w:rsid w:val="001B1764"/>
    <w:rsid w:val="001D684A"/>
    <w:rsid w:val="002055D5"/>
    <w:rsid w:val="00211C7B"/>
    <w:rsid w:val="00214B21"/>
    <w:rsid w:val="00234920"/>
    <w:rsid w:val="002407C5"/>
    <w:rsid w:val="00253F9B"/>
    <w:rsid w:val="00261698"/>
    <w:rsid w:val="0026186C"/>
    <w:rsid w:val="002869E0"/>
    <w:rsid w:val="00290693"/>
    <w:rsid w:val="002B0EBC"/>
    <w:rsid w:val="002B1754"/>
    <w:rsid w:val="002C02C0"/>
    <w:rsid w:val="002C03E2"/>
    <w:rsid w:val="002C3492"/>
    <w:rsid w:val="002D2AC0"/>
    <w:rsid w:val="002E7725"/>
    <w:rsid w:val="002F61AD"/>
    <w:rsid w:val="0031567E"/>
    <w:rsid w:val="00361255"/>
    <w:rsid w:val="0039053F"/>
    <w:rsid w:val="003A6FEB"/>
    <w:rsid w:val="003B1299"/>
    <w:rsid w:val="003B6CCF"/>
    <w:rsid w:val="003C2256"/>
    <w:rsid w:val="003D7F9C"/>
    <w:rsid w:val="003E46F7"/>
    <w:rsid w:val="003F09C4"/>
    <w:rsid w:val="003F227A"/>
    <w:rsid w:val="003F62AD"/>
    <w:rsid w:val="0041232F"/>
    <w:rsid w:val="00416AF6"/>
    <w:rsid w:val="00416EC2"/>
    <w:rsid w:val="004171C2"/>
    <w:rsid w:val="00424DA0"/>
    <w:rsid w:val="0044479A"/>
    <w:rsid w:val="00452995"/>
    <w:rsid w:val="004558A0"/>
    <w:rsid w:val="00471055"/>
    <w:rsid w:val="004750D6"/>
    <w:rsid w:val="0047610E"/>
    <w:rsid w:val="0049729D"/>
    <w:rsid w:val="004B1D71"/>
    <w:rsid w:val="004C4482"/>
    <w:rsid w:val="004E11EA"/>
    <w:rsid w:val="004F4ABF"/>
    <w:rsid w:val="00505ED6"/>
    <w:rsid w:val="00541A87"/>
    <w:rsid w:val="005531AC"/>
    <w:rsid w:val="00566616"/>
    <w:rsid w:val="00574534"/>
    <w:rsid w:val="00581B35"/>
    <w:rsid w:val="0058297B"/>
    <w:rsid w:val="00582C10"/>
    <w:rsid w:val="005920C1"/>
    <w:rsid w:val="00593E4C"/>
    <w:rsid w:val="005B1246"/>
    <w:rsid w:val="005B4C46"/>
    <w:rsid w:val="005C625A"/>
    <w:rsid w:val="005D46C7"/>
    <w:rsid w:val="005F08CE"/>
    <w:rsid w:val="005F4923"/>
    <w:rsid w:val="005F7AA1"/>
    <w:rsid w:val="00613D90"/>
    <w:rsid w:val="00624C85"/>
    <w:rsid w:val="00624F23"/>
    <w:rsid w:val="00681C29"/>
    <w:rsid w:val="00684A83"/>
    <w:rsid w:val="00685FF0"/>
    <w:rsid w:val="0068610B"/>
    <w:rsid w:val="00692DD6"/>
    <w:rsid w:val="006A5DAA"/>
    <w:rsid w:val="006C2838"/>
    <w:rsid w:val="006C39BC"/>
    <w:rsid w:val="006C425B"/>
    <w:rsid w:val="006E1D93"/>
    <w:rsid w:val="006F4E6B"/>
    <w:rsid w:val="0070020B"/>
    <w:rsid w:val="00703093"/>
    <w:rsid w:val="00707077"/>
    <w:rsid w:val="00713E35"/>
    <w:rsid w:val="00723F80"/>
    <w:rsid w:val="0072614D"/>
    <w:rsid w:val="0074418B"/>
    <w:rsid w:val="0075529F"/>
    <w:rsid w:val="007561DC"/>
    <w:rsid w:val="00757BA4"/>
    <w:rsid w:val="00757F45"/>
    <w:rsid w:val="00765CCA"/>
    <w:rsid w:val="00787793"/>
    <w:rsid w:val="00791E0F"/>
    <w:rsid w:val="007A0F2A"/>
    <w:rsid w:val="007A56FD"/>
    <w:rsid w:val="007C1B2A"/>
    <w:rsid w:val="007E22D5"/>
    <w:rsid w:val="007E265E"/>
    <w:rsid w:val="007E7EE7"/>
    <w:rsid w:val="00800789"/>
    <w:rsid w:val="00812229"/>
    <w:rsid w:val="008455BE"/>
    <w:rsid w:val="008471E4"/>
    <w:rsid w:val="00853873"/>
    <w:rsid w:val="00865C68"/>
    <w:rsid w:val="00884C51"/>
    <w:rsid w:val="0088726F"/>
    <w:rsid w:val="00896277"/>
    <w:rsid w:val="008B7AD2"/>
    <w:rsid w:val="008E1629"/>
    <w:rsid w:val="008F35E4"/>
    <w:rsid w:val="00903959"/>
    <w:rsid w:val="00933536"/>
    <w:rsid w:val="0093599C"/>
    <w:rsid w:val="00942FC3"/>
    <w:rsid w:val="009473AA"/>
    <w:rsid w:val="0094751B"/>
    <w:rsid w:val="009661E1"/>
    <w:rsid w:val="00972D04"/>
    <w:rsid w:val="0097664B"/>
    <w:rsid w:val="009912D1"/>
    <w:rsid w:val="00993828"/>
    <w:rsid w:val="00995F69"/>
    <w:rsid w:val="009C1A28"/>
    <w:rsid w:val="009C603D"/>
    <w:rsid w:val="00A11140"/>
    <w:rsid w:val="00A13DDE"/>
    <w:rsid w:val="00A22D99"/>
    <w:rsid w:val="00A4171B"/>
    <w:rsid w:val="00A60B98"/>
    <w:rsid w:val="00A62D87"/>
    <w:rsid w:val="00A6387C"/>
    <w:rsid w:val="00A77654"/>
    <w:rsid w:val="00AA5777"/>
    <w:rsid w:val="00AC514D"/>
    <w:rsid w:val="00AC5A47"/>
    <w:rsid w:val="00AD0EE2"/>
    <w:rsid w:val="00AE4527"/>
    <w:rsid w:val="00AE7204"/>
    <w:rsid w:val="00AE7536"/>
    <w:rsid w:val="00AF4659"/>
    <w:rsid w:val="00B06AF4"/>
    <w:rsid w:val="00B06E61"/>
    <w:rsid w:val="00B22F57"/>
    <w:rsid w:val="00B24CB8"/>
    <w:rsid w:val="00B41C9A"/>
    <w:rsid w:val="00B42C3A"/>
    <w:rsid w:val="00B443BC"/>
    <w:rsid w:val="00B615B3"/>
    <w:rsid w:val="00B62939"/>
    <w:rsid w:val="00B671D3"/>
    <w:rsid w:val="00B73D51"/>
    <w:rsid w:val="00B843EC"/>
    <w:rsid w:val="00BA43CB"/>
    <w:rsid w:val="00BA79C2"/>
    <w:rsid w:val="00BB75A6"/>
    <w:rsid w:val="00BC4D5E"/>
    <w:rsid w:val="00BC5A8B"/>
    <w:rsid w:val="00BD136D"/>
    <w:rsid w:val="00BD42FA"/>
    <w:rsid w:val="00BE17F7"/>
    <w:rsid w:val="00C13772"/>
    <w:rsid w:val="00C40DD6"/>
    <w:rsid w:val="00C55921"/>
    <w:rsid w:val="00C93C2D"/>
    <w:rsid w:val="00CB1FB8"/>
    <w:rsid w:val="00CB3512"/>
    <w:rsid w:val="00CB4966"/>
    <w:rsid w:val="00CB5308"/>
    <w:rsid w:val="00CE41CC"/>
    <w:rsid w:val="00CF3B71"/>
    <w:rsid w:val="00CF4B97"/>
    <w:rsid w:val="00CF7AB3"/>
    <w:rsid w:val="00D01A5E"/>
    <w:rsid w:val="00D43E39"/>
    <w:rsid w:val="00D54553"/>
    <w:rsid w:val="00D736FB"/>
    <w:rsid w:val="00D76B2B"/>
    <w:rsid w:val="00D80E66"/>
    <w:rsid w:val="00DA5A67"/>
    <w:rsid w:val="00DB4645"/>
    <w:rsid w:val="00DB709D"/>
    <w:rsid w:val="00DB7206"/>
    <w:rsid w:val="00DF4058"/>
    <w:rsid w:val="00DF6989"/>
    <w:rsid w:val="00E00A89"/>
    <w:rsid w:val="00E044C0"/>
    <w:rsid w:val="00E304EB"/>
    <w:rsid w:val="00E336EB"/>
    <w:rsid w:val="00E4171F"/>
    <w:rsid w:val="00E441C3"/>
    <w:rsid w:val="00E4420D"/>
    <w:rsid w:val="00E44F7A"/>
    <w:rsid w:val="00E54C5C"/>
    <w:rsid w:val="00E5529E"/>
    <w:rsid w:val="00E75BCC"/>
    <w:rsid w:val="00E81E5F"/>
    <w:rsid w:val="00E85F9A"/>
    <w:rsid w:val="00E9664A"/>
    <w:rsid w:val="00EB57A0"/>
    <w:rsid w:val="00ED186D"/>
    <w:rsid w:val="00EE632B"/>
    <w:rsid w:val="00EE65C1"/>
    <w:rsid w:val="00EF5379"/>
    <w:rsid w:val="00F046C8"/>
    <w:rsid w:val="00F11445"/>
    <w:rsid w:val="00F14E51"/>
    <w:rsid w:val="00F26EA4"/>
    <w:rsid w:val="00F46C64"/>
    <w:rsid w:val="00F65A7E"/>
    <w:rsid w:val="00F95774"/>
    <w:rsid w:val="00FB793A"/>
    <w:rsid w:val="00FC4513"/>
    <w:rsid w:val="00FD1853"/>
    <w:rsid w:val="00FD1933"/>
    <w:rsid w:val="00FE0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7" w:unhideWhenUsed="0" w:qFormat="1"/>
    <w:lsdException w:name="heading 2" w:uiPriority="8"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3" w:unhideWhenUsed="0" w:qFormat="1"/>
    <w:lsdException w:name="Default Paragraph Font" w:uiPriority="1"/>
    <w:lsdException w:name="Body Text" w:uiPriority="1"/>
    <w:lsdException w:name="Subtitle" w:uiPriority="11" w:unhideWhenUsed="0" w:qFormat="1"/>
    <w:lsdException w:name="Body Text First Indent 2" w:semiHidden="0" w:unhideWhenUsed="0"/>
    <w:lsdException w:name="Strong" w:semiHidden="0" w:uiPriority="22" w:unhideWhenUsed="0" w:qFormat="1"/>
    <w:lsdException w:name="Emphasis" w:uiPriority="2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qFormat/>
    <w:rsid w:val="00C13772"/>
    <w:pPr>
      <w:spacing w:after="0"/>
      <w:jc w:val="both"/>
    </w:pPr>
  </w:style>
  <w:style w:type="paragraph" w:styleId="Heading1">
    <w:name w:val="heading 1"/>
    <w:basedOn w:val="Normal"/>
    <w:next w:val="BodyText"/>
    <w:link w:val="Heading1Char"/>
    <w:uiPriority w:val="7"/>
    <w:qFormat/>
    <w:rsid w:val="002055D5"/>
    <w:pPr>
      <w:numPr>
        <w:numId w:val="10"/>
      </w:numPr>
      <w:contextualSpacing/>
      <w:outlineLvl w:val="0"/>
    </w:pPr>
    <w:rPr>
      <w:rFonts w:eastAsiaTheme="majorEastAsia" w:cstheme="majorBidi"/>
      <w:bCs/>
      <w:szCs w:val="28"/>
      <w:u w:val="single"/>
    </w:rPr>
  </w:style>
  <w:style w:type="paragraph" w:styleId="Heading2">
    <w:name w:val="heading 2"/>
    <w:basedOn w:val="Normal"/>
    <w:next w:val="BodyText"/>
    <w:link w:val="Heading2Char"/>
    <w:uiPriority w:val="8"/>
    <w:qFormat/>
    <w:rsid w:val="00E5529E"/>
    <w:pPr>
      <w:numPr>
        <w:ilvl w:val="1"/>
        <w:numId w:val="10"/>
      </w:numPr>
      <w:outlineLvl w:val="1"/>
    </w:pPr>
    <w:rPr>
      <w:rFonts w:eastAsiaTheme="majorEastAsia" w:cstheme="majorBidi"/>
      <w:bCs/>
      <w:szCs w:val="26"/>
      <w:u w:val="single"/>
    </w:rPr>
  </w:style>
  <w:style w:type="paragraph" w:styleId="Heading3">
    <w:name w:val="heading 3"/>
    <w:basedOn w:val="Normal"/>
    <w:link w:val="Heading3Char"/>
    <w:uiPriority w:val="9"/>
    <w:qFormat/>
    <w:rsid w:val="0088726F"/>
    <w:pPr>
      <w:numPr>
        <w:ilvl w:val="2"/>
        <w:numId w:val="10"/>
      </w:numPr>
      <w:spacing w:after="240"/>
      <w:outlineLvl w:val="2"/>
    </w:pPr>
    <w:rPr>
      <w:rFonts w:eastAsiaTheme="majorEastAsia" w:cstheme="majorBidi"/>
      <w:bCs/>
    </w:rPr>
  </w:style>
  <w:style w:type="paragraph" w:styleId="Heading4">
    <w:name w:val="heading 4"/>
    <w:basedOn w:val="Normal"/>
    <w:link w:val="Heading4Char"/>
    <w:uiPriority w:val="9"/>
    <w:qFormat/>
    <w:rsid w:val="007A56FD"/>
    <w:pPr>
      <w:numPr>
        <w:ilvl w:val="3"/>
        <w:numId w:val="10"/>
      </w:numPr>
      <w:spacing w:after="240"/>
      <w:contextualSpacing/>
      <w:outlineLvl w:val="3"/>
    </w:pPr>
    <w:rPr>
      <w:rFonts w:eastAsiaTheme="majorEastAsia" w:cstheme="majorBidi"/>
      <w:bCs/>
      <w:iCs/>
    </w:rPr>
  </w:style>
  <w:style w:type="paragraph" w:styleId="Heading5">
    <w:name w:val="heading 5"/>
    <w:basedOn w:val="Normal"/>
    <w:next w:val="Normal"/>
    <w:link w:val="Heading5Char"/>
    <w:uiPriority w:val="9"/>
    <w:semiHidden/>
    <w:qFormat/>
    <w:rsid w:val="0041232F"/>
    <w:pPr>
      <w:keepNext/>
      <w:keepLines/>
      <w:numPr>
        <w:ilvl w:val="4"/>
        <w:numId w:val="11"/>
      </w:numPr>
      <w:spacing w:after="240"/>
      <w:ind w:left="2520"/>
      <w:outlineLvl w:val="4"/>
    </w:pPr>
    <w:rPr>
      <w:rFonts w:eastAsiaTheme="majorEastAsia" w:cstheme="majorBidi"/>
    </w:rPr>
  </w:style>
  <w:style w:type="paragraph" w:styleId="Heading6">
    <w:name w:val="heading 6"/>
    <w:basedOn w:val="Normal"/>
    <w:next w:val="Normal"/>
    <w:link w:val="Heading6Char"/>
    <w:uiPriority w:val="9"/>
    <w:semiHidden/>
    <w:qFormat/>
    <w:rsid w:val="008872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872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872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872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2">
    <w:name w:val="TITLE 2"/>
    <w:basedOn w:val="Normal"/>
    <w:next w:val="IndentFirstLine"/>
    <w:uiPriority w:val="4"/>
    <w:qFormat/>
    <w:rsid w:val="0088726F"/>
    <w:pPr>
      <w:spacing w:after="240"/>
      <w:contextualSpacing/>
      <w:jc w:val="center"/>
    </w:pPr>
    <w:rPr>
      <w:caps/>
      <w:u w:val="single"/>
    </w:rPr>
  </w:style>
  <w:style w:type="paragraph" w:customStyle="1" w:styleId="IndentFirstLine">
    <w:name w:val="Indent First Line"/>
    <w:basedOn w:val="Normal"/>
    <w:uiPriority w:val="2"/>
    <w:qFormat/>
    <w:rsid w:val="0088726F"/>
    <w:pPr>
      <w:spacing w:after="240"/>
      <w:ind w:firstLine="720"/>
    </w:pPr>
  </w:style>
  <w:style w:type="paragraph" w:styleId="Title">
    <w:name w:val="Title"/>
    <w:basedOn w:val="Normal"/>
    <w:next w:val="Normal"/>
    <w:link w:val="TitleChar"/>
    <w:uiPriority w:val="3"/>
    <w:qFormat/>
    <w:rsid w:val="0088726F"/>
    <w:pPr>
      <w:spacing w:after="240"/>
      <w:contextualSpacing/>
      <w:jc w:val="center"/>
    </w:pPr>
    <w:rPr>
      <w:rFonts w:eastAsiaTheme="majorEastAsia" w:cstheme="majorBidi"/>
      <w:b/>
      <w:caps/>
      <w:spacing w:val="5"/>
      <w:kern w:val="28"/>
      <w:sz w:val="24"/>
      <w:szCs w:val="52"/>
    </w:rPr>
  </w:style>
  <w:style w:type="character" w:customStyle="1" w:styleId="TitleChar">
    <w:name w:val="Title Char"/>
    <w:basedOn w:val="DefaultParagraphFont"/>
    <w:link w:val="Title"/>
    <w:uiPriority w:val="3"/>
    <w:rsid w:val="0088726F"/>
    <w:rPr>
      <w:rFonts w:eastAsiaTheme="majorEastAsia" w:cstheme="majorBidi"/>
      <w:b/>
      <w:caps/>
      <w:spacing w:val="5"/>
      <w:kern w:val="28"/>
      <w:sz w:val="24"/>
      <w:szCs w:val="52"/>
    </w:rPr>
  </w:style>
  <w:style w:type="paragraph" w:customStyle="1" w:styleId="SignatureLine">
    <w:name w:val="Signature Line"/>
    <w:basedOn w:val="Normal"/>
    <w:uiPriority w:val="9"/>
    <w:rsid w:val="00D736FB"/>
    <w:pPr>
      <w:ind w:left="4320"/>
      <w:contextualSpacing/>
    </w:pPr>
  </w:style>
  <w:style w:type="character" w:customStyle="1" w:styleId="Heading1Char">
    <w:name w:val="Heading 1 Char"/>
    <w:basedOn w:val="DefaultParagraphFont"/>
    <w:link w:val="Heading1"/>
    <w:uiPriority w:val="7"/>
    <w:rsid w:val="002055D5"/>
    <w:rPr>
      <w:rFonts w:eastAsiaTheme="majorEastAsia" w:cstheme="majorBidi"/>
      <w:bCs/>
      <w:szCs w:val="28"/>
      <w:u w:val="single"/>
    </w:rPr>
  </w:style>
  <w:style w:type="character" w:customStyle="1" w:styleId="Heading2Char">
    <w:name w:val="Heading 2 Char"/>
    <w:basedOn w:val="DefaultParagraphFont"/>
    <w:link w:val="Heading2"/>
    <w:uiPriority w:val="8"/>
    <w:rsid w:val="00E5529E"/>
    <w:rPr>
      <w:rFonts w:eastAsiaTheme="majorEastAsia" w:cstheme="majorBidi"/>
      <w:bCs/>
      <w:szCs w:val="26"/>
      <w:u w:val="single"/>
    </w:rPr>
  </w:style>
  <w:style w:type="paragraph" w:styleId="BodyText">
    <w:name w:val="Body Text"/>
    <w:basedOn w:val="Normal"/>
    <w:link w:val="BodyTextChar"/>
    <w:uiPriority w:val="1"/>
    <w:rsid w:val="004558A0"/>
    <w:pPr>
      <w:spacing w:after="240"/>
    </w:pPr>
  </w:style>
  <w:style w:type="character" w:customStyle="1" w:styleId="BodyTextChar">
    <w:name w:val="Body Text Char"/>
    <w:basedOn w:val="DefaultParagraphFont"/>
    <w:link w:val="BodyText"/>
    <w:uiPriority w:val="1"/>
    <w:rsid w:val="004558A0"/>
  </w:style>
  <w:style w:type="character" w:customStyle="1" w:styleId="Heading3Char">
    <w:name w:val="Heading 3 Char"/>
    <w:basedOn w:val="DefaultParagraphFont"/>
    <w:link w:val="Heading3"/>
    <w:uiPriority w:val="9"/>
    <w:rsid w:val="0088726F"/>
    <w:rPr>
      <w:rFonts w:eastAsiaTheme="majorEastAsia" w:cstheme="majorBidi"/>
      <w:bCs/>
    </w:rPr>
  </w:style>
  <w:style w:type="character" w:customStyle="1" w:styleId="Heading4Char">
    <w:name w:val="Heading 4 Char"/>
    <w:basedOn w:val="DefaultParagraphFont"/>
    <w:link w:val="Heading4"/>
    <w:uiPriority w:val="9"/>
    <w:rsid w:val="007A56FD"/>
    <w:rPr>
      <w:rFonts w:eastAsiaTheme="majorEastAsia" w:cstheme="majorBidi"/>
      <w:bCs/>
      <w:iCs/>
    </w:rPr>
  </w:style>
  <w:style w:type="character" w:customStyle="1" w:styleId="Heading5Char">
    <w:name w:val="Heading 5 Char"/>
    <w:basedOn w:val="DefaultParagraphFont"/>
    <w:link w:val="Heading5"/>
    <w:uiPriority w:val="9"/>
    <w:semiHidden/>
    <w:rsid w:val="00E5529E"/>
    <w:rPr>
      <w:rFonts w:eastAsiaTheme="majorEastAsia" w:cstheme="majorBidi"/>
    </w:rPr>
  </w:style>
  <w:style w:type="character" w:customStyle="1" w:styleId="Heading6Char">
    <w:name w:val="Heading 6 Char"/>
    <w:basedOn w:val="DefaultParagraphFont"/>
    <w:link w:val="Heading6"/>
    <w:uiPriority w:val="9"/>
    <w:semiHidden/>
    <w:rsid w:val="008872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872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8726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872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8726F"/>
    <w:pPr>
      <w:spacing w:after="200"/>
    </w:pPr>
    <w:rPr>
      <w:b/>
      <w:bCs/>
      <w:color w:val="4F81BD" w:themeColor="accent1"/>
      <w:sz w:val="18"/>
      <w:szCs w:val="18"/>
    </w:rPr>
  </w:style>
  <w:style w:type="character" w:styleId="Strong">
    <w:name w:val="Strong"/>
    <w:uiPriority w:val="22"/>
    <w:semiHidden/>
    <w:qFormat/>
    <w:rsid w:val="0088726F"/>
    <w:rPr>
      <w:b/>
      <w:bCs/>
    </w:rPr>
  </w:style>
  <w:style w:type="paragraph" w:styleId="ListParagraph">
    <w:name w:val="List Paragraph"/>
    <w:basedOn w:val="Normal"/>
    <w:uiPriority w:val="34"/>
    <w:semiHidden/>
    <w:qFormat/>
    <w:rsid w:val="0088726F"/>
    <w:pPr>
      <w:ind w:left="720"/>
      <w:contextualSpacing/>
    </w:pPr>
  </w:style>
  <w:style w:type="paragraph" w:styleId="Quote">
    <w:name w:val="Quote"/>
    <w:basedOn w:val="Normal"/>
    <w:next w:val="Normal"/>
    <w:link w:val="QuoteChar"/>
    <w:uiPriority w:val="29"/>
    <w:semiHidden/>
    <w:qFormat/>
    <w:rsid w:val="0088726F"/>
    <w:rPr>
      <w:i/>
      <w:iCs/>
      <w:color w:val="000000" w:themeColor="text1"/>
    </w:rPr>
  </w:style>
  <w:style w:type="character" w:customStyle="1" w:styleId="QuoteChar">
    <w:name w:val="Quote Char"/>
    <w:basedOn w:val="DefaultParagraphFont"/>
    <w:link w:val="Quote"/>
    <w:uiPriority w:val="29"/>
    <w:semiHidden/>
    <w:rsid w:val="0088726F"/>
    <w:rPr>
      <w:i/>
      <w:iCs/>
      <w:color w:val="000000" w:themeColor="text1"/>
    </w:rPr>
  </w:style>
  <w:style w:type="paragraph" w:styleId="IntenseQuote">
    <w:name w:val="Intense Quote"/>
    <w:basedOn w:val="Normal"/>
    <w:next w:val="Normal"/>
    <w:link w:val="IntenseQuoteChar"/>
    <w:uiPriority w:val="30"/>
    <w:semiHidden/>
    <w:qFormat/>
    <w:rsid w:val="008872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88726F"/>
    <w:rPr>
      <w:b/>
      <w:bCs/>
      <w:i/>
      <w:iCs/>
      <w:color w:val="4F81BD" w:themeColor="accent1"/>
    </w:rPr>
  </w:style>
  <w:style w:type="character" w:styleId="SubtleReference">
    <w:name w:val="Subtle Reference"/>
    <w:uiPriority w:val="31"/>
    <w:semiHidden/>
    <w:qFormat/>
    <w:rsid w:val="0088726F"/>
    <w:rPr>
      <w:smallCaps/>
      <w:color w:val="C0504D" w:themeColor="accent2"/>
      <w:u w:val="single"/>
    </w:rPr>
  </w:style>
  <w:style w:type="character" w:styleId="IntenseReference">
    <w:name w:val="Intense Reference"/>
    <w:uiPriority w:val="32"/>
    <w:semiHidden/>
    <w:qFormat/>
    <w:rsid w:val="0088726F"/>
    <w:rPr>
      <w:b/>
      <w:bCs/>
      <w:smallCaps/>
      <w:color w:val="C0504D" w:themeColor="accent2"/>
      <w:spacing w:val="5"/>
      <w:u w:val="single"/>
    </w:rPr>
  </w:style>
  <w:style w:type="character" w:styleId="BookTitle">
    <w:name w:val="Book Title"/>
    <w:uiPriority w:val="33"/>
    <w:semiHidden/>
    <w:qFormat/>
    <w:rsid w:val="0088726F"/>
    <w:rPr>
      <w:b/>
      <w:bCs/>
      <w:smallCaps/>
      <w:spacing w:val="5"/>
    </w:rPr>
  </w:style>
  <w:style w:type="paragraph" w:styleId="TOCHeading">
    <w:name w:val="TOC Heading"/>
    <w:basedOn w:val="Heading1"/>
    <w:next w:val="Normal"/>
    <w:uiPriority w:val="39"/>
    <w:semiHidden/>
    <w:unhideWhenUsed/>
    <w:qFormat/>
    <w:rsid w:val="0088726F"/>
    <w:pPr>
      <w:numPr>
        <w:numId w:val="0"/>
      </w:numPr>
      <w:spacing w:before="480"/>
      <w:contextualSpacing w:val="0"/>
      <w:outlineLvl w:val="9"/>
    </w:pPr>
    <w:rPr>
      <w:rFonts w:asciiTheme="majorHAnsi" w:hAnsiTheme="majorHAnsi"/>
      <w:b/>
      <w:caps/>
      <w:color w:val="365F91" w:themeColor="accent1" w:themeShade="BF"/>
      <w:sz w:val="28"/>
      <w:u w:val="none"/>
    </w:rPr>
  </w:style>
  <w:style w:type="numbering" w:customStyle="1" w:styleId="1ContractStylesNumbering">
    <w:name w:val="1 Contract Styles Numbering"/>
    <w:uiPriority w:val="99"/>
    <w:rsid w:val="004F4ABF"/>
  </w:style>
  <w:style w:type="paragraph" w:styleId="BalloonText">
    <w:name w:val="Balloon Text"/>
    <w:basedOn w:val="Normal"/>
    <w:link w:val="BalloonTextChar"/>
    <w:uiPriority w:val="99"/>
    <w:semiHidden/>
    <w:unhideWhenUsed/>
    <w:rsid w:val="004F4ABF"/>
    <w:rPr>
      <w:rFonts w:ascii="Tahoma" w:hAnsi="Tahoma" w:cs="Tahoma"/>
      <w:sz w:val="16"/>
      <w:szCs w:val="16"/>
    </w:rPr>
  </w:style>
  <w:style w:type="character" w:customStyle="1" w:styleId="BalloonTextChar">
    <w:name w:val="Balloon Text Char"/>
    <w:basedOn w:val="DefaultParagraphFont"/>
    <w:link w:val="BalloonText"/>
    <w:uiPriority w:val="99"/>
    <w:semiHidden/>
    <w:rsid w:val="004F4ABF"/>
    <w:rPr>
      <w:rFonts w:ascii="Tahoma" w:hAnsi="Tahoma" w:cs="Tahoma"/>
      <w:sz w:val="16"/>
      <w:szCs w:val="16"/>
    </w:rPr>
  </w:style>
  <w:style w:type="character" w:styleId="CommentReference">
    <w:name w:val="annotation reference"/>
    <w:basedOn w:val="DefaultParagraphFont"/>
    <w:uiPriority w:val="99"/>
    <w:semiHidden/>
    <w:unhideWhenUsed/>
    <w:rsid w:val="004F4ABF"/>
    <w:rPr>
      <w:sz w:val="16"/>
      <w:szCs w:val="16"/>
    </w:rPr>
  </w:style>
  <w:style w:type="paragraph" w:styleId="CommentText">
    <w:name w:val="annotation text"/>
    <w:basedOn w:val="Normal"/>
    <w:link w:val="CommentTextChar"/>
    <w:uiPriority w:val="99"/>
    <w:semiHidden/>
    <w:unhideWhenUsed/>
    <w:rsid w:val="004F4ABF"/>
    <w:rPr>
      <w:sz w:val="20"/>
      <w:szCs w:val="20"/>
    </w:rPr>
  </w:style>
  <w:style w:type="character" w:customStyle="1" w:styleId="CommentTextChar">
    <w:name w:val="Comment Text Char"/>
    <w:basedOn w:val="DefaultParagraphFont"/>
    <w:link w:val="CommentText"/>
    <w:uiPriority w:val="99"/>
    <w:semiHidden/>
    <w:rsid w:val="004F4ABF"/>
    <w:rPr>
      <w:sz w:val="20"/>
      <w:szCs w:val="20"/>
    </w:rPr>
  </w:style>
  <w:style w:type="paragraph" w:styleId="CommentSubject">
    <w:name w:val="annotation subject"/>
    <w:basedOn w:val="CommentText"/>
    <w:next w:val="CommentText"/>
    <w:link w:val="CommentSubjectChar"/>
    <w:uiPriority w:val="99"/>
    <w:semiHidden/>
    <w:unhideWhenUsed/>
    <w:rsid w:val="004F4ABF"/>
    <w:rPr>
      <w:b/>
      <w:bCs/>
    </w:rPr>
  </w:style>
  <w:style w:type="character" w:customStyle="1" w:styleId="CommentSubjectChar">
    <w:name w:val="Comment Subject Char"/>
    <w:basedOn w:val="CommentTextChar"/>
    <w:link w:val="CommentSubject"/>
    <w:uiPriority w:val="99"/>
    <w:semiHidden/>
    <w:rsid w:val="004F4ABF"/>
    <w:rPr>
      <w:b/>
      <w:bCs/>
      <w:sz w:val="20"/>
      <w:szCs w:val="20"/>
    </w:rPr>
  </w:style>
  <w:style w:type="paragraph" w:styleId="Footer">
    <w:name w:val="footer"/>
    <w:basedOn w:val="Normal"/>
    <w:link w:val="FooterChar"/>
    <w:uiPriority w:val="99"/>
    <w:unhideWhenUsed/>
    <w:rsid w:val="004F4ABF"/>
    <w:pPr>
      <w:tabs>
        <w:tab w:val="center" w:pos="4680"/>
        <w:tab w:val="right" w:pos="9360"/>
      </w:tabs>
    </w:pPr>
  </w:style>
  <w:style w:type="character" w:customStyle="1" w:styleId="FooterChar">
    <w:name w:val="Footer Char"/>
    <w:basedOn w:val="DefaultParagraphFont"/>
    <w:link w:val="Footer"/>
    <w:uiPriority w:val="99"/>
    <w:rsid w:val="004F4ABF"/>
  </w:style>
  <w:style w:type="paragraph" w:styleId="ListNumber2">
    <w:name w:val="List Number 2"/>
    <w:basedOn w:val="Normal"/>
    <w:uiPriority w:val="99"/>
    <w:semiHidden/>
    <w:unhideWhenUsed/>
    <w:rsid w:val="004F4ABF"/>
    <w:pPr>
      <w:contextualSpacing/>
    </w:pPr>
  </w:style>
  <w:style w:type="paragraph" w:styleId="NormalWeb">
    <w:name w:val="Normal (Web)"/>
    <w:basedOn w:val="Normal"/>
    <w:uiPriority w:val="99"/>
    <w:semiHidden/>
    <w:unhideWhenUsed/>
    <w:rsid w:val="004F4ABF"/>
    <w:rPr>
      <w:rFonts w:cs="Times New Roman"/>
      <w:sz w:val="24"/>
      <w:szCs w:val="24"/>
    </w:rPr>
  </w:style>
  <w:style w:type="paragraph" w:styleId="BodyTextIndent">
    <w:name w:val="Body Text Indent"/>
    <w:basedOn w:val="Normal"/>
    <w:link w:val="BodyTextIndentChar"/>
    <w:uiPriority w:val="99"/>
    <w:semiHidden/>
    <w:unhideWhenUsed/>
    <w:rsid w:val="00C13772"/>
    <w:pPr>
      <w:spacing w:after="120"/>
      <w:ind w:left="360"/>
    </w:pPr>
  </w:style>
  <w:style w:type="character" w:customStyle="1" w:styleId="BodyTextIndentChar">
    <w:name w:val="Body Text Indent Char"/>
    <w:basedOn w:val="DefaultParagraphFont"/>
    <w:link w:val="BodyTextIndent"/>
    <w:uiPriority w:val="99"/>
    <w:semiHidden/>
    <w:rsid w:val="00C13772"/>
  </w:style>
  <w:style w:type="paragraph" w:styleId="BodyTextFirstIndent2">
    <w:name w:val="Body Text First Indent 2"/>
    <w:basedOn w:val="BodyText"/>
    <w:link w:val="BodyTextFirstIndent2Char"/>
    <w:uiPriority w:val="99"/>
    <w:rsid w:val="00C13772"/>
    <w:pPr>
      <w:ind w:left="720"/>
    </w:pPr>
  </w:style>
  <w:style w:type="character" w:customStyle="1" w:styleId="BodyTextFirstIndent2Char">
    <w:name w:val="Body Text First Indent 2 Char"/>
    <w:basedOn w:val="BodyTextIndentChar"/>
    <w:link w:val="BodyTextFirstIndent2"/>
    <w:uiPriority w:val="99"/>
    <w:rsid w:val="00C13772"/>
  </w:style>
  <w:style w:type="paragraph" w:styleId="Header">
    <w:name w:val="header"/>
    <w:basedOn w:val="Normal"/>
    <w:link w:val="HeaderChar"/>
    <w:uiPriority w:val="99"/>
    <w:unhideWhenUsed/>
    <w:rsid w:val="00B06AF4"/>
    <w:pPr>
      <w:tabs>
        <w:tab w:val="center" w:pos="4680"/>
        <w:tab w:val="right" w:pos="9360"/>
      </w:tabs>
    </w:pPr>
  </w:style>
  <w:style w:type="character" w:customStyle="1" w:styleId="HeaderChar">
    <w:name w:val="Header Char"/>
    <w:basedOn w:val="DefaultParagraphFont"/>
    <w:link w:val="Header"/>
    <w:uiPriority w:val="99"/>
    <w:rsid w:val="00B06AF4"/>
  </w:style>
  <w:style w:type="table" w:styleId="TableGrid">
    <w:name w:val="Table Grid"/>
    <w:basedOn w:val="TableNormal"/>
    <w:uiPriority w:val="59"/>
    <w:rsid w:val="00E336E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Line">
    <w:name w:val="1.5 Line"/>
    <w:basedOn w:val="Normal"/>
    <w:qFormat/>
    <w:rsid w:val="00681C29"/>
    <w:pPr>
      <w:spacing w:before="120"/>
      <w:ind w:firstLine="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7" w:unhideWhenUsed="0" w:qFormat="1"/>
    <w:lsdException w:name="heading 2" w:uiPriority="8"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3" w:unhideWhenUsed="0" w:qFormat="1"/>
    <w:lsdException w:name="Default Paragraph Font" w:uiPriority="1"/>
    <w:lsdException w:name="Body Text" w:uiPriority="1"/>
    <w:lsdException w:name="Subtitle" w:uiPriority="11" w:unhideWhenUsed="0" w:qFormat="1"/>
    <w:lsdException w:name="Body Text First Indent 2" w:semiHidden="0" w:unhideWhenUsed="0"/>
    <w:lsdException w:name="Strong" w:semiHidden="0" w:uiPriority="22" w:unhideWhenUsed="0" w:qFormat="1"/>
    <w:lsdException w:name="Emphasis" w:uiPriority="2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qFormat/>
    <w:rsid w:val="00C13772"/>
    <w:pPr>
      <w:spacing w:after="0"/>
      <w:jc w:val="both"/>
    </w:pPr>
  </w:style>
  <w:style w:type="paragraph" w:styleId="Heading1">
    <w:name w:val="heading 1"/>
    <w:basedOn w:val="Normal"/>
    <w:next w:val="BodyText"/>
    <w:link w:val="Heading1Char"/>
    <w:uiPriority w:val="7"/>
    <w:qFormat/>
    <w:rsid w:val="002055D5"/>
    <w:pPr>
      <w:numPr>
        <w:numId w:val="10"/>
      </w:numPr>
      <w:contextualSpacing/>
      <w:outlineLvl w:val="0"/>
    </w:pPr>
    <w:rPr>
      <w:rFonts w:eastAsiaTheme="majorEastAsia" w:cstheme="majorBidi"/>
      <w:bCs/>
      <w:szCs w:val="28"/>
      <w:u w:val="single"/>
    </w:rPr>
  </w:style>
  <w:style w:type="paragraph" w:styleId="Heading2">
    <w:name w:val="heading 2"/>
    <w:basedOn w:val="Normal"/>
    <w:next w:val="BodyText"/>
    <w:link w:val="Heading2Char"/>
    <w:uiPriority w:val="8"/>
    <w:qFormat/>
    <w:rsid w:val="00E5529E"/>
    <w:pPr>
      <w:numPr>
        <w:ilvl w:val="1"/>
        <w:numId w:val="10"/>
      </w:numPr>
      <w:outlineLvl w:val="1"/>
    </w:pPr>
    <w:rPr>
      <w:rFonts w:eastAsiaTheme="majorEastAsia" w:cstheme="majorBidi"/>
      <w:bCs/>
      <w:szCs w:val="26"/>
      <w:u w:val="single"/>
    </w:rPr>
  </w:style>
  <w:style w:type="paragraph" w:styleId="Heading3">
    <w:name w:val="heading 3"/>
    <w:basedOn w:val="Normal"/>
    <w:link w:val="Heading3Char"/>
    <w:uiPriority w:val="9"/>
    <w:qFormat/>
    <w:rsid w:val="0088726F"/>
    <w:pPr>
      <w:numPr>
        <w:ilvl w:val="2"/>
        <w:numId w:val="10"/>
      </w:numPr>
      <w:spacing w:after="240"/>
      <w:outlineLvl w:val="2"/>
    </w:pPr>
    <w:rPr>
      <w:rFonts w:eastAsiaTheme="majorEastAsia" w:cstheme="majorBidi"/>
      <w:bCs/>
    </w:rPr>
  </w:style>
  <w:style w:type="paragraph" w:styleId="Heading4">
    <w:name w:val="heading 4"/>
    <w:basedOn w:val="Normal"/>
    <w:link w:val="Heading4Char"/>
    <w:uiPriority w:val="9"/>
    <w:qFormat/>
    <w:rsid w:val="007A56FD"/>
    <w:pPr>
      <w:numPr>
        <w:ilvl w:val="3"/>
        <w:numId w:val="10"/>
      </w:numPr>
      <w:spacing w:after="240"/>
      <w:contextualSpacing/>
      <w:outlineLvl w:val="3"/>
    </w:pPr>
    <w:rPr>
      <w:rFonts w:eastAsiaTheme="majorEastAsia" w:cstheme="majorBidi"/>
      <w:bCs/>
      <w:iCs/>
    </w:rPr>
  </w:style>
  <w:style w:type="paragraph" w:styleId="Heading5">
    <w:name w:val="heading 5"/>
    <w:basedOn w:val="Normal"/>
    <w:next w:val="Normal"/>
    <w:link w:val="Heading5Char"/>
    <w:uiPriority w:val="9"/>
    <w:semiHidden/>
    <w:qFormat/>
    <w:rsid w:val="0041232F"/>
    <w:pPr>
      <w:keepNext/>
      <w:keepLines/>
      <w:numPr>
        <w:ilvl w:val="4"/>
        <w:numId w:val="11"/>
      </w:numPr>
      <w:spacing w:after="240"/>
      <w:ind w:left="2520"/>
      <w:outlineLvl w:val="4"/>
    </w:pPr>
    <w:rPr>
      <w:rFonts w:eastAsiaTheme="majorEastAsia" w:cstheme="majorBidi"/>
    </w:rPr>
  </w:style>
  <w:style w:type="paragraph" w:styleId="Heading6">
    <w:name w:val="heading 6"/>
    <w:basedOn w:val="Normal"/>
    <w:next w:val="Normal"/>
    <w:link w:val="Heading6Char"/>
    <w:uiPriority w:val="9"/>
    <w:semiHidden/>
    <w:qFormat/>
    <w:rsid w:val="008872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872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872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872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2">
    <w:name w:val="TITLE 2"/>
    <w:basedOn w:val="Normal"/>
    <w:next w:val="IndentFirstLine"/>
    <w:uiPriority w:val="4"/>
    <w:qFormat/>
    <w:rsid w:val="0088726F"/>
    <w:pPr>
      <w:spacing w:after="240"/>
      <w:contextualSpacing/>
      <w:jc w:val="center"/>
    </w:pPr>
    <w:rPr>
      <w:caps/>
      <w:u w:val="single"/>
    </w:rPr>
  </w:style>
  <w:style w:type="paragraph" w:customStyle="1" w:styleId="IndentFirstLine">
    <w:name w:val="Indent First Line"/>
    <w:basedOn w:val="Normal"/>
    <w:uiPriority w:val="2"/>
    <w:qFormat/>
    <w:rsid w:val="0088726F"/>
    <w:pPr>
      <w:spacing w:after="240"/>
      <w:ind w:firstLine="720"/>
    </w:pPr>
  </w:style>
  <w:style w:type="paragraph" w:styleId="Title">
    <w:name w:val="Title"/>
    <w:basedOn w:val="Normal"/>
    <w:next w:val="Normal"/>
    <w:link w:val="TitleChar"/>
    <w:uiPriority w:val="3"/>
    <w:qFormat/>
    <w:rsid w:val="0088726F"/>
    <w:pPr>
      <w:spacing w:after="240"/>
      <w:contextualSpacing/>
      <w:jc w:val="center"/>
    </w:pPr>
    <w:rPr>
      <w:rFonts w:eastAsiaTheme="majorEastAsia" w:cstheme="majorBidi"/>
      <w:b/>
      <w:caps/>
      <w:spacing w:val="5"/>
      <w:kern w:val="28"/>
      <w:sz w:val="24"/>
      <w:szCs w:val="52"/>
    </w:rPr>
  </w:style>
  <w:style w:type="character" w:customStyle="1" w:styleId="TitleChar">
    <w:name w:val="Title Char"/>
    <w:basedOn w:val="DefaultParagraphFont"/>
    <w:link w:val="Title"/>
    <w:uiPriority w:val="3"/>
    <w:rsid w:val="0088726F"/>
    <w:rPr>
      <w:rFonts w:eastAsiaTheme="majorEastAsia" w:cstheme="majorBidi"/>
      <w:b/>
      <w:caps/>
      <w:spacing w:val="5"/>
      <w:kern w:val="28"/>
      <w:sz w:val="24"/>
      <w:szCs w:val="52"/>
    </w:rPr>
  </w:style>
  <w:style w:type="paragraph" w:customStyle="1" w:styleId="SignatureLine">
    <w:name w:val="Signature Line"/>
    <w:basedOn w:val="Normal"/>
    <w:uiPriority w:val="9"/>
    <w:rsid w:val="00D736FB"/>
    <w:pPr>
      <w:ind w:left="4320"/>
      <w:contextualSpacing/>
    </w:pPr>
  </w:style>
  <w:style w:type="character" w:customStyle="1" w:styleId="Heading1Char">
    <w:name w:val="Heading 1 Char"/>
    <w:basedOn w:val="DefaultParagraphFont"/>
    <w:link w:val="Heading1"/>
    <w:uiPriority w:val="7"/>
    <w:rsid w:val="002055D5"/>
    <w:rPr>
      <w:rFonts w:eastAsiaTheme="majorEastAsia" w:cstheme="majorBidi"/>
      <w:bCs/>
      <w:szCs w:val="28"/>
      <w:u w:val="single"/>
    </w:rPr>
  </w:style>
  <w:style w:type="character" w:customStyle="1" w:styleId="Heading2Char">
    <w:name w:val="Heading 2 Char"/>
    <w:basedOn w:val="DefaultParagraphFont"/>
    <w:link w:val="Heading2"/>
    <w:uiPriority w:val="8"/>
    <w:rsid w:val="00E5529E"/>
    <w:rPr>
      <w:rFonts w:eastAsiaTheme="majorEastAsia" w:cstheme="majorBidi"/>
      <w:bCs/>
      <w:szCs w:val="26"/>
      <w:u w:val="single"/>
    </w:rPr>
  </w:style>
  <w:style w:type="paragraph" w:styleId="BodyText">
    <w:name w:val="Body Text"/>
    <w:basedOn w:val="Normal"/>
    <w:link w:val="BodyTextChar"/>
    <w:uiPriority w:val="1"/>
    <w:rsid w:val="004558A0"/>
    <w:pPr>
      <w:spacing w:after="240"/>
    </w:pPr>
  </w:style>
  <w:style w:type="character" w:customStyle="1" w:styleId="BodyTextChar">
    <w:name w:val="Body Text Char"/>
    <w:basedOn w:val="DefaultParagraphFont"/>
    <w:link w:val="BodyText"/>
    <w:uiPriority w:val="1"/>
    <w:rsid w:val="004558A0"/>
  </w:style>
  <w:style w:type="character" w:customStyle="1" w:styleId="Heading3Char">
    <w:name w:val="Heading 3 Char"/>
    <w:basedOn w:val="DefaultParagraphFont"/>
    <w:link w:val="Heading3"/>
    <w:uiPriority w:val="9"/>
    <w:rsid w:val="0088726F"/>
    <w:rPr>
      <w:rFonts w:eastAsiaTheme="majorEastAsia" w:cstheme="majorBidi"/>
      <w:bCs/>
    </w:rPr>
  </w:style>
  <w:style w:type="character" w:customStyle="1" w:styleId="Heading4Char">
    <w:name w:val="Heading 4 Char"/>
    <w:basedOn w:val="DefaultParagraphFont"/>
    <w:link w:val="Heading4"/>
    <w:uiPriority w:val="9"/>
    <w:rsid w:val="007A56FD"/>
    <w:rPr>
      <w:rFonts w:eastAsiaTheme="majorEastAsia" w:cstheme="majorBidi"/>
      <w:bCs/>
      <w:iCs/>
    </w:rPr>
  </w:style>
  <w:style w:type="character" w:customStyle="1" w:styleId="Heading5Char">
    <w:name w:val="Heading 5 Char"/>
    <w:basedOn w:val="DefaultParagraphFont"/>
    <w:link w:val="Heading5"/>
    <w:uiPriority w:val="9"/>
    <w:semiHidden/>
    <w:rsid w:val="00E5529E"/>
    <w:rPr>
      <w:rFonts w:eastAsiaTheme="majorEastAsia" w:cstheme="majorBidi"/>
    </w:rPr>
  </w:style>
  <w:style w:type="character" w:customStyle="1" w:styleId="Heading6Char">
    <w:name w:val="Heading 6 Char"/>
    <w:basedOn w:val="DefaultParagraphFont"/>
    <w:link w:val="Heading6"/>
    <w:uiPriority w:val="9"/>
    <w:semiHidden/>
    <w:rsid w:val="008872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872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8726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872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8726F"/>
    <w:pPr>
      <w:spacing w:after="200"/>
    </w:pPr>
    <w:rPr>
      <w:b/>
      <w:bCs/>
      <w:color w:val="4F81BD" w:themeColor="accent1"/>
      <w:sz w:val="18"/>
      <w:szCs w:val="18"/>
    </w:rPr>
  </w:style>
  <w:style w:type="character" w:styleId="Strong">
    <w:name w:val="Strong"/>
    <w:uiPriority w:val="22"/>
    <w:semiHidden/>
    <w:qFormat/>
    <w:rsid w:val="0088726F"/>
    <w:rPr>
      <w:b/>
      <w:bCs/>
    </w:rPr>
  </w:style>
  <w:style w:type="paragraph" w:styleId="ListParagraph">
    <w:name w:val="List Paragraph"/>
    <w:basedOn w:val="Normal"/>
    <w:uiPriority w:val="34"/>
    <w:semiHidden/>
    <w:qFormat/>
    <w:rsid w:val="0088726F"/>
    <w:pPr>
      <w:ind w:left="720"/>
      <w:contextualSpacing/>
    </w:pPr>
  </w:style>
  <w:style w:type="paragraph" w:styleId="Quote">
    <w:name w:val="Quote"/>
    <w:basedOn w:val="Normal"/>
    <w:next w:val="Normal"/>
    <w:link w:val="QuoteChar"/>
    <w:uiPriority w:val="29"/>
    <w:semiHidden/>
    <w:qFormat/>
    <w:rsid w:val="0088726F"/>
    <w:rPr>
      <w:i/>
      <w:iCs/>
      <w:color w:val="000000" w:themeColor="text1"/>
    </w:rPr>
  </w:style>
  <w:style w:type="character" w:customStyle="1" w:styleId="QuoteChar">
    <w:name w:val="Quote Char"/>
    <w:basedOn w:val="DefaultParagraphFont"/>
    <w:link w:val="Quote"/>
    <w:uiPriority w:val="29"/>
    <w:semiHidden/>
    <w:rsid w:val="0088726F"/>
    <w:rPr>
      <w:i/>
      <w:iCs/>
      <w:color w:val="000000" w:themeColor="text1"/>
    </w:rPr>
  </w:style>
  <w:style w:type="paragraph" w:styleId="IntenseQuote">
    <w:name w:val="Intense Quote"/>
    <w:basedOn w:val="Normal"/>
    <w:next w:val="Normal"/>
    <w:link w:val="IntenseQuoteChar"/>
    <w:uiPriority w:val="30"/>
    <w:semiHidden/>
    <w:qFormat/>
    <w:rsid w:val="008872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88726F"/>
    <w:rPr>
      <w:b/>
      <w:bCs/>
      <w:i/>
      <w:iCs/>
      <w:color w:val="4F81BD" w:themeColor="accent1"/>
    </w:rPr>
  </w:style>
  <w:style w:type="character" w:styleId="SubtleReference">
    <w:name w:val="Subtle Reference"/>
    <w:uiPriority w:val="31"/>
    <w:semiHidden/>
    <w:qFormat/>
    <w:rsid w:val="0088726F"/>
    <w:rPr>
      <w:smallCaps/>
      <w:color w:val="C0504D" w:themeColor="accent2"/>
      <w:u w:val="single"/>
    </w:rPr>
  </w:style>
  <w:style w:type="character" w:styleId="IntenseReference">
    <w:name w:val="Intense Reference"/>
    <w:uiPriority w:val="32"/>
    <w:semiHidden/>
    <w:qFormat/>
    <w:rsid w:val="0088726F"/>
    <w:rPr>
      <w:b/>
      <w:bCs/>
      <w:smallCaps/>
      <w:color w:val="C0504D" w:themeColor="accent2"/>
      <w:spacing w:val="5"/>
      <w:u w:val="single"/>
    </w:rPr>
  </w:style>
  <w:style w:type="character" w:styleId="BookTitle">
    <w:name w:val="Book Title"/>
    <w:uiPriority w:val="33"/>
    <w:semiHidden/>
    <w:qFormat/>
    <w:rsid w:val="0088726F"/>
    <w:rPr>
      <w:b/>
      <w:bCs/>
      <w:smallCaps/>
      <w:spacing w:val="5"/>
    </w:rPr>
  </w:style>
  <w:style w:type="paragraph" w:styleId="TOCHeading">
    <w:name w:val="TOC Heading"/>
    <w:basedOn w:val="Heading1"/>
    <w:next w:val="Normal"/>
    <w:uiPriority w:val="39"/>
    <w:semiHidden/>
    <w:unhideWhenUsed/>
    <w:qFormat/>
    <w:rsid w:val="0088726F"/>
    <w:pPr>
      <w:numPr>
        <w:numId w:val="0"/>
      </w:numPr>
      <w:spacing w:before="480"/>
      <w:contextualSpacing w:val="0"/>
      <w:outlineLvl w:val="9"/>
    </w:pPr>
    <w:rPr>
      <w:rFonts w:asciiTheme="majorHAnsi" w:hAnsiTheme="majorHAnsi"/>
      <w:b/>
      <w:caps/>
      <w:color w:val="365F91" w:themeColor="accent1" w:themeShade="BF"/>
      <w:sz w:val="28"/>
      <w:u w:val="none"/>
    </w:rPr>
  </w:style>
  <w:style w:type="numbering" w:customStyle="1" w:styleId="1ContractStylesNumbering">
    <w:name w:val="1 Contract Styles Numbering"/>
    <w:uiPriority w:val="99"/>
    <w:rsid w:val="004F4ABF"/>
  </w:style>
  <w:style w:type="paragraph" w:styleId="BalloonText">
    <w:name w:val="Balloon Text"/>
    <w:basedOn w:val="Normal"/>
    <w:link w:val="BalloonTextChar"/>
    <w:uiPriority w:val="99"/>
    <w:semiHidden/>
    <w:unhideWhenUsed/>
    <w:rsid w:val="004F4ABF"/>
    <w:rPr>
      <w:rFonts w:ascii="Tahoma" w:hAnsi="Tahoma" w:cs="Tahoma"/>
      <w:sz w:val="16"/>
      <w:szCs w:val="16"/>
    </w:rPr>
  </w:style>
  <w:style w:type="character" w:customStyle="1" w:styleId="BalloonTextChar">
    <w:name w:val="Balloon Text Char"/>
    <w:basedOn w:val="DefaultParagraphFont"/>
    <w:link w:val="BalloonText"/>
    <w:uiPriority w:val="99"/>
    <w:semiHidden/>
    <w:rsid w:val="004F4ABF"/>
    <w:rPr>
      <w:rFonts w:ascii="Tahoma" w:hAnsi="Tahoma" w:cs="Tahoma"/>
      <w:sz w:val="16"/>
      <w:szCs w:val="16"/>
    </w:rPr>
  </w:style>
  <w:style w:type="character" w:styleId="CommentReference">
    <w:name w:val="annotation reference"/>
    <w:basedOn w:val="DefaultParagraphFont"/>
    <w:uiPriority w:val="99"/>
    <w:semiHidden/>
    <w:unhideWhenUsed/>
    <w:rsid w:val="004F4ABF"/>
    <w:rPr>
      <w:sz w:val="16"/>
      <w:szCs w:val="16"/>
    </w:rPr>
  </w:style>
  <w:style w:type="paragraph" w:styleId="CommentText">
    <w:name w:val="annotation text"/>
    <w:basedOn w:val="Normal"/>
    <w:link w:val="CommentTextChar"/>
    <w:uiPriority w:val="99"/>
    <w:semiHidden/>
    <w:unhideWhenUsed/>
    <w:rsid w:val="004F4ABF"/>
    <w:rPr>
      <w:sz w:val="20"/>
      <w:szCs w:val="20"/>
    </w:rPr>
  </w:style>
  <w:style w:type="character" w:customStyle="1" w:styleId="CommentTextChar">
    <w:name w:val="Comment Text Char"/>
    <w:basedOn w:val="DefaultParagraphFont"/>
    <w:link w:val="CommentText"/>
    <w:uiPriority w:val="99"/>
    <w:semiHidden/>
    <w:rsid w:val="004F4ABF"/>
    <w:rPr>
      <w:sz w:val="20"/>
      <w:szCs w:val="20"/>
    </w:rPr>
  </w:style>
  <w:style w:type="paragraph" w:styleId="CommentSubject">
    <w:name w:val="annotation subject"/>
    <w:basedOn w:val="CommentText"/>
    <w:next w:val="CommentText"/>
    <w:link w:val="CommentSubjectChar"/>
    <w:uiPriority w:val="99"/>
    <w:semiHidden/>
    <w:unhideWhenUsed/>
    <w:rsid w:val="004F4ABF"/>
    <w:rPr>
      <w:b/>
      <w:bCs/>
    </w:rPr>
  </w:style>
  <w:style w:type="character" w:customStyle="1" w:styleId="CommentSubjectChar">
    <w:name w:val="Comment Subject Char"/>
    <w:basedOn w:val="CommentTextChar"/>
    <w:link w:val="CommentSubject"/>
    <w:uiPriority w:val="99"/>
    <w:semiHidden/>
    <w:rsid w:val="004F4ABF"/>
    <w:rPr>
      <w:b/>
      <w:bCs/>
      <w:sz w:val="20"/>
      <w:szCs w:val="20"/>
    </w:rPr>
  </w:style>
  <w:style w:type="paragraph" w:styleId="Footer">
    <w:name w:val="footer"/>
    <w:basedOn w:val="Normal"/>
    <w:link w:val="FooterChar"/>
    <w:uiPriority w:val="99"/>
    <w:unhideWhenUsed/>
    <w:rsid w:val="004F4ABF"/>
    <w:pPr>
      <w:tabs>
        <w:tab w:val="center" w:pos="4680"/>
        <w:tab w:val="right" w:pos="9360"/>
      </w:tabs>
    </w:pPr>
  </w:style>
  <w:style w:type="character" w:customStyle="1" w:styleId="FooterChar">
    <w:name w:val="Footer Char"/>
    <w:basedOn w:val="DefaultParagraphFont"/>
    <w:link w:val="Footer"/>
    <w:uiPriority w:val="99"/>
    <w:rsid w:val="004F4ABF"/>
  </w:style>
  <w:style w:type="paragraph" w:styleId="ListNumber2">
    <w:name w:val="List Number 2"/>
    <w:basedOn w:val="Normal"/>
    <w:uiPriority w:val="99"/>
    <w:semiHidden/>
    <w:unhideWhenUsed/>
    <w:rsid w:val="004F4ABF"/>
    <w:pPr>
      <w:contextualSpacing/>
    </w:pPr>
  </w:style>
  <w:style w:type="paragraph" w:styleId="NormalWeb">
    <w:name w:val="Normal (Web)"/>
    <w:basedOn w:val="Normal"/>
    <w:uiPriority w:val="99"/>
    <w:semiHidden/>
    <w:unhideWhenUsed/>
    <w:rsid w:val="004F4ABF"/>
    <w:rPr>
      <w:rFonts w:cs="Times New Roman"/>
      <w:sz w:val="24"/>
      <w:szCs w:val="24"/>
    </w:rPr>
  </w:style>
  <w:style w:type="paragraph" w:styleId="BodyTextIndent">
    <w:name w:val="Body Text Indent"/>
    <w:basedOn w:val="Normal"/>
    <w:link w:val="BodyTextIndentChar"/>
    <w:uiPriority w:val="99"/>
    <w:semiHidden/>
    <w:unhideWhenUsed/>
    <w:rsid w:val="00C13772"/>
    <w:pPr>
      <w:spacing w:after="120"/>
      <w:ind w:left="360"/>
    </w:pPr>
  </w:style>
  <w:style w:type="character" w:customStyle="1" w:styleId="BodyTextIndentChar">
    <w:name w:val="Body Text Indent Char"/>
    <w:basedOn w:val="DefaultParagraphFont"/>
    <w:link w:val="BodyTextIndent"/>
    <w:uiPriority w:val="99"/>
    <w:semiHidden/>
    <w:rsid w:val="00C13772"/>
  </w:style>
  <w:style w:type="paragraph" w:styleId="BodyTextFirstIndent2">
    <w:name w:val="Body Text First Indent 2"/>
    <w:basedOn w:val="BodyText"/>
    <w:link w:val="BodyTextFirstIndent2Char"/>
    <w:uiPriority w:val="99"/>
    <w:rsid w:val="00C13772"/>
    <w:pPr>
      <w:ind w:left="720"/>
    </w:pPr>
  </w:style>
  <w:style w:type="character" w:customStyle="1" w:styleId="BodyTextFirstIndent2Char">
    <w:name w:val="Body Text First Indent 2 Char"/>
    <w:basedOn w:val="BodyTextIndentChar"/>
    <w:link w:val="BodyTextFirstIndent2"/>
    <w:uiPriority w:val="99"/>
    <w:rsid w:val="00C13772"/>
  </w:style>
  <w:style w:type="paragraph" w:styleId="Header">
    <w:name w:val="header"/>
    <w:basedOn w:val="Normal"/>
    <w:link w:val="HeaderChar"/>
    <w:uiPriority w:val="99"/>
    <w:unhideWhenUsed/>
    <w:rsid w:val="00B06AF4"/>
    <w:pPr>
      <w:tabs>
        <w:tab w:val="center" w:pos="4680"/>
        <w:tab w:val="right" w:pos="9360"/>
      </w:tabs>
    </w:pPr>
  </w:style>
  <w:style w:type="character" w:customStyle="1" w:styleId="HeaderChar">
    <w:name w:val="Header Char"/>
    <w:basedOn w:val="DefaultParagraphFont"/>
    <w:link w:val="Header"/>
    <w:uiPriority w:val="99"/>
    <w:rsid w:val="00B06AF4"/>
  </w:style>
  <w:style w:type="table" w:styleId="TableGrid">
    <w:name w:val="Table Grid"/>
    <w:basedOn w:val="TableNormal"/>
    <w:uiPriority w:val="59"/>
    <w:rsid w:val="00E336E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Line">
    <w:name w:val="1.5 Line"/>
    <w:basedOn w:val="Normal"/>
    <w:qFormat/>
    <w:rsid w:val="00681C29"/>
    <w:pPr>
      <w:spacing w:before="120"/>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11102">
      <w:bodyDiv w:val="1"/>
      <w:marLeft w:val="0"/>
      <w:marRight w:val="0"/>
      <w:marTop w:val="0"/>
      <w:marBottom w:val="0"/>
      <w:divBdr>
        <w:top w:val="none" w:sz="0" w:space="0" w:color="auto"/>
        <w:left w:val="none" w:sz="0" w:space="0" w:color="auto"/>
        <w:bottom w:val="none" w:sz="0" w:space="0" w:color="auto"/>
        <w:right w:val="none" w:sz="0" w:space="0" w:color="auto"/>
      </w:divBdr>
    </w:div>
    <w:div w:id="469325176">
      <w:bodyDiv w:val="1"/>
      <w:marLeft w:val="0"/>
      <w:marRight w:val="0"/>
      <w:marTop w:val="0"/>
      <w:marBottom w:val="0"/>
      <w:divBdr>
        <w:top w:val="none" w:sz="0" w:space="0" w:color="auto"/>
        <w:left w:val="none" w:sz="0" w:space="0" w:color="auto"/>
        <w:bottom w:val="none" w:sz="0" w:space="0" w:color="auto"/>
        <w:right w:val="none" w:sz="0" w:space="0" w:color="auto"/>
      </w:divBdr>
    </w:div>
    <w:div w:id="91082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m0010\Desktop\Template%20-%20Clinical%20Appointment%20Contract%20-%20Physician%20-%20FY2013%20(0003043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11DEF-FB7D-488E-B30D-0D43E7398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Clinical Appointment Contract - Physician - FY2013 (00030437)</Template>
  <TotalTime>0</TotalTime>
  <Pages>13</Pages>
  <Words>6192</Words>
  <Characters>35295</Characters>
  <Application>Microsoft Office Word</Application>
  <DocSecurity>0</DocSecurity>
  <PresentationFormat/>
  <Lines>294</Lines>
  <Paragraphs>82</Paragraphs>
  <ScaleCrop>false</ScaleCrop>
  <HeadingPairs>
    <vt:vector size="2" baseType="variant">
      <vt:variant>
        <vt:lpstr>Title</vt:lpstr>
      </vt:variant>
      <vt:variant>
        <vt:i4>1</vt:i4>
      </vt:variant>
    </vt:vector>
  </HeadingPairs>
  <TitlesOfParts>
    <vt:vector size="1" baseType="lpstr">
      <vt:lpstr>Clinical Appointment Contract - Physician - FY2013 (00030437-2).DOTX</vt:lpstr>
    </vt:vector>
  </TitlesOfParts>
  <Company>UNT HSC</Company>
  <LinksUpToDate>false</LinksUpToDate>
  <CharactersWithSpaces>41405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Appointment Contract - Physician - FY2013 (00030437-2).DOTX</dc:title>
  <dc:subject>0030437-2</dc:subject>
  <dc:creator>UNTHSC</dc:creator>
  <dc:description>DO NOT STAMP</dc:description>
  <cp:lastModifiedBy>32528</cp:lastModifiedBy>
  <cp:revision>2</cp:revision>
  <cp:lastPrinted>2011-07-24T20:07:00Z</cp:lastPrinted>
  <dcterms:created xsi:type="dcterms:W3CDTF">2012-07-05T13:51:00Z</dcterms:created>
  <dcterms:modified xsi:type="dcterms:W3CDTF">2012-07-05T13:51:00Z</dcterms:modified>
</cp:coreProperties>
</file>